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B9" w:rsidRPr="0020765D" w:rsidRDefault="00133FB9" w:rsidP="005420C8">
      <w:pPr>
        <w:spacing w:line="240" w:lineRule="auto"/>
        <w:rPr>
          <w:rStyle w:val="BookTitle"/>
          <w:rFonts w:ascii="IRNazanin" w:hAnsi="IRNazanin" w:cs="B Nazanin"/>
          <w:sz w:val="22"/>
          <w:szCs w:val="22"/>
          <w:rtl/>
          <w:lang w:bidi="fa-IR"/>
        </w:rPr>
      </w:pPr>
    </w:p>
    <w:p w:rsidR="009E4E71" w:rsidRDefault="009E4E71" w:rsidP="005420C8">
      <w:pPr>
        <w:spacing w:line="240" w:lineRule="auto"/>
        <w:rPr>
          <w:rStyle w:val="BookTitle"/>
          <w:rFonts w:ascii="IRNazanin" w:hAnsi="IRNazanin" w:cs="B Nazanin"/>
          <w:sz w:val="22"/>
          <w:szCs w:val="22"/>
          <w:rtl/>
          <w:lang w:bidi="fa-IR"/>
        </w:rPr>
      </w:pPr>
    </w:p>
    <w:p w:rsidR="0020765D" w:rsidRPr="0020765D" w:rsidRDefault="0020765D" w:rsidP="005420C8">
      <w:pPr>
        <w:spacing w:line="240" w:lineRule="auto"/>
        <w:rPr>
          <w:rStyle w:val="BookTitle"/>
          <w:rFonts w:ascii="IRNazanin" w:hAnsi="IRNazanin" w:cs="B Nazanin"/>
          <w:sz w:val="22"/>
          <w:szCs w:val="22"/>
          <w:rtl/>
          <w:lang w:bidi="fa-IR"/>
        </w:rPr>
      </w:pPr>
    </w:p>
    <w:p w:rsidR="009A7C89" w:rsidRPr="0020765D" w:rsidRDefault="009A7C89" w:rsidP="005420C8">
      <w:pPr>
        <w:spacing w:line="240" w:lineRule="auto"/>
        <w:rPr>
          <w:rStyle w:val="BookTitle"/>
          <w:rFonts w:ascii="IRNazanin" w:hAnsi="IRNazanin" w:cs="B Nazanin"/>
          <w:sz w:val="22"/>
          <w:szCs w:val="22"/>
          <w:rtl/>
        </w:rPr>
      </w:pPr>
    </w:p>
    <w:p w:rsidR="00FF3F9B" w:rsidRDefault="006C05C2" w:rsidP="00A75D76">
      <w:pPr>
        <w:spacing w:line="240" w:lineRule="auto"/>
        <w:ind w:hanging="173"/>
        <w:jc w:val="center"/>
        <w:rPr>
          <w:rStyle w:val="BookTitle"/>
          <w:rFonts w:ascii="IRNazanin" w:hAnsi="IRNazanin" w:cs="B Nazanin" w:hint="cs"/>
          <w:color w:val="2E74B5"/>
          <w:sz w:val="22"/>
          <w:szCs w:val="22"/>
          <w:rtl/>
        </w:rPr>
      </w:pPr>
      <w:r w:rsidRPr="0020765D">
        <w:rPr>
          <w:rStyle w:val="BookTitle"/>
          <w:rFonts w:ascii="IRNazanin" w:hAnsi="IRNazanin" w:cs="B Nazanin"/>
          <w:color w:val="2E74B5"/>
          <w:sz w:val="22"/>
          <w:szCs w:val="22"/>
          <w:rtl/>
        </w:rPr>
        <w:t xml:space="preserve">قرارداد </w:t>
      </w:r>
      <w:r w:rsidR="000831EA" w:rsidRPr="0020765D">
        <w:rPr>
          <w:rStyle w:val="BookTitle"/>
          <w:rFonts w:ascii="IRNazanin" w:hAnsi="IRNazanin" w:cs="B Nazanin" w:hint="cs"/>
          <w:color w:val="2E74B5"/>
          <w:sz w:val="22"/>
          <w:szCs w:val="22"/>
          <w:rtl/>
        </w:rPr>
        <w:t>تعمیر ، نگهداری و بازسازی</w:t>
      </w:r>
      <w:r w:rsidR="002172DE" w:rsidRPr="0020765D">
        <w:rPr>
          <w:rStyle w:val="BookTitle"/>
          <w:rFonts w:ascii="IRNazanin" w:hAnsi="IRNazanin" w:cs="B Nazanin" w:hint="cs"/>
          <w:color w:val="2E74B5"/>
          <w:sz w:val="22"/>
          <w:szCs w:val="22"/>
          <w:rtl/>
        </w:rPr>
        <w:t xml:space="preserve"> و راهبری</w:t>
      </w:r>
      <w:r w:rsidR="000831EA" w:rsidRPr="0020765D">
        <w:rPr>
          <w:rStyle w:val="BookTitle"/>
          <w:rFonts w:ascii="IRNazanin" w:hAnsi="IRNazanin" w:cs="B Nazanin" w:hint="cs"/>
          <w:color w:val="2E74B5"/>
          <w:sz w:val="22"/>
          <w:szCs w:val="22"/>
          <w:rtl/>
        </w:rPr>
        <w:t xml:space="preserve"> تاسیسات</w:t>
      </w:r>
      <w:r w:rsidR="00101C03" w:rsidRPr="0020765D">
        <w:rPr>
          <w:rStyle w:val="BookTitle"/>
          <w:rFonts w:ascii="IRNazanin" w:hAnsi="IRNazanin" w:cs="B Nazanin" w:hint="cs"/>
          <w:color w:val="2E74B5"/>
          <w:sz w:val="22"/>
          <w:szCs w:val="22"/>
          <w:rtl/>
        </w:rPr>
        <w:t xml:space="preserve"> </w:t>
      </w:r>
      <w:r w:rsidR="00F02F66" w:rsidRPr="0020765D">
        <w:rPr>
          <w:rStyle w:val="BookTitle"/>
          <w:rFonts w:ascii="IRNazanin" w:hAnsi="IRNazanin" w:cs="B Nazanin" w:hint="cs"/>
          <w:color w:val="2E74B5"/>
          <w:sz w:val="22"/>
          <w:szCs w:val="22"/>
          <w:rtl/>
        </w:rPr>
        <w:t>و تجهیزات</w:t>
      </w:r>
      <w:r w:rsidR="000831EA" w:rsidRPr="0020765D">
        <w:rPr>
          <w:rStyle w:val="BookTitle"/>
          <w:rFonts w:ascii="IRNazanin" w:hAnsi="IRNazanin" w:cs="B Nazanin" w:hint="cs"/>
          <w:color w:val="2E74B5"/>
          <w:sz w:val="22"/>
          <w:szCs w:val="22"/>
          <w:rtl/>
        </w:rPr>
        <w:t xml:space="preserve"> برقی و مکانیکی </w:t>
      </w:r>
      <w:r w:rsidR="00CD60D7" w:rsidRPr="0020765D">
        <w:rPr>
          <w:rStyle w:val="BookTitle"/>
          <w:rFonts w:ascii="IRNazanin" w:hAnsi="IRNazanin" w:cs="B Nazanin"/>
          <w:color w:val="2E74B5"/>
          <w:sz w:val="22"/>
          <w:szCs w:val="22"/>
          <w:rtl/>
        </w:rPr>
        <w:t xml:space="preserve"> دانشگاه</w:t>
      </w:r>
      <w:r w:rsidR="006A210D" w:rsidRPr="0020765D">
        <w:rPr>
          <w:rStyle w:val="BookTitle"/>
          <w:rFonts w:ascii="IRNazanin" w:hAnsi="IRNazanin" w:cs="B Nazanin" w:hint="cs"/>
          <w:color w:val="2E74B5"/>
          <w:sz w:val="22"/>
          <w:szCs w:val="22"/>
          <w:rtl/>
        </w:rPr>
        <w:t xml:space="preserve"> </w:t>
      </w:r>
      <w:r w:rsidR="00A75D76">
        <w:rPr>
          <w:rStyle w:val="BookTitle"/>
          <w:rFonts w:ascii="IRNazanin" w:hAnsi="IRNazanin" w:cs="B Nazanin" w:hint="cs"/>
          <w:color w:val="2E74B5"/>
          <w:sz w:val="22"/>
          <w:szCs w:val="22"/>
          <w:rtl/>
        </w:rPr>
        <w:t>هنر</w:t>
      </w:r>
    </w:p>
    <w:p w:rsidR="006C05C2" w:rsidRPr="0020765D" w:rsidRDefault="00A75D76" w:rsidP="00FF3F9B">
      <w:pPr>
        <w:spacing w:line="240" w:lineRule="auto"/>
        <w:ind w:hanging="173"/>
        <w:jc w:val="center"/>
        <w:rPr>
          <w:rStyle w:val="BookTitle"/>
          <w:rFonts w:ascii="IRNazanin" w:hAnsi="IRNazanin" w:cs="B Nazanin"/>
          <w:color w:val="2E74B5"/>
          <w:sz w:val="22"/>
          <w:szCs w:val="22"/>
          <w:rtl/>
        </w:rPr>
      </w:pPr>
      <w:r>
        <w:rPr>
          <w:rStyle w:val="BookTitle"/>
          <w:rFonts w:ascii="IRNazanin" w:hAnsi="IRNazanin" w:cs="B Nazanin" w:hint="cs"/>
          <w:color w:val="2E74B5"/>
          <w:sz w:val="22"/>
          <w:szCs w:val="22"/>
          <w:rtl/>
        </w:rPr>
        <w:t>(1401</w:t>
      </w:r>
      <w:r w:rsidR="00FF3F9B">
        <w:rPr>
          <w:rStyle w:val="BookTitle"/>
          <w:rFonts w:ascii="IRNazanin" w:hAnsi="IRNazanin" w:cs="B Nazanin" w:hint="cs"/>
          <w:color w:val="2E74B5"/>
          <w:sz w:val="22"/>
          <w:szCs w:val="22"/>
          <w:rtl/>
        </w:rPr>
        <w:t>-1402</w:t>
      </w:r>
      <w:r w:rsidR="00BA64B2">
        <w:rPr>
          <w:rStyle w:val="BookTitle"/>
          <w:rFonts w:ascii="IRNazanin" w:hAnsi="IRNazanin" w:cs="B Nazanin" w:hint="cs"/>
          <w:color w:val="2E74B5"/>
          <w:sz w:val="22"/>
          <w:szCs w:val="22"/>
          <w:rtl/>
        </w:rPr>
        <w:t>در</w:t>
      </w:r>
      <w:r>
        <w:rPr>
          <w:rStyle w:val="BookTitle"/>
          <w:rFonts w:ascii="IRNazanin" w:hAnsi="IRNazanin" w:cs="B Nazanin" w:hint="cs"/>
          <w:color w:val="2E74B5"/>
          <w:sz w:val="22"/>
          <w:szCs w:val="22"/>
          <w:rtl/>
        </w:rPr>
        <w:t>تهران و</w:t>
      </w:r>
      <w:r w:rsidR="00BA64B2">
        <w:rPr>
          <w:rStyle w:val="BookTitle"/>
          <w:rFonts w:ascii="IRNazanin" w:hAnsi="IRNazanin" w:cs="B Nazanin" w:hint="cs"/>
          <w:color w:val="2E74B5"/>
          <w:sz w:val="22"/>
          <w:szCs w:val="22"/>
          <w:rtl/>
        </w:rPr>
        <w:t xml:space="preserve"> کرج</w:t>
      </w:r>
      <w:r>
        <w:rPr>
          <w:rStyle w:val="BookTitle"/>
          <w:rFonts w:ascii="IRNazanin" w:hAnsi="IRNazanin" w:cs="B Nazanin" w:hint="cs"/>
          <w:color w:val="2E74B5"/>
          <w:sz w:val="22"/>
          <w:szCs w:val="22"/>
          <w:rtl/>
        </w:rPr>
        <w:t>)</w:t>
      </w:r>
    </w:p>
    <w:p w:rsidR="00012ADB" w:rsidRPr="0020765D" w:rsidRDefault="00810428" w:rsidP="005420C8">
      <w:pPr>
        <w:spacing w:line="240" w:lineRule="auto"/>
        <w:ind w:left="27"/>
        <w:rPr>
          <w:rStyle w:val="BookTitle"/>
          <w:rFonts w:ascii="IRNazanin" w:hAnsi="IRNazanin" w:cs="B Nazanin"/>
          <w:sz w:val="22"/>
          <w:szCs w:val="22"/>
          <w:rtl/>
        </w:rPr>
      </w:pPr>
      <w:r w:rsidRPr="0020765D">
        <w:rPr>
          <w:rStyle w:val="BookTitle"/>
          <w:rFonts w:ascii="IRNazanin" w:hAnsi="IRNazanin" w:cs="B Nazanin"/>
          <w:sz w:val="22"/>
          <w:szCs w:val="22"/>
          <w:rtl/>
        </w:rPr>
        <w:t xml:space="preserve"> </w:t>
      </w:r>
      <w:r w:rsidR="00566C86" w:rsidRPr="0020765D">
        <w:rPr>
          <w:rStyle w:val="BookTitle"/>
          <w:rFonts w:ascii="IRNazanin" w:hAnsi="IRNazanin" w:cs="B Nazanin"/>
          <w:sz w:val="22"/>
          <w:szCs w:val="22"/>
          <w:rtl/>
        </w:rPr>
        <w:t xml:space="preserve"> استناد  قان</w:t>
      </w:r>
      <w:r w:rsidR="00012ADB" w:rsidRPr="0020765D">
        <w:rPr>
          <w:rStyle w:val="BookTitle"/>
          <w:rFonts w:ascii="IRNazanin" w:hAnsi="IRNazanin" w:cs="B Nazanin"/>
          <w:sz w:val="22"/>
          <w:szCs w:val="22"/>
          <w:rtl/>
        </w:rPr>
        <w:t>ونی :</w:t>
      </w:r>
    </w:p>
    <w:p w:rsidR="00566C86" w:rsidRPr="0020765D" w:rsidRDefault="00012ADB" w:rsidP="005420C8">
      <w:pPr>
        <w:spacing w:line="240" w:lineRule="auto"/>
        <w:ind w:left="27"/>
        <w:rPr>
          <w:rStyle w:val="BookTitle"/>
          <w:rFonts w:ascii="IRNazanin" w:hAnsi="IRNazanin" w:cs="B Nazanin"/>
          <w:sz w:val="22"/>
          <w:szCs w:val="22"/>
        </w:rPr>
      </w:pPr>
      <w:r w:rsidRPr="0020765D">
        <w:rPr>
          <w:rStyle w:val="BookTitle"/>
          <w:rFonts w:ascii="IRNazanin" w:hAnsi="IRNazanin" w:cs="B Nazanin"/>
          <w:sz w:val="22"/>
          <w:szCs w:val="22"/>
          <w:rtl/>
        </w:rPr>
        <w:t xml:space="preserve"> این قرارداد در چارچوب مو</w:t>
      </w:r>
      <w:r w:rsidR="00566C86" w:rsidRPr="0020765D">
        <w:rPr>
          <w:rStyle w:val="BookTitle"/>
          <w:rFonts w:ascii="IRNazanin" w:hAnsi="IRNazanin" w:cs="B Nazanin"/>
          <w:sz w:val="22"/>
          <w:szCs w:val="22"/>
          <w:rtl/>
        </w:rPr>
        <w:t xml:space="preserve">ضوع ماده 48 آیین نامه مالی و معاملاتی </w:t>
      </w:r>
      <w:r w:rsidRPr="0020765D">
        <w:rPr>
          <w:rStyle w:val="BookTitle"/>
          <w:rFonts w:ascii="IRNazanin" w:hAnsi="IRNazanin" w:cs="B Nazanin"/>
          <w:sz w:val="22"/>
          <w:szCs w:val="22"/>
          <w:rtl/>
        </w:rPr>
        <w:t>مصوبه هی</w:t>
      </w:r>
      <w:r w:rsidR="0048101E" w:rsidRPr="0020765D">
        <w:rPr>
          <w:rStyle w:val="BookTitle"/>
          <w:rFonts w:ascii="IRNazanin" w:hAnsi="IRNazanin" w:cs="B Nazanin"/>
          <w:sz w:val="22"/>
          <w:szCs w:val="22"/>
          <w:rtl/>
        </w:rPr>
        <w:t>أ</w:t>
      </w:r>
      <w:r w:rsidRPr="0020765D">
        <w:rPr>
          <w:rStyle w:val="BookTitle"/>
          <w:rFonts w:ascii="IRNazanin" w:hAnsi="IRNazanin" w:cs="B Nazanin"/>
          <w:sz w:val="22"/>
          <w:szCs w:val="22"/>
          <w:rtl/>
        </w:rPr>
        <w:t xml:space="preserve">ت امنای </w:t>
      </w:r>
      <w:r w:rsidR="00566C86" w:rsidRPr="0020765D">
        <w:rPr>
          <w:rStyle w:val="BookTitle"/>
          <w:rFonts w:ascii="IRNazanin" w:hAnsi="IRNazanin" w:cs="B Nazanin"/>
          <w:sz w:val="22"/>
          <w:szCs w:val="22"/>
          <w:rtl/>
        </w:rPr>
        <w:t xml:space="preserve">دانشگاه هنر  منعقد گردیده است </w:t>
      </w:r>
      <w:r w:rsidRPr="0020765D">
        <w:rPr>
          <w:rStyle w:val="BookTitle"/>
          <w:rFonts w:ascii="IRNazanin" w:hAnsi="IRNazanin" w:cs="B Nazanin"/>
          <w:sz w:val="22"/>
          <w:szCs w:val="22"/>
          <w:rtl/>
        </w:rPr>
        <w:t>.</w:t>
      </w:r>
      <w:r w:rsidR="00C60643" w:rsidRPr="0020765D">
        <w:rPr>
          <w:rStyle w:val="BookTitle"/>
          <w:rFonts w:ascii="IRNazanin" w:hAnsi="IRNazanin" w:cs="B Nazanin"/>
          <w:sz w:val="22"/>
          <w:szCs w:val="22"/>
          <w:rtl/>
        </w:rPr>
        <w:t xml:space="preserve">  </w:t>
      </w:r>
    </w:p>
    <w:tbl>
      <w:tblPr>
        <w:bidiVisual/>
        <w:tblW w:w="94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850"/>
      </w:tblGrid>
      <w:tr w:rsidR="00566C86" w:rsidRPr="0020765D" w:rsidTr="00EE4B61">
        <w:trPr>
          <w:trHeight w:val="1062"/>
        </w:trPr>
        <w:tc>
          <w:tcPr>
            <w:tcW w:w="4598" w:type="dxa"/>
            <w:vAlign w:val="center"/>
          </w:tcPr>
          <w:p w:rsidR="00566C86" w:rsidRPr="0020765D" w:rsidRDefault="00012ADB" w:rsidP="00EE4B61">
            <w:pPr>
              <w:spacing w:line="240" w:lineRule="auto"/>
              <w:ind w:left="249"/>
              <w:rPr>
                <w:rStyle w:val="BookTitle"/>
                <w:rFonts w:ascii="IRNazanin" w:hAnsi="IRNazanin" w:cs="B Nazanin"/>
                <w:sz w:val="22"/>
                <w:szCs w:val="22"/>
                <w:rtl/>
              </w:rPr>
            </w:pPr>
            <w:r w:rsidRPr="00F35057">
              <w:rPr>
                <w:rStyle w:val="BookTitle"/>
                <w:rFonts w:ascii="IRNazanin" w:hAnsi="IRNazanin" w:cs="B Nazanin"/>
                <w:color w:val="2E74B5"/>
                <w:sz w:val="24"/>
                <w:rtl/>
              </w:rPr>
              <w:t>1</w:t>
            </w:r>
            <w:r w:rsidRPr="0020765D">
              <w:rPr>
                <w:rStyle w:val="BookTitle"/>
                <w:rFonts w:ascii="IRNazanin" w:hAnsi="IRNazanin" w:cs="B Nazanin"/>
                <w:color w:val="2E74B5"/>
                <w:sz w:val="22"/>
                <w:szCs w:val="22"/>
                <w:rtl/>
              </w:rPr>
              <w:t>-</w:t>
            </w:r>
            <w:r w:rsidR="00566C86" w:rsidRPr="0020765D">
              <w:rPr>
                <w:rStyle w:val="BookTitle"/>
                <w:rFonts w:ascii="IRNazanin" w:hAnsi="IRNazanin" w:cs="B Nazanin"/>
                <w:color w:val="2E74B5"/>
                <w:sz w:val="22"/>
                <w:szCs w:val="22"/>
                <w:rtl/>
              </w:rPr>
              <w:t>نام دستگاه ( کارفرما) :</w:t>
            </w:r>
            <w:r w:rsidR="00566C86" w:rsidRPr="0020765D">
              <w:rPr>
                <w:rStyle w:val="BookTitle"/>
                <w:rFonts w:ascii="IRNazanin" w:hAnsi="IRNazanin" w:cs="B Nazanin"/>
                <w:sz w:val="22"/>
                <w:szCs w:val="22"/>
                <w:rtl/>
              </w:rPr>
              <w:t xml:space="preserve"> </w:t>
            </w:r>
            <w:r w:rsidR="003B5B1B" w:rsidRPr="0020765D">
              <w:rPr>
                <w:rStyle w:val="BookTitle"/>
                <w:rFonts w:ascii="IRNazanin" w:hAnsi="IRNazanin" w:cs="B Nazanin"/>
                <w:sz w:val="22"/>
                <w:szCs w:val="22"/>
                <w:rtl/>
              </w:rPr>
              <w:t xml:space="preserve"> </w:t>
            </w:r>
            <w:r w:rsidR="00566C86" w:rsidRPr="0020765D">
              <w:rPr>
                <w:rStyle w:val="BookTitle"/>
                <w:rFonts w:ascii="IRNazanin" w:hAnsi="IRNazanin" w:cs="B Nazanin"/>
                <w:sz w:val="22"/>
                <w:szCs w:val="22"/>
                <w:rtl/>
              </w:rPr>
              <w:t xml:space="preserve"> دانشگاه هنر</w:t>
            </w:r>
            <w:bookmarkStart w:id="0" w:name="_GoBack"/>
            <w:bookmarkEnd w:id="0"/>
          </w:p>
          <w:p w:rsidR="003B5B1B" w:rsidRPr="0020765D" w:rsidRDefault="003B5B1B" w:rsidP="005420C8">
            <w:pPr>
              <w:spacing w:line="240" w:lineRule="auto"/>
              <w:rPr>
                <w:rStyle w:val="BookTitle"/>
                <w:rFonts w:ascii="IRNazanin" w:hAnsi="IRNazanin" w:cs="B Nazanin"/>
                <w:sz w:val="22"/>
                <w:szCs w:val="22"/>
                <w:rtl/>
              </w:rPr>
            </w:pPr>
            <w:r w:rsidRPr="0020765D">
              <w:rPr>
                <w:rStyle w:val="BookTitle"/>
                <w:rFonts w:ascii="IRNazanin" w:hAnsi="IRNazanin" w:cs="B Nazanin"/>
                <w:sz w:val="22"/>
                <w:szCs w:val="22"/>
                <w:rtl/>
              </w:rPr>
              <w:t>شماره شناسه ملی :</w:t>
            </w:r>
            <w:r w:rsidR="0078792D" w:rsidRPr="0020765D">
              <w:rPr>
                <w:rStyle w:val="BookTitle"/>
                <w:rFonts w:ascii="IRNazanin" w:hAnsi="IRNazanin" w:cs="B Nazanin"/>
                <w:sz w:val="22"/>
                <w:szCs w:val="22"/>
                <w:rtl/>
              </w:rPr>
              <w:t xml:space="preserve">  14003163969</w:t>
            </w:r>
          </w:p>
          <w:p w:rsidR="0078792D" w:rsidRPr="0020765D" w:rsidRDefault="0078792D" w:rsidP="005420C8">
            <w:pPr>
              <w:spacing w:line="240" w:lineRule="auto"/>
              <w:rPr>
                <w:rStyle w:val="BookTitle"/>
                <w:rFonts w:ascii="IRNazanin" w:hAnsi="IRNazanin" w:cs="B Nazanin"/>
                <w:sz w:val="22"/>
                <w:szCs w:val="22"/>
                <w:rtl/>
              </w:rPr>
            </w:pPr>
            <w:r w:rsidRPr="0020765D">
              <w:rPr>
                <w:rStyle w:val="BookTitle"/>
                <w:rFonts w:ascii="IRNazanin" w:hAnsi="IRNazanin" w:cs="B Nazanin"/>
                <w:sz w:val="22"/>
                <w:szCs w:val="22"/>
                <w:rtl/>
              </w:rPr>
              <w:t xml:space="preserve">کد اقتصادی :  </w:t>
            </w:r>
            <w:r w:rsidR="00863DBE" w:rsidRPr="0020765D">
              <w:rPr>
                <w:rStyle w:val="BookTitle"/>
                <w:rFonts w:ascii="IRNazanin" w:hAnsi="IRNazanin" w:cs="B Nazanin"/>
                <w:sz w:val="22"/>
                <w:szCs w:val="22"/>
                <w:rtl/>
              </w:rPr>
              <w:t>9597-1438-4114</w:t>
            </w:r>
          </w:p>
        </w:tc>
        <w:tc>
          <w:tcPr>
            <w:tcW w:w="4850" w:type="dxa"/>
            <w:vAlign w:val="center"/>
          </w:tcPr>
          <w:p w:rsidR="00D17107" w:rsidRPr="0020765D" w:rsidRDefault="00012ADB" w:rsidP="005420C8">
            <w:pPr>
              <w:spacing w:line="240" w:lineRule="auto"/>
              <w:ind w:left="0" w:firstLine="100"/>
              <w:rPr>
                <w:rStyle w:val="BookTitle"/>
                <w:rFonts w:ascii="IRNazanin" w:hAnsi="IRNazanin" w:cs="B Nazanin"/>
                <w:sz w:val="22"/>
                <w:szCs w:val="22"/>
                <w:rtl/>
              </w:rPr>
            </w:pPr>
            <w:r w:rsidRPr="00F35057">
              <w:rPr>
                <w:rStyle w:val="BookTitle"/>
                <w:rFonts w:ascii="IRNazanin" w:hAnsi="IRNazanin" w:cs="B Nazanin"/>
                <w:color w:val="2E74B5"/>
                <w:sz w:val="24"/>
                <w:rtl/>
              </w:rPr>
              <w:t>2</w:t>
            </w:r>
            <w:r w:rsidRPr="0020765D">
              <w:rPr>
                <w:rStyle w:val="BookTitle"/>
                <w:rFonts w:ascii="IRNazanin" w:hAnsi="IRNazanin" w:cs="B Nazanin"/>
                <w:color w:val="2E74B5"/>
                <w:sz w:val="22"/>
                <w:szCs w:val="22"/>
                <w:rtl/>
              </w:rPr>
              <w:t>-</w:t>
            </w:r>
            <w:r w:rsidR="00566C86" w:rsidRPr="0020765D">
              <w:rPr>
                <w:rStyle w:val="BookTitle"/>
                <w:rFonts w:ascii="IRNazanin" w:hAnsi="IRNazanin" w:cs="B Nazanin"/>
                <w:color w:val="2E74B5"/>
                <w:sz w:val="22"/>
                <w:szCs w:val="22"/>
                <w:rtl/>
              </w:rPr>
              <w:t xml:space="preserve">نام </w:t>
            </w:r>
            <w:r w:rsidR="003B5B1B" w:rsidRPr="0020765D">
              <w:rPr>
                <w:rStyle w:val="BookTitle"/>
                <w:rFonts w:ascii="IRNazanin" w:hAnsi="IRNazanin" w:cs="B Nazanin"/>
                <w:color w:val="2E74B5"/>
                <w:sz w:val="22"/>
                <w:szCs w:val="22"/>
                <w:rtl/>
              </w:rPr>
              <w:t>و</w:t>
            </w:r>
            <w:r w:rsidR="0048101E" w:rsidRPr="0020765D">
              <w:rPr>
                <w:rStyle w:val="BookTitle"/>
                <w:rFonts w:ascii="IRNazanin" w:hAnsi="IRNazanin" w:cs="B Nazanin"/>
                <w:color w:val="2E74B5"/>
                <w:sz w:val="22"/>
                <w:szCs w:val="22"/>
                <w:rtl/>
              </w:rPr>
              <w:t xml:space="preserve"> </w:t>
            </w:r>
            <w:r w:rsidR="003B5B1B" w:rsidRPr="0020765D">
              <w:rPr>
                <w:rStyle w:val="BookTitle"/>
                <w:rFonts w:ascii="IRNazanin" w:hAnsi="IRNazanin" w:cs="B Nazanin"/>
                <w:color w:val="2E74B5"/>
                <w:sz w:val="22"/>
                <w:szCs w:val="22"/>
                <w:rtl/>
              </w:rPr>
              <w:t>سمت نماینده دستگاه</w:t>
            </w:r>
            <w:r w:rsidRPr="0020765D">
              <w:rPr>
                <w:rStyle w:val="BookTitle"/>
                <w:rFonts w:ascii="IRNazanin" w:hAnsi="IRNazanin" w:cs="B Nazanin"/>
                <w:color w:val="2E74B5"/>
                <w:sz w:val="22"/>
                <w:szCs w:val="22"/>
                <w:rtl/>
              </w:rPr>
              <w:t>(کارفرما)</w:t>
            </w:r>
            <w:r w:rsidR="003B5B1B" w:rsidRPr="0020765D">
              <w:rPr>
                <w:rStyle w:val="BookTitle"/>
                <w:rFonts w:ascii="IRNazanin" w:hAnsi="IRNazanin" w:cs="B Nazanin"/>
                <w:color w:val="2E74B5"/>
                <w:sz w:val="22"/>
                <w:szCs w:val="22"/>
                <w:rtl/>
              </w:rPr>
              <w:t xml:space="preserve"> :</w:t>
            </w:r>
          </w:p>
          <w:p w:rsidR="00566C86" w:rsidRPr="0020765D" w:rsidRDefault="00566C86" w:rsidP="00A75D76">
            <w:pPr>
              <w:spacing w:line="240" w:lineRule="auto"/>
              <w:ind w:left="60" w:firstLine="180"/>
              <w:rPr>
                <w:rStyle w:val="BookTitle"/>
                <w:rFonts w:ascii="IRNazanin" w:hAnsi="IRNazanin" w:cs="B Nazanin"/>
                <w:sz w:val="22"/>
                <w:szCs w:val="22"/>
                <w:rtl/>
              </w:rPr>
            </w:pPr>
            <w:r w:rsidRPr="0020765D">
              <w:rPr>
                <w:rStyle w:val="BookTitle"/>
                <w:rFonts w:ascii="IRNazanin" w:hAnsi="IRNazanin" w:cs="B Nazanin"/>
                <w:sz w:val="22"/>
                <w:szCs w:val="22"/>
                <w:rtl/>
              </w:rPr>
              <w:t>دکتر</w:t>
            </w:r>
            <w:r w:rsidR="00A75D76">
              <w:rPr>
                <w:rStyle w:val="BookTitle"/>
                <w:rFonts w:ascii="IRNazanin" w:hAnsi="IRNazanin" w:cs="B Nazanin" w:hint="cs"/>
                <w:sz w:val="22"/>
                <w:szCs w:val="22"/>
                <w:rtl/>
              </w:rPr>
              <w:t>رضا شکوری</w:t>
            </w:r>
            <w:r w:rsidRPr="0020765D">
              <w:rPr>
                <w:rStyle w:val="BookTitle"/>
                <w:rFonts w:ascii="IRNazanin" w:hAnsi="IRNazanin" w:cs="B Nazanin"/>
                <w:sz w:val="22"/>
                <w:szCs w:val="22"/>
                <w:rtl/>
              </w:rPr>
              <w:t>(</w:t>
            </w:r>
            <w:r w:rsidR="00A75D76">
              <w:rPr>
                <w:rStyle w:val="BookTitle"/>
                <w:rFonts w:ascii="IRNazanin" w:hAnsi="IRNazanin" w:cs="B Nazanin" w:hint="cs"/>
                <w:sz w:val="22"/>
                <w:szCs w:val="22"/>
                <w:rtl/>
              </w:rPr>
              <w:t>معاون اداری و مالی</w:t>
            </w:r>
            <w:r w:rsidR="00B64B31">
              <w:rPr>
                <w:rStyle w:val="BookTitle"/>
                <w:rFonts w:ascii="IRNazanin" w:hAnsi="IRNazanin" w:cs="B Nazanin" w:hint="cs"/>
                <w:sz w:val="22"/>
                <w:szCs w:val="22"/>
                <w:rtl/>
              </w:rPr>
              <w:t>..</w:t>
            </w:r>
            <w:r w:rsidRPr="0020765D">
              <w:rPr>
                <w:rStyle w:val="BookTitle"/>
                <w:rFonts w:ascii="IRNazanin" w:hAnsi="IRNazanin" w:cs="B Nazanin"/>
                <w:sz w:val="22"/>
                <w:szCs w:val="22"/>
                <w:rtl/>
              </w:rPr>
              <w:t>)</w:t>
            </w:r>
          </w:p>
        </w:tc>
      </w:tr>
      <w:tr w:rsidR="00566C86" w:rsidRPr="0020765D" w:rsidTr="00EE4B61">
        <w:trPr>
          <w:trHeight w:val="2154"/>
        </w:trPr>
        <w:tc>
          <w:tcPr>
            <w:tcW w:w="4598" w:type="dxa"/>
          </w:tcPr>
          <w:p w:rsidR="0053263D" w:rsidRDefault="008C442A" w:rsidP="0053263D">
            <w:pPr>
              <w:spacing w:line="240" w:lineRule="auto"/>
              <w:ind w:hanging="97"/>
              <w:rPr>
                <w:rStyle w:val="BookTitle"/>
                <w:rFonts w:ascii="IRNazanin" w:hAnsi="IRNazanin" w:cs="B Nazanin"/>
                <w:color w:val="2E74B5"/>
                <w:sz w:val="24"/>
                <w:rtl/>
              </w:rPr>
            </w:pPr>
            <w:r w:rsidRPr="00F35057">
              <w:rPr>
                <w:rStyle w:val="BookTitle"/>
                <w:rFonts w:ascii="IRNazanin" w:hAnsi="IRNazanin" w:cs="B Nazanin"/>
                <w:b w:val="0"/>
                <w:bCs w:val="0"/>
                <w:color w:val="2E74B5"/>
                <w:sz w:val="28"/>
                <w:szCs w:val="28"/>
                <w:rtl/>
              </w:rPr>
              <w:t>3</w:t>
            </w:r>
            <w:r w:rsidR="003505F5" w:rsidRPr="0020765D">
              <w:rPr>
                <w:rStyle w:val="BookTitle"/>
                <w:rFonts w:ascii="IRNazanin" w:hAnsi="IRNazanin" w:cs="B Nazanin"/>
                <w:color w:val="2E74B5"/>
                <w:sz w:val="24"/>
                <w:rtl/>
              </w:rPr>
              <w:t xml:space="preserve">-نام شرکت ( طرف قرارداد): </w:t>
            </w:r>
            <w:r w:rsidR="003505F5" w:rsidRPr="0020765D">
              <w:rPr>
                <w:rStyle w:val="BookTitle"/>
                <w:rFonts w:ascii="IRNazanin" w:hAnsi="IRNazanin" w:cs="B Nazanin" w:hint="cs"/>
                <w:color w:val="2E74B5"/>
                <w:sz w:val="24"/>
                <w:rtl/>
              </w:rPr>
              <w:t xml:space="preserve"> </w:t>
            </w:r>
          </w:p>
          <w:p w:rsidR="00EE4B61" w:rsidRPr="0020765D" w:rsidRDefault="0053263D" w:rsidP="00EF47F7">
            <w:pPr>
              <w:spacing w:line="240" w:lineRule="auto"/>
              <w:ind w:hanging="97"/>
              <w:rPr>
                <w:rStyle w:val="BookTitle"/>
                <w:rFonts w:ascii="IRNazanin" w:hAnsi="IRNazanin" w:cs="B Nazanin"/>
                <w:color w:val="2E74B5"/>
                <w:sz w:val="24"/>
                <w:rtl/>
              </w:rPr>
            </w:pPr>
            <w:r>
              <w:rPr>
                <w:rStyle w:val="BookTitle"/>
                <w:rFonts w:ascii="IRNazanin" w:hAnsi="IRNazanin" w:cs="B Nazanin" w:hint="cs"/>
                <w:b w:val="0"/>
                <w:bCs w:val="0"/>
                <w:sz w:val="22"/>
                <w:szCs w:val="22"/>
                <w:rtl/>
              </w:rPr>
              <w:t xml:space="preserve">              </w:t>
            </w:r>
          </w:p>
          <w:p w:rsidR="003505F5" w:rsidRPr="0020765D" w:rsidRDefault="003505F5" w:rsidP="00A75D76">
            <w:pPr>
              <w:spacing w:line="240" w:lineRule="auto"/>
              <w:rPr>
                <w:rStyle w:val="BookTitle"/>
                <w:rFonts w:ascii="IRNazanin" w:hAnsi="IRNazanin" w:cs="B Nazanin"/>
                <w:sz w:val="24"/>
                <w:rtl/>
              </w:rPr>
            </w:pPr>
            <w:r w:rsidRPr="0020765D">
              <w:rPr>
                <w:rStyle w:val="BookTitle"/>
                <w:rFonts w:ascii="IRNazanin" w:hAnsi="IRNazanin" w:cs="B Nazanin"/>
                <w:sz w:val="24"/>
                <w:rtl/>
              </w:rPr>
              <w:t>شماره ثبت شرکت :</w:t>
            </w:r>
          </w:p>
          <w:p w:rsidR="00304154" w:rsidRPr="0020765D" w:rsidRDefault="00304154" w:rsidP="00A75D76">
            <w:pPr>
              <w:spacing w:line="240" w:lineRule="auto"/>
              <w:rPr>
                <w:rStyle w:val="BookTitle"/>
                <w:rFonts w:ascii="IRNazanin" w:hAnsi="IRNazanin" w:cs="B Nazanin"/>
                <w:sz w:val="24"/>
                <w:rtl/>
              </w:rPr>
            </w:pPr>
            <w:r w:rsidRPr="0020765D">
              <w:rPr>
                <w:rStyle w:val="BookTitle"/>
                <w:rFonts w:ascii="IRNazanin" w:hAnsi="IRNazanin" w:cs="B Nazanin"/>
                <w:sz w:val="24"/>
                <w:rtl/>
              </w:rPr>
              <w:t>تاریخ ثبت</w:t>
            </w:r>
            <w:r w:rsidRPr="0020765D">
              <w:rPr>
                <w:rStyle w:val="BookTitle"/>
                <w:rFonts w:ascii="IRNazanin" w:hAnsi="IRNazanin" w:cs="B Nazanin" w:hint="cs"/>
                <w:sz w:val="24"/>
                <w:rtl/>
              </w:rPr>
              <w:t xml:space="preserve"> : </w:t>
            </w:r>
          </w:p>
          <w:p w:rsidR="003505F5" w:rsidRPr="0020765D" w:rsidRDefault="003505F5" w:rsidP="0053263D">
            <w:pPr>
              <w:spacing w:line="240" w:lineRule="auto"/>
              <w:rPr>
                <w:rStyle w:val="BookTitle"/>
                <w:rFonts w:ascii="IRNazanin" w:hAnsi="IRNazanin" w:cs="B Nazanin"/>
                <w:sz w:val="24"/>
                <w:rtl/>
              </w:rPr>
            </w:pPr>
            <w:r w:rsidRPr="0020765D">
              <w:rPr>
                <w:rStyle w:val="BookTitle"/>
                <w:rFonts w:ascii="IRNazanin" w:hAnsi="IRNazanin" w:cs="B Nazanin"/>
                <w:sz w:val="24"/>
                <w:rtl/>
              </w:rPr>
              <w:t>شناسه ملی</w:t>
            </w:r>
            <w:r w:rsidRPr="0020765D">
              <w:rPr>
                <w:rStyle w:val="BookTitle"/>
                <w:rFonts w:ascii="IRNazanin" w:hAnsi="IRNazanin" w:cs="B Nazanin" w:hint="cs"/>
                <w:sz w:val="24"/>
                <w:rtl/>
              </w:rPr>
              <w:t xml:space="preserve"> شرکت </w:t>
            </w:r>
            <w:r w:rsidRPr="0020765D">
              <w:rPr>
                <w:rStyle w:val="BookTitle"/>
                <w:rFonts w:ascii="IRNazanin" w:hAnsi="IRNazanin" w:cs="B Nazanin"/>
                <w:sz w:val="24"/>
                <w:rtl/>
              </w:rPr>
              <w:t xml:space="preserve"> </w:t>
            </w:r>
            <w:r w:rsidRPr="0020765D">
              <w:rPr>
                <w:rStyle w:val="BookTitle"/>
                <w:rFonts w:ascii="IRNazanin" w:hAnsi="IRNazanin" w:cs="B Nazanin" w:hint="cs"/>
                <w:sz w:val="24"/>
                <w:rtl/>
              </w:rPr>
              <w:t>:</w:t>
            </w:r>
          </w:p>
          <w:p w:rsidR="003505F5" w:rsidRPr="0020765D" w:rsidRDefault="003505F5" w:rsidP="0053263D">
            <w:pPr>
              <w:spacing w:line="240" w:lineRule="auto"/>
              <w:rPr>
                <w:rStyle w:val="BookTitle"/>
                <w:rFonts w:ascii="IRNazanin" w:hAnsi="IRNazanin" w:cs="B Nazanin"/>
                <w:sz w:val="24"/>
                <w:rtl/>
              </w:rPr>
            </w:pPr>
            <w:r w:rsidRPr="0020765D">
              <w:rPr>
                <w:rStyle w:val="BookTitle"/>
                <w:rFonts w:ascii="IRNazanin" w:hAnsi="IRNazanin" w:cs="B Nazanin"/>
                <w:sz w:val="24"/>
                <w:rtl/>
              </w:rPr>
              <w:t>کد اقتصادی شرکت</w:t>
            </w:r>
          </w:p>
          <w:p w:rsidR="003505F5" w:rsidRPr="0020765D" w:rsidRDefault="003505F5" w:rsidP="0053263D">
            <w:pPr>
              <w:spacing w:line="240" w:lineRule="auto"/>
              <w:rPr>
                <w:rStyle w:val="BookTitle"/>
                <w:rFonts w:ascii="IRNazanin" w:hAnsi="IRNazanin" w:cs="B Nazanin"/>
                <w:sz w:val="24"/>
                <w:rtl/>
              </w:rPr>
            </w:pPr>
            <w:r w:rsidRPr="0020765D">
              <w:rPr>
                <w:rStyle w:val="BookTitle"/>
                <w:rFonts w:ascii="IRNazanin" w:hAnsi="IRNazanin" w:cs="B Nazanin" w:hint="cs"/>
                <w:sz w:val="24"/>
                <w:rtl/>
              </w:rPr>
              <w:t xml:space="preserve">کد شناسه فرا بورس : </w:t>
            </w:r>
          </w:p>
          <w:p w:rsidR="00D952B9" w:rsidRDefault="003505F5" w:rsidP="00EF47F7">
            <w:pPr>
              <w:spacing w:line="240" w:lineRule="auto"/>
              <w:ind w:left="166"/>
              <w:rPr>
                <w:rStyle w:val="BookTitle"/>
                <w:rFonts w:ascii="IRNazanin" w:hAnsi="IRNazanin" w:cs="B Nazanin"/>
                <w:sz w:val="22"/>
                <w:szCs w:val="22"/>
              </w:rPr>
            </w:pPr>
            <w:r w:rsidRPr="0020765D">
              <w:rPr>
                <w:rStyle w:val="BookTitle"/>
                <w:rFonts w:ascii="IRNazanin" w:hAnsi="IRNazanin" w:cs="B Nazanin" w:hint="cs"/>
                <w:sz w:val="22"/>
                <w:szCs w:val="22"/>
                <w:rtl/>
              </w:rPr>
              <w:t xml:space="preserve">   </w:t>
            </w:r>
            <w:r w:rsidRPr="0020765D">
              <w:rPr>
                <w:rStyle w:val="BookTitle"/>
                <w:rFonts w:ascii="IRNazanin" w:hAnsi="IRNazanin" w:cs="B Nazanin"/>
                <w:sz w:val="22"/>
                <w:szCs w:val="22"/>
                <w:rtl/>
              </w:rPr>
              <w:t>نام مدیر عامل</w:t>
            </w:r>
          </w:p>
          <w:p w:rsidR="003505F5" w:rsidRPr="0020765D" w:rsidRDefault="003505F5" w:rsidP="00EF47F7">
            <w:pPr>
              <w:spacing w:line="240" w:lineRule="auto"/>
              <w:ind w:left="166"/>
              <w:rPr>
                <w:rStyle w:val="BookTitle"/>
                <w:rFonts w:ascii="IRNazanin" w:hAnsi="IRNazanin" w:cs="B Nazanin"/>
                <w:sz w:val="24"/>
                <w:rtl/>
              </w:rPr>
            </w:pPr>
            <w:r w:rsidRPr="0020765D">
              <w:rPr>
                <w:rStyle w:val="BookTitle"/>
                <w:rFonts w:ascii="IRNazanin" w:hAnsi="IRNazanin" w:cs="B Nazanin" w:hint="cs"/>
                <w:sz w:val="22"/>
                <w:szCs w:val="22"/>
                <w:rtl/>
              </w:rPr>
              <w:t xml:space="preserve">  </w:t>
            </w:r>
            <w:r w:rsidRPr="0020765D">
              <w:rPr>
                <w:rStyle w:val="BookTitle"/>
                <w:rFonts w:ascii="IRNazanin" w:hAnsi="IRNazanin" w:cs="B Nazanin" w:hint="cs"/>
                <w:sz w:val="24"/>
                <w:rtl/>
              </w:rPr>
              <w:t xml:space="preserve">کد ملی:  </w:t>
            </w:r>
          </w:p>
          <w:p w:rsidR="00C625D7" w:rsidRPr="0020765D" w:rsidRDefault="00C625D7" w:rsidP="005420C8">
            <w:pPr>
              <w:spacing w:line="240" w:lineRule="auto"/>
              <w:rPr>
                <w:rStyle w:val="BookTitle"/>
                <w:rFonts w:ascii="IRNazanin" w:hAnsi="IRNazanin" w:cs="B Nazanin"/>
                <w:sz w:val="22"/>
                <w:szCs w:val="22"/>
                <w:rtl/>
              </w:rPr>
            </w:pPr>
          </w:p>
        </w:tc>
        <w:tc>
          <w:tcPr>
            <w:tcW w:w="4850" w:type="dxa"/>
          </w:tcPr>
          <w:p w:rsidR="0048101E" w:rsidRPr="0020765D" w:rsidRDefault="00D17107" w:rsidP="00B64B31">
            <w:pPr>
              <w:spacing w:line="240" w:lineRule="auto"/>
              <w:ind w:hanging="196"/>
              <w:rPr>
                <w:rStyle w:val="BookTitle"/>
                <w:rFonts w:ascii="IRNazanin" w:hAnsi="IRNazanin" w:cs="B Nazanin"/>
                <w:color w:val="2E74B5"/>
                <w:sz w:val="22"/>
                <w:szCs w:val="22"/>
                <w:rtl/>
              </w:rPr>
            </w:pPr>
            <w:r w:rsidRPr="0020765D">
              <w:rPr>
                <w:rStyle w:val="BookTitle"/>
                <w:rFonts w:ascii="IRNazanin" w:hAnsi="IRNazanin" w:cs="B Nazanin" w:hint="cs"/>
                <w:color w:val="2E74B5"/>
                <w:sz w:val="22"/>
                <w:szCs w:val="22"/>
                <w:rtl/>
              </w:rPr>
              <w:t>4</w:t>
            </w:r>
            <w:r w:rsidR="008C442A" w:rsidRPr="0020765D">
              <w:rPr>
                <w:rStyle w:val="BookTitle"/>
                <w:rFonts w:ascii="IRNazanin" w:hAnsi="IRNazanin" w:cs="B Nazanin"/>
                <w:color w:val="2E74B5"/>
                <w:sz w:val="22"/>
                <w:szCs w:val="22"/>
                <w:rtl/>
              </w:rPr>
              <w:t>-</w:t>
            </w:r>
            <w:r w:rsidR="003B5B1B" w:rsidRPr="0020765D">
              <w:rPr>
                <w:rStyle w:val="BookTitle"/>
                <w:rFonts w:ascii="IRNazanin" w:hAnsi="IRNazanin" w:cs="B Nazanin"/>
                <w:color w:val="2E74B5"/>
                <w:sz w:val="22"/>
                <w:szCs w:val="22"/>
                <w:rtl/>
              </w:rPr>
              <w:t xml:space="preserve">شماره و تاریخ </w:t>
            </w:r>
            <w:r w:rsidRPr="0020765D">
              <w:rPr>
                <w:rStyle w:val="BookTitle"/>
                <w:rFonts w:ascii="IRNazanin" w:hAnsi="IRNazanin" w:cs="B Nazanin" w:hint="cs"/>
                <w:color w:val="2E74B5"/>
                <w:sz w:val="22"/>
                <w:szCs w:val="22"/>
                <w:rtl/>
              </w:rPr>
              <w:t xml:space="preserve">گواهینامه </w:t>
            </w:r>
            <w:r w:rsidR="003B5B1B" w:rsidRPr="0020765D">
              <w:rPr>
                <w:rStyle w:val="BookTitle"/>
                <w:rFonts w:ascii="IRNazanin" w:hAnsi="IRNazanin" w:cs="B Nazanin"/>
                <w:color w:val="2E74B5"/>
                <w:sz w:val="22"/>
                <w:szCs w:val="22"/>
                <w:rtl/>
              </w:rPr>
              <w:t>تعیین صلاحیت شرکت</w:t>
            </w:r>
          </w:p>
          <w:p w:rsidR="00566C86" w:rsidRPr="0020765D" w:rsidRDefault="00012ADB" w:rsidP="005420C8">
            <w:pPr>
              <w:spacing w:line="240" w:lineRule="auto"/>
              <w:rPr>
                <w:rStyle w:val="BookTitle"/>
                <w:rFonts w:ascii="IRNazanin" w:hAnsi="IRNazanin" w:cs="B Nazanin"/>
                <w:color w:val="2E74B5"/>
                <w:sz w:val="22"/>
                <w:szCs w:val="22"/>
                <w:rtl/>
              </w:rPr>
            </w:pPr>
            <w:r w:rsidRPr="0020765D">
              <w:rPr>
                <w:rStyle w:val="BookTitle"/>
                <w:rFonts w:ascii="IRNazanin" w:hAnsi="IRNazanin" w:cs="B Nazanin"/>
                <w:color w:val="2E74B5"/>
                <w:sz w:val="22"/>
                <w:szCs w:val="22"/>
                <w:rtl/>
              </w:rPr>
              <w:t xml:space="preserve"> </w:t>
            </w:r>
            <w:r w:rsidR="003B5B1B" w:rsidRPr="0020765D">
              <w:rPr>
                <w:rStyle w:val="BookTitle"/>
                <w:rFonts w:ascii="IRNazanin" w:hAnsi="IRNazanin" w:cs="B Nazanin"/>
                <w:color w:val="2E74B5"/>
                <w:sz w:val="22"/>
                <w:szCs w:val="22"/>
                <w:rtl/>
              </w:rPr>
              <w:t>از</w:t>
            </w:r>
            <w:r w:rsidRPr="0020765D">
              <w:rPr>
                <w:rStyle w:val="BookTitle"/>
                <w:rFonts w:ascii="IRNazanin" w:hAnsi="IRNazanin" w:cs="B Nazanin"/>
                <w:color w:val="2E74B5"/>
                <w:sz w:val="22"/>
                <w:szCs w:val="22"/>
                <w:rtl/>
              </w:rPr>
              <w:t xml:space="preserve">: </w:t>
            </w:r>
            <w:r w:rsidR="003B5B1B" w:rsidRPr="0020765D">
              <w:rPr>
                <w:rStyle w:val="BookTitle"/>
                <w:rFonts w:ascii="IRNazanin" w:hAnsi="IRNazanin" w:cs="B Nazanin"/>
                <w:color w:val="2E74B5"/>
                <w:sz w:val="22"/>
                <w:szCs w:val="22"/>
                <w:rtl/>
              </w:rPr>
              <w:t xml:space="preserve"> </w:t>
            </w:r>
            <w:r w:rsidR="003B5B1B" w:rsidRPr="0020765D">
              <w:rPr>
                <w:rStyle w:val="BookTitle"/>
                <w:rFonts w:ascii="IRNazanin" w:hAnsi="IRNazanin" w:cs="B Nazanin"/>
                <w:sz w:val="22"/>
                <w:szCs w:val="22"/>
                <w:rtl/>
              </w:rPr>
              <w:t>اداره کار و امور اجتماعی</w:t>
            </w:r>
            <w:r w:rsidR="00D17107" w:rsidRPr="0020765D">
              <w:rPr>
                <w:rStyle w:val="BookTitle"/>
                <w:rFonts w:ascii="IRNazanin" w:hAnsi="IRNazanin" w:cs="B Nazanin" w:hint="cs"/>
                <w:sz w:val="22"/>
                <w:szCs w:val="22"/>
                <w:rtl/>
              </w:rPr>
              <w:t xml:space="preserve"> استان تهران</w:t>
            </w:r>
            <w:r w:rsidR="003709FC">
              <w:rPr>
                <w:rStyle w:val="BookTitle"/>
                <w:rFonts w:ascii="IRNazanin" w:hAnsi="IRNazanin" w:cs="B Nazanin" w:hint="cs"/>
                <w:color w:val="2E74B5"/>
                <w:sz w:val="22"/>
                <w:szCs w:val="22"/>
                <w:rtl/>
              </w:rPr>
              <w:t xml:space="preserve"> </w:t>
            </w:r>
            <w:r w:rsidR="003709FC" w:rsidRPr="003709FC">
              <w:rPr>
                <w:rStyle w:val="BookTitle"/>
                <w:rFonts w:ascii="IRNazanin" w:hAnsi="IRNazanin" w:cs="B Nazanin" w:hint="cs"/>
                <w:sz w:val="22"/>
                <w:szCs w:val="22"/>
                <w:rtl/>
              </w:rPr>
              <w:t>یا</w:t>
            </w:r>
            <w:r w:rsidR="003709FC" w:rsidRPr="00F35057">
              <w:rPr>
                <w:rStyle w:val="BookTitle"/>
                <w:rFonts w:ascii="IRNazanin" w:hAnsi="IRNazanin" w:cs="B Nazanin" w:hint="cs"/>
                <w:color w:val="000000"/>
                <w:sz w:val="22"/>
                <w:szCs w:val="22"/>
                <w:rtl/>
              </w:rPr>
              <w:t xml:space="preserve"> البرز</w:t>
            </w:r>
          </w:p>
          <w:p w:rsidR="003B5B1B" w:rsidRDefault="00D17107" w:rsidP="00D8306D">
            <w:pPr>
              <w:spacing w:line="240" w:lineRule="auto"/>
              <w:rPr>
                <w:rStyle w:val="BookTitle"/>
                <w:rFonts w:ascii="IRNazanin" w:hAnsi="IRNazanin" w:cs="B Nazanin"/>
                <w:sz w:val="22"/>
                <w:szCs w:val="22"/>
                <w:rtl/>
              </w:rPr>
            </w:pPr>
            <w:r w:rsidRPr="0020765D">
              <w:rPr>
                <w:rStyle w:val="BookTitle"/>
                <w:rFonts w:ascii="IRNazanin" w:hAnsi="IRNazanin" w:cs="B Nazanin"/>
                <w:sz w:val="22"/>
                <w:szCs w:val="22"/>
                <w:rtl/>
              </w:rPr>
              <w:t xml:space="preserve">شماره:  </w:t>
            </w:r>
            <w:r w:rsidR="00CD60D7" w:rsidRPr="0020765D">
              <w:rPr>
                <w:rStyle w:val="BookTitle"/>
                <w:rFonts w:ascii="IRNazanin" w:hAnsi="IRNazanin" w:cs="B Nazanin" w:hint="cs"/>
                <w:sz w:val="22"/>
                <w:szCs w:val="22"/>
                <w:rtl/>
              </w:rPr>
              <w:t>.</w:t>
            </w:r>
            <w:r w:rsidR="00012ADB" w:rsidRPr="0020765D">
              <w:rPr>
                <w:rStyle w:val="BookTitle"/>
                <w:rFonts w:ascii="IRNazanin" w:hAnsi="IRNazanin" w:cs="B Nazanin"/>
                <w:sz w:val="22"/>
                <w:szCs w:val="22"/>
                <w:rtl/>
              </w:rPr>
              <w:t xml:space="preserve">      تاریخ:</w:t>
            </w:r>
            <w:r w:rsidR="00CD60D7" w:rsidRPr="0020765D">
              <w:rPr>
                <w:rStyle w:val="BookTitle"/>
                <w:rFonts w:ascii="IRNazanin" w:hAnsi="IRNazanin" w:cs="B Nazanin" w:hint="cs"/>
                <w:sz w:val="22"/>
                <w:szCs w:val="22"/>
                <w:rtl/>
              </w:rPr>
              <w:t>.</w:t>
            </w:r>
            <w:r w:rsidR="00D8306D">
              <w:rPr>
                <w:rStyle w:val="BookTitle"/>
                <w:rFonts w:ascii="IRNazanin" w:hAnsi="IRNazanin" w:cs="B Nazanin" w:hint="cs"/>
                <w:sz w:val="22"/>
                <w:szCs w:val="22"/>
                <w:rtl/>
              </w:rPr>
              <w:t xml:space="preserve">                  اعتبار تا ......</w:t>
            </w:r>
          </w:p>
          <w:p w:rsidR="00D8306D" w:rsidRPr="0020765D" w:rsidRDefault="00D8306D" w:rsidP="0053263D">
            <w:pPr>
              <w:spacing w:line="240" w:lineRule="auto"/>
              <w:rPr>
                <w:rStyle w:val="BookTitle"/>
                <w:rFonts w:ascii="IRNazanin" w:hAnsi="IRNazanin" w:cs="B Nazanin"/>
                <w:sz w:val="22"/>
                <w:szCs w:val="22"/>
                <w:rtl/>
              </w:rPr>
            </w:pPr>
          </w:p>
          <w:p w:rsidR="00D8306D" w:rsidRDefault="004D74FC" w:rsidP="004D74FC">
            <w:pPr>
              <w:spacing w:line="240" w:lineRule="auto"/>
              <w:rPr>
                <w:rStyle w:val="BookTitle"/>
                <w:rFonts w:ascii="IRNazanin" w:hAnsi="IRNazanin" w:cs="B Nazanin"/>
                <w:sz w:val="24"/>
                <w:rtl/>
              </w:rPr>
            </w:pPr>
            <w:r w:rsidRPr="0020765D">
              <w:rPr>
                <w:rStyle w:val="BookTitle"/>
                <w:rFonts w:ascii="IRNazanin" w:hAnsi="IRNazanin" w:cs="B Nazanin" w:hint="cs"/>
                <w:sz w:val="24"/>
                <w:rtl/>
              </w:rPr>
              <w:t>گواهینامه صلاحیت پیمانکاری</w:t>
            </w:r>
            <w:r w:rsidR="00D8306D">
              <w:rPr>
                <w:rStyle w:val="BookTitle"/>
                <w:rFonts w:ascii="IRNazanin" w:hAnsi="IRNazanin" w:cs="B Nazanin" w:hint="cs"/>
                <w:sz w:val="24"/>
                <w:rtl/>
              </w:rPr>
              <w:t xml:space="preserve"> فنی</w:t>
            </w:r>
          </w:p>
          <w:p w:rsidR="004D74FC" w:rsidRPr="00D8306D" w:rsidRDefault="00D8306D" w:rsidP="004D74FC">
            <w:pPr>
              <w:spacing w:line="240" w:lineRule="auto"/>
              <w:rPr>
                <w:rStyle w:val="BookTitle"/>
                <w:rFonts w:ascii="IRNazanin" w:hAnsi="IRNazanin" w:cs="B Nazanin"/>
                <w:sz w:val="22"/>
                <w:szCs w:val="22"/>
                <w:rtl/>
              </w:rPr>
            </w:pPr>
            <w:r w:rsidRPr="00D8306D">
              <w:rPr>
                <w:rStyle w:val="BookTitle"/>
                <w:rFonts w:ascii="IRNazanin" w:hAnsi="IRNazanin" w:cs="B Nazanin" w:hint="cs"/>
                <w:sz w:val="22"/>
                <w:szCs w:val="22"/>
                <w:rtl/>
              </w:rPr>
              <w:t xml:space="preserve"> </w:t>
            </w:r>
            <w:r w:rsidR="004D74FC" w:rsidRPr="00D8306D">
              <w:rPr>
                <w:rStyle w:val="BookTitle"/>
                <w:rFonts w:ascii="IRNazanin" w:hAnsi="IRNazanin" w:cs="B Nazanin" w:hint="cs"/>
                <w:sz w:val="22"/>
                <w:szCs w:val="22"/>
                <w:rtl/>
              </w:rPr>
              <w:t xml:space="preserve"> از مدیریت و برنامه ریزی استان تهران</w:t>
            </w:r>
            <w:r w:rsidR="003709FC" w:rsidRPr="00D8306D">
              <w:rPr>
                <w:rStyle w:val="BookTitle"/>
                <w:rFonts w:ascii="IRNazanin" w:hAnsi="IRNazanin" w:cs="B Nazanin" w:hint="cs"/>
                <w:sz w:val="22"/>
                <w:szCs w:val="22"/>
                <w:rtl/>
              </w:rPr>
              <w:t xml:space="preserve"> یا البرز</w:t>
            </w:r>
          </w:p>
          <w:p w:rsidR="004D74FC" w:rsidRPr="0020765D" w:rsidRDefault="004D74FC" w:rsidP="00E048CE">
            <w:pPr>
              <w:spacing w:line="240" w:lineRule="auto"/>
              <w:rPr>
                <w:rStyle w:val="BookTitle"/>
                <w:rFonts w:ascii="IRNazanin" w:hAnsi="IRNazanin" w:cs="B Nazanin"/>
                <w:sz w:val="22"/>
                <w:szCs w:val="22"/>
                <w:rtl/>
              </w:rPr>
            </w:pPr>
            <w:r w:rsidRPr="0020765D">
              <w:rPr>
                <w:rStyle w:val="BookTitle"/>
                <w:rFonts w:ascii="IRNazanin" w:hAnsi="IRNazanin" w:cs="B Nazanin" w:hint="cs"/>
                <w:sz w:val="24"/>
                <w:rtl/>
              </w:rPr>
              <w:t>شماره</w:t>
            </w:r>
            <w:r w:rsidR="0053263D">
              <w:rPr>
                <w:rStyle w:val="BookTitle"/>
                <w:rFonts w:ascii="IRNazanin" w:hAnsi="IRNazanin" w:cs="B Nazanin" w:hint="cs"/>
                <w:sz w:val="24"/>
                <w:rtl/>
              </w:rPr>
              <w:t xml:space="preserve">        </w:t>
            </w:r>
            <w:r w:rsidRPr="0020765D">
              <w:rPr>
                <w:rStyle w:val="BookTitle"/>
                <w:rFonts w:ascii="IRNazanin" w:hAnsi="IRNazanin" w:cs="B Nazanin" w:hint="cs"/>
                <w:sz w:val="24"/>
                <w:rtl/>
              </w:rPr>
              <w:t xml:space="preserve">مورخ </w:t>
            </w:r>
            <w:r w:rsidR="00897F87">
              <w:rPr>
                <w:rStyle w:val="BookTitle"/>
                <w:rFonts w:ascii="IRNazanin" w:hAnsi="IRNazanin" w:cs="B Nazanin" w:hint="cs"/>
                <w:sz w:val="24"/>
                <w:rtl/>
              </w:rPr>
              <w:t>00</w:t>
            </w:r>
            <w:r w:rsidRPr="0020765D">
              <w:rPr>
                <w:rStyle w:val="BookTitle"/>
                <w:rFonts w:ascii="IRNazanin" w:hAnsi="IRNazanin" w:cs="B Nazanin" w:hint="cs"/>
                <w:sz w:val="24"/>
                <w:rtl/>
              </w:rPr>
              <w:t>/</w:t>
            </w:r>
            <w:r w:rsidR="00897F87">
              <w:rPr>
                <w:rStyle w:val="BookTitle"/>
                <w:rFonts w:ascii="IRNazanin" w:hAnsi="IRNazanin" w:cs="B Nazanin" w:hint="cs"/>
                <w:sz w:val="24"/>
                <w:rtl/>
              </w:rPr>
              <w:t>00</w:t>
            </w:r>
            <w:r w:rsidRPr="0020765D">
              <w:rPr>
                <w:rStyle w:val="BookTitle"/>
                <w:rFonts w:ascii="IRNazanin" w:hAnsi="IRNazanin" w:cs="B Nazanin" w:hint="cs"/>
                <w:sz w:val="24"/>
                <w:rtl/>
              </w:rPr>
              <w:t>/ اعتبار تا</w:t>
            </w:r>
            <w:r w:rsidR="00897F87">
              <w:rPr>
                <w:rStyle w:val="BookTitle"/>
                <w:rFonts w:ascii="IRNazanin" w:hAnsi="IRNazanin" w:cs="B Nazanin" w:hint="cs"/>
                <w:sz w:val="24"/>
                <w:rtl/>
              </w:rPr>
              <w:t>0</w:t>
            </w:r>
            <w:r w:rsidRPr="0020765D">
              <w:rPr>
                <w:rStyle w:val="BookTitle"/>
                <w:rFonts w:ascii="IRNazanin" w:hAnsi="IRNazanin" w:cs="B Nazanin" w:hint="cs"/>
                <w:sz w:val="24"/>
                <w:rtl/>
              </w:rPr>
              <w:t>0/</w:t>
            </w:r>
            <w:r w:rsidR="00897F87">
              <w:rPr>
                <w:rStyle w:val="BookTitle"/>
                <w:rFonts w:ascii="IRNazanin" w:hAnsi="IRNazanin" w:cs="B Nazanin" w:hint="cs"/>
                <w:sz w:val="24"/>
                <w:rtl/>
              </w:rPr>
              <w:t>00</w:t>
            </w:r>
            <w:r w:rsidRPr="0020765D">
              <w:rPr>
                <w:rStyle w:val="BookTitle"/>
                <w:rFonts w:ascii="IRNazanin" w:hAnsi="IRNazanin" w:cs="B Nazanin" w:hint="cs"/>
                <w:sz w:val="24"/>
                <w:rtl/>
              </w:rPr>
              <w:t>/</w:t>
            </w:r>
            <w:r w:rsidR="00E048CE">
              <w:rPr>
                <w:rStyle w:val="BookTitle"/>
                <w:rFonts w:ascii="IRNazanin" w:hAnsi="IRNazanin" w:cs="B Nazanin" w:hint="cs"/>
                <w:sz w:val="24"/>
                <w:rtl/>
              </w:rPr>
              <w:t>1402</w:t>
            </w:r>
          </w:p>
        </w:tc>
      </w:tr>
      <w:tr w:rsidR="00566C86" w:rsidRPr="0020765D" w:rsidTr="00FF3F9B">
        <w:trPr>
          <w:trHeight w:val="2168"/>
        </w:trPr>
        <w:tc>
          <w:tcPr>
            <w:tcW w:w="4598" w:type="dxa"/>
          </w:tcPr>
          <w:p w:rsidR="00566C86" w:rsidRPr="0020765D" w:rsidRDefault="008C442A" w:rsidP="005420C8">
            <w:pPr>
              <w:spacing w:line="240" w:lineRule="auto"/>
              <w:rPr>
                <w:rStyle w:val="BookTitle"/>
                <w:rFonts w:ascii="IRNazanin" w:hAnsi="IRNazanin" w:cs="B Nazanin"/>
                <w:color w:val="2E74B5"/>
                <w:sz w:val="22"/>
                <w:szCs w:val="22"/>
                <w:rtl/>
              </w:rPr>
            </w:pPr>
            <w:r w:rsidRPr="0020765D">
              <w:rPr>
                <w:rStyle w:val="BookTitle"/>
                <w:rFonts w:ascii="IRNazanin" w:hAnsi="IRNazanin" w:cs="B Nazanin"/>
                <w:color w:val="2E74B5"/>
                <w:sz w:val="22"/>
                <w:szCs w:val="22"/>
                <w:rtl/>
              </w:rPr>
              <w:t>5-</w:t>
            </w:r>
            <w:r w:rsidR="00012ADB" w:rsidRPr="0020765D">
              <w:rPr>
                <w:rStyle w:val="BookTitle"/>
                <w:rFonts w:ascii="IRNazanin" w:hAnsi="IRNazanin" w:cs="B Nazanin"/>
                <w:color w:val="2E74B5"/>
                <w:sz w:val="22"/>
                <w:szCs w:val="22"/>
                <w:rtl/>
              </w:rPr>
              <w:t>نام  نمایندگان شرکت طرف قرارداد:</w:t>
            </w:r>
          </w:p>
          <w:p w:rsidR="00012ADB" w:rsidRPr="0020765D" w:rsidRDefault="001F3A72" w:rsidP="001F3A72">
            <w:pPr>
              <w:numPr>
                <w:ilvl w:val="0"/>
                <w:numId w:val="23"/>
              </w:numPr>
              <w:spacing w:line="240" w:lineRule="auto"/>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طبق معرفینامه شرکت </w:t>
            </w:r>
          </w:p>
          <w:p w:rsidR="00012ADB" w:rsidRPr="0020765D" w:rsidRDefault="00012ADB" w:rsidP="005420C8">
            <w:pPr>
              <w:spacing w:line="240" w:lineRule="auto"/>
              <w:rPr>
                <w:rStyle w:val="BookTitle"/>
                <w:rFonts w:ascii="IRNazanin" w:hAnsi="IRNazanin" w:cs="B Nazanin"/>
                <w:sz w:val="22"/>
                <w:szCs w:val="22"/>
                <w:rtl/>
              </w:rPr>
            </w:pPr>
            <w:r w:rsidRPr="0020765D">
              <w:rPr>
                <w:rStyle w:val="BookTitle"/>
                <w:rFonts w:ascii="IRNazanin" w:hAnsi="IRNazanin" w:cs="B Nazanin"/>
                <w:sz w:val="22"/>
                <w:szCs w:val="22"/>
                <w:rtl/>
              </w:rPr>
              <w:t>2-</w:t>
            </w:r>
          </w:p>
          <w:p w:rsidR="00012ADB" w:rsidRPr="0020765D" w:rsidRDefault="00012ADB" w:rsidP="005420C8">
            <w:pPr>
              <w:spacing w:line="240" w:lineRule="auto"/>
              <w:rPr>
                <w:rStyle w:val="BookTitle"/>
                <w:rFonts w:ascii="IRNazanin" w:hAnsi="IRNazanin" w:cs="B Nazanin"/>
                <w:sz w:val="22"/>
                <w:szCs w:val="22"/>
                <w:rtl/>
              </w:rPr>
            </w:pPr>
          </w:p>
        </w:tc>
        <w:tc>
          <w:tcPr>
            <w:tcW w:w="4850" w:type="dxa"/>
          </w:tcPr>
          <w:p w:rsidR="008E23BB" w:rsidRPr="0020765D" w:rsidRDefault="00012ADB" w:rsidP="00CD60D7">
            <w:pPr>
              <w:spacing w:line="240" w:lineRule="auto"/>
              <w:rPr>
                <w:rStyle w:val="BookTitle"/>
                <w:rFonts w:ascii="IRNazanin" w:hAnsi="IRNazanin" w:cs="B Nazanin"/>
                <w:color w:val="2E74B5"/>
                <w:sz w:val="22"/>
                <w:szCs w:val="22"/>
                <w:rtl/>
              </w:rPr>
            </w:pPr>
            <w:r w:rsidRPr="0020765D">
              <w:rPr>
                <w:rStyle w:val="BookTitle"/>
                <w:rFonts w:ascii="IRNazanin" w:hAnsi="IRNazanin" w:cs="B Nazanin"/>
                <w:sz w:val="22"/>
                <w:szCs w:val="22"/>
                <w:rtl/>
              </w:rPr>
              <w:t xml:space="preserve"> </w:t>
            </w:r>
            <w:r w:rsidR="008C442A" w:rsidRPr="0020765D">
              <w:rPr>
                <w:rStyle w:val="BookTitle"/>
                <w:rFonts w:ascii="IRNazanin" w:hAnsi="IRNazanin" w:cs="B Nazanin"/>
                <w:color w:val="2E74B5"/>
                <w:sz w:val="22"/>
                <w:szCs w:val="22"/>
                <w:rtl/>
              </w:rPr>
              <w:t>6-</w:t>
            </w:r>
            <w:r w:rsidRPr="0020765D">
              <w:rPr>
                <w:rStyle w:val="BookTitle"/>
                <w:rFonts w:ascii="IRNazanin" w:hAnsi="IRNazanin" w:cs="B Nazanin"/>
                <w:color w:val="2E74B5"/>
                <w:sz w:val="22"/>
                <w:szCs w:val="22"/>
                <w:rtl/>
              </w:rPr>
              <w:t xml:space="preserve">نام  ناظرین </w:t>
            </w:r>
            <w:r w:rsidR="00CD60D7" w:rsidRPr="0020765D">
              <w:rPr>
                <w:rStyle w:val="BookTitle"/>
                <w:rFonts w:ascii="IRNazanin" w:hAnsi="IRNazanin" w:cs="B Nazanin" w:hint="cs"/>
                <w:color w:val="2E74B5"/>
                <w:sz w:val="22"/>
                <w:szCs w:val="22"/>
                <w:rtl/>
              </w:rPr>
              <w:t>قرارداد</w:t>
            </w:r>
            <w:r w:rsidR="008E23BB" w:rsidRPr="0020765D">
              <w:rPr>
                <w:rStyle w:val="BookTitle"/>
                <w:rFonts w:ascii="IRNazanin" w:hAnsi="IRNazanin" w:cs="B Nazanin" w:hint="cs"/>
                <w:color w:val="2E74B5"/>
                <w:sz w:val="22"/>
                <w:szCs w:val="22"/>
                <w:rtl/>
              </w:rPr>
              <w:t>:</w:t>
            </w:r>
          </w:p>
          <w:p w:rsidR="003709FC" w:rsidRDefault="00BA64B2" w:rsidP="003709FC">
            <w:pPr>
              <w:numPr>
                <w:ilvl w:val="0"/>
                <w:numId w:val="24"/>
              </w:numPr>
              <w:spacing w:line="240" w:lineRule="auto"/>
              <w:rPr>
                <w:rStyle w:val="BookTitle"/>
                <w:rFonts w:ascii="IRNazanin" w:hAnsi="IRNazanin" w:cs="B Nazanin"/>
                <w:sz w:val="22"/>
                <w:szCs w:val="22"/>
                <w:rtl/>
              </w:rPr>
            </w:pPr>
            <w:r>
              <w:rPr>
                <w:rStyle w:val="BookTitle"/>
                <w:rFonts w:ascii="IRNazanin" w:hAnsi="IRNazanin" w:cs="B Nazanin" w:hint="cs"/>
                <w:sz w:val="22"/>
                <w:szCs w:val="22"/>
                <w:rtl/>
              </w:rPr>
              <w:t>مدیریت دفتر فنی</w:t>
            </w:r>
            <w:r w:rsidR="003709FC">
              <w:rPr>
                <w:rStyle w:val="BookTitle"/>
                <w:rFonts w:ascii="IRNazanin" w:hAnsi="IRNazanin" w:cs="B Nazanin" w:hint="cs"/>
                <w:sz w:val="22"/>
                <w:szCs w:val="22"/>
                <w:rtl/>
              </w:rPr>
              <w:t xml:space="preserve"> </w:t>
            </w:r>
            <w:r>
              <w:rPr>
                <w:rStyle w:val="BookTitle"/>
                <w:rFonts w:ascii="IRNazanin" w:hAnsi="IRNazanin" w:cs="B Nazanin" w:hint="cs"/>
                <w:sz w:val="22"/>
                <w:szCs w:val="22"/>
                <w:rtl/>
              </w:rPr>
              <w:t>و</w:t>
            </w:r>
            <w:r w:rsidR="003709FC">
              <w:rPr>
                <w:rStyle w:val="BookTitle"/>
                <w:rFonts w:ascii="IRNazanin" w:hAnsi="IRNazanin" w:cs="B Nazanin" w:hint="cs"/>
                <w:sz w:val="22"/>
                <w:szCs w:val="22"/>
                <w:rtl/>
              </w:rPr>
              <w:t>نظارت بر</w:t>
            </w:r>
          </w:p>
          <w:p w:rsidR="00A75D76" w:rsidRDefault="003709FC" w:rsidP="00A75D76">
            <w:pPr>
              <w:spacing w:line="240" w:lineRule="auto"/>
              <w:ind w:left="706"/>
              <w:rPr>
                <w:rStyle w:val="BookTitle"/>
                <w:rFonts w:ascii="IRNazanin" w:hAnsi="IRNazanin" w:cs="B Nazanin"/>
                <w:sz w:val="22"/>
                <w:szCs w:val="22"/>
                <w:rtl/>
              </w:rPr>
            </w:pPr>
            <w:r>
              <w:rPr>
                <w:rStyle w:val="BookTitle"/>
                <w:rFonts w:ascii="IRNazanin" w:hAnsi="IRNazanin" w:cs="B Nazanin" w:hint="cs"/>
                <w:sz w:val="22"/>
                <w:szCs w:val="22"/>
                <w:rtl/>
              </w:rPr>
              <w:t>طر</w:t>
            </w:r>
            <w:r w:rsidR="00BA64B2">
              <w:rPr>
                <w:rStyle w:val="BookTitle"/>
                <w:rFonts w:ascii="IRNazanin" w:hAnsi="IRNazanin" w:cs="B Nazanin" w:hint="cs"/>
                <w:sz w:val="22"/>
                <w:szCs w:val="22"/>
                <w:rtl/>
              </w:rPr>
              <w:t>حهای عمرانی</w:t>
            </w:r>
          </w:p>
          <w:p w:rsidR="00566C86" w:rsidRPr="0020765D" w:rsidRDefault="00A75D76" w:rsidP="00A75D76">
            <w:pPr>
              <w:spacing w:line="240" w:lineRule="auto"/>
              <w:ind w:left="706"/>
              <w:rPr>
                <w:rStyle w:val="BookTitle"/>
                <w:rFonts w:ascii="IRNazanin" w:hAnsi="IRNazanin" w:cs="B Nazanin"/>
                <w:sz w:val="22"/>
                <w:szCs w:val="22"/>
                <w:rtl/>
              </w:rPr>
            </w:pPr>
            <w:r>
              <w:rPr>
                <w:rStyle w:val="BookTitle"/>
                <w:rFonts w:ascii="IRNazanin" w:hAnsi="IRNazanin" w:cs="B Nazanin" w:hint="cs"/>
                <w:sz w:val="22"/>
                <w:szCs w:val="22"/>
                <w:rtl/>
              </w:rPr>
              <w:t>و نمایندگان معرفی شده  از سوی ایشان</w:t>
            </w:r>
            <w:r w:rsidR="003709FC">
              <w:rPr>
                <w:rStyle w:val="BookTitle"/>
                <w:rFonts w:ascii="IRNazanin" w:hAnsi="IRNazanin" w:cs="B Nazanin" w:hint="cs"/>
                <w:sz w:val="22"/>
                <w:szCs w:val="22"/>
                <w:rtl/>
              </w:rPr>
              <w:t xml:space="preserve"> درپردیس </w:t>
            </w:r>
            <w:r>
              <w:rPr>
                <w:rStyle w:val="BookTitle"/>
                <w:rFonts w:ascii="IRNazanin" w:hAnsi="IRNazanin" w:cs="B Nazanin" w:hint="cs"/>
                <w:sz w:val="22"/>
                <w:szCs w:val="22"/>
                <w:rtl/>
              </w:rPr>
              <w:t>های تهران و کرج</w:t>
            </w:r>
          </w:p>
          <w:p w:rsidR="00012ADB" w:rsidRPr="0020765D" w:rsidRDefault="00012ADB" w:rsidP="00BA64B2">
            <w:pPr>
              <w:spacing w:line="240" w:lineRule="auto"/>
              <w:rPr>
                <w:rStyle w:val="BookTitle"/>
                <w:rFonts w:ascii="IRNazanin" w:hAnsi="IRNazanin" w:cs="B Nazanin"/>
                <w:sz w:val="22"/>
                <w:szCs w:val="22"/>
                <w:rtl/>
              </w:rPr>
            </w:pPr>
          </w:p>
          <w:p w:rsidR="00012ADB" w:rsidRPr="0020765D" w:rsidRDefault="00012ADB" w:rsidP="005420C8">
            <w:pPr>
              <w:spacing w:line="240" w:lineRule="auto"/>
              <w:rPr>
                <w:rStyle w:val="BookTitle"/>
                <w:rFonts w:ascii="IRNazanin" w:hAnsi="IRNazanin" w:cs="B Nazanin"/>
                <w:sz w:val="22"/>
                <w:szCs w:val="22"/>
                <w:rtl/>
              </w:rPr>
            </w:pPr>
          </w:p>
        </w:tc>
      </w:tr>
      <w:tr w:rsidR="000E439D" w:rsidRPr="0020765D" w:rsidTr="00EE4B61">
        <w:trPr>
          <w:trHeight w:val="835"/>
        </w:trPr>
        <w:tc>
          <w:tcPr>
            <w:tcW w:w="9448" w:type="dxa"/>
            <w:gridSpan w:val="2"/>
          </w:tcPr>
          <w:p w:rsidR="000E439D" w:rsidRPr="0020765D" w:rsidRDefault="000E439D" w:rsidP="005420C8">
            <w:pPr>
              <w:spacing w:line="240" w:lineRule="auto"/>
              <w:rPr>
                <w:rStyle w:val="BookTitle"/>
                <w:rFonts w:ascii="IRNazanin" w:hAnsi="IRNazanin" w:cs="B Nazanin"/>
                <w:color w:val="2E74B5"/>
                <w:sz w:val="22"/>
                <w:szCs w:val="22"/>
                <w:rtl/>
              </w:rPr>
            </w:pPr>
            <w:r w:rsidRPr="0020765D">
              <w:rPr>
                <w:rStyle w:val="BookTitle"/>
                <w:rFonts w:ascii="IRNazanin" w:hAnsi="IRNazanin" w:cs="B Nazanin"/>
                <w:color w:val="2E74B5"/>
                <w:sz w:val="22"/>
                <w:szCs w:val="22"/>
                <w:rtl/>
              </w:rPr>
              <w:t>7-شماره  و تاریخ  صورتجلسه برگزاری کمیته معاملات ( مناقصه)  دانشگاه :</w:t>
            </w:r>
          </w:p>
          <w:p w:rsidR="009545F6" w:rsidRPr="0020765D" w:rsidRDefault="00D54798" w:rsidP="00D8306D">
            <w:pPr>
              <w:spacing w:line="240" w:lineRule="auto"/>
              <w:ind w:left="0" w:right="0"/>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000E439D" w:rsidRPr="0020765D">
              <w:rPr>
                <w:rStyle w:val="BookTitle"/>
                <w:rFonts w:ascii="IRNazanin" w:hAnsi="IRNazanin" w:cs="B Nazanin"/>
                <w:sz w:val="22"/>
                <w:szCs w:val="22"/>
                <w:rtl/>
              </w:rPr>
              <w:t xml:space="preserve"> شماره  :        </w:t>
            </w:r>
            <w:r w:rsidR="000E439D" w:rsidRPr="0020765D">
              <w:rPr>
                <w:rStyle w:val="BookTitle"/>
                <w:rFonts w:ascii="IRNazanin" w:hAnsi="IRNazanin" w:cs="B Nazanin"/>
                <w:sz w:val="28"/>
                <w:szCs w:val="28"/>
                <w:rtl/>
              </w:rPr>
              <w:t xml:space="preserve">  </w:t>
            </w:r>
            <w:r w:rsidR="00897F87">
              <w:rPr>
                <w:rStyle w:val="BookTitle"/>
                <w:rFonts w:ascii="IRNazanin" w:hAnsi="IRNazanin" w:cs="B Nazanin" w:hint="cs"/>
                <w:sz w:val="28"/>
                <w:szCs w:val="28"/>
                <w:rtl/>
              </w:rPr>
              <w:t>0000000000</w:t>
            </w:r>
            <w:r w:rsidR="000E439D" w:rsidRPr="0020765D">
              <w:rPr>
                <w:rStyle w:val="BookTitle"/>
                <w:rFonts w:ascii="IRNazanin" w:hAnsi="IRNazanin" w:cs="B Nazanin"/>
                <w:sz w:val="22"/>
                <w:szCs w:val="22"/>
                <w:rtl/>
              </w:rPr>
              <w:t xml:space="preserve">               </w:t>
            </w:r>
            <w:r w:rsidR="00F338B1" w:rsidRPr="0020765D">
              <w:rPr>
                <w:rStyle w:val="BookTitle"/>
                <w:rFonts w:ascii="IRNazanin" w:hAnsi="IRNazanin" w:cs="B Nazanin" w:hint="cs"/>
                <w:sz w:val="22"/>
                <w:szCs w:val="22"/>
                <w:rtl/>
              </w:rPr>
              <w:t xml:space="preserve">    </w:t>
            </w:r>
            <w:r w:rsidR="000E439D" w:rsidRPr="0020765D">
              <w:rPr>
                <w:rStyle w:val="BookTitle"/>
                <w:rFonts w:ascii="IRNazanin" w:hAnsi="IRNazanin" w:cs="B Nazanin"/>
                <w:sz w:val="22"/>
                <w:szCs w:val="22"/>
                <w:rtl/>
              </w:rPr>
              <w:t xml:space="preserve">                     تاریخ </w:t>
            </w:r>
            <w:r w:rsidR="000E439D" w:rsidRPr="0020765D">
              <w:rPr>
                <w:rStyle w:val="BookTitle"/>
                <w:rFonts w:ascii="IRNazanin" w:hAnsi="IRNazanin" w:cs="B Nazanin"/>
                <w:sz w:val="28"/>
                <w:szCs w:val="28"/>
                <w:rtl/>
              </w:rPr>
              <w:t>:</w:t>
            </w:r>
            <w:r w:rsidR="00897F87">
              <w:rPr>
                <w:rStyle w:val="BookTitle"/>
                <w:rFonts w:ascii="IRNazanin" w:hAnsi="IRNazanin" w:cs="B Nazanin" w:hint="cs"/>
                <w:sz w:val="28"/>
                <w:szCs w:val="28"/>
                <w:rtl/>
              </w:rPr>
              <w:t>00</w:t>
            </w:r>
            <w:r w:rsidR="003505F5" w:rsidRPr="0020765D">
              <w:rPr>
                <w:rStyle w:val="BookTitle"/>
                <w:rFonts w:ascii="IRNazanin" w:hAnsi="IRNazanin" w:cs="B Nazanin" w:hint="cs"/>
                <w:sz w:val="28"/>
                <w:szCs w:val="28"/>
                <w:rtl/>
              </w:rPr>
              <w:t>/</w:t>
            </w:r>
            <w:r w:rsidR="003709FC">
              <w:rPr>
                <w:rStyle w:val="BookTitle"/>
                <w:rFonts w:ascii="IRNazanin" w:hAnsi="IRNazanin" w:cs="B Nazanin" w:hint="cs"/>
                <w:sz w:val="28"/>
                <w:szCs w:val="28"/>
                <w:rtl/>
              </w:rPr>
              <w:t>00</w:t>
            </w:r>
            <w:r w:rsidR="003505F5" w:rsidRPr="0020765D">
              <w:rPr>
                <w:rStyle w:val="BookTitle"/>
                <w:rFonts w:ascii="IRNazanin" w:hAnsi="IRNazanin" w:cs="B Nazanin" w:hint="cs"/>
                <w:sz w:val="28"/>
                <w:szCs w:val="28"/>
                <w:rtl/>
              </w:rPr>
              <w:t>/</w:t>
            </w:r>
            <w:r w:rsidR="00D8306D">
              <w:rPr>
                <w:rStyle w:val="BookTitle"/>
                <w:rFonts w:ascii="IRNazanin" w:hAnsi="IRNazanin" w:cs="B Nazanin" w:hint="cs"/>
                <w:sz w:val="28"/>
                <w:szCs w:val="28"/>
                <w:rtl/>
              </w:rPr>
              <w:t>00</w:t>
            </w:r>
          </w:p>
        </w:tc>
      </w:tr>
    </w:tbl>
    <w:p w:rsidR="00DC1359" w:rsidRPr="0020765D" w:rsidRDefault="00810428" w:rsidP="005420C8">
      <w:pPr>
        <w:spacing w:line="240" w:lineRule="auto"/>
        <w:rPr>
          <w:rStyle w:val="BookTitle"/>
          <w:rFonts w:ascii="IRNazanin" w:hAnsi="IRNazanin" w:cs="B Nazanin"/>
          <w:sz w:val="22"/>
          <w:szCs w:val="22"/>
          <w:rtl/>
        </w:rPr>
      </w:pPr>
      <w:r w:rsidRPr="0020765D">
        <w:rPr>
          <w:rStyle w:val="BookTitle"/>
          <w:rFonts w:ascii="IRNazanin" w:hAnsi="IRNazanin" w:cs="B Nazanin"/>
          <w:sz w:val="22"/>
          <w:szCs w:val="22"/>
          <w:rtl/>
        </w:rPr>
        <w:t xml:space="preserve"> </w:t>
      </w:r>
    </w:p>
    <w:tbl>
      <w:tblPr>
        <w:bidiVisual/>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0"/>
      </w:tblGrid>
      <w:tr w:rsidR="006A3695" w:rsidRPr="0020765D" w:rsidTr="0020765D">
        <w:trPr>
          <w:trHeight w:val="431"/>
        </w:trPr>
        <w:tc>
          <w:tcPr>
            <w:tcW w:w="9460" w:type="dxa"/>
            <w:shd w:val="clear" w:color="auto" w:fill="auto"/>
          </w:tcPr>
          <w:p w:rsidR="006A3695" w:rsidRPr="0020765D" w:rsidRDefault="006A3695" w:rsidP="00A75D76">
            <w:pPr>
              <w:spacing w:line="240" w:lineRule="auto"/>
              <w:rPr>
                <w:rStyle w:val="BookTitle"/>
                <w:rFonts w:ascii="IRNazanin" w:hAnsi="IRNazanin" w:cs="B Nazanin"/>
                <w:sz w:val="22"/>
                <w:szCs w:val="22"/>
                <w:rtl/>
              </w:rPr>
            </w:pPr>
            <w:r w:rsidRPr="0020765D">
              <w:rPr>
                <w:rStyle w:val="BookTitle"/>
                <w:rFonts w:ascii="IRNazanin" w:hAnsi="IRNazanin" w:cs="B Nazanin" w:hint="cs"/>
                <w:color w:val="2E74B5"/>
                <w:sz w:val="24"/>
                <w:u w:val="single"/>
                <w:rtl/>
              </w:rPr>
              <w:t>8</w:t>
            </w:r>
            <w:r w:rsidRPr="0020765D">
              <w:rPr>
                <w:rStyle w:val="BookTitle"/>
                <w:rFonts w:ascii="IRNazanin" w:hAnsi="IRNazanin" w:cs="B Nazanin"/>
                <w:color w:val="2E74B5"/>
                <w:sz w:val="24"/>
                <w:u w:val="single"/>
                <w:rtl/>
              </w:rPr>
              <w:t>- موضوع قرارداد</w:t>
            </w:r>
            <w:r w:rsidR="00F10ACE" w:rsidRPr="0020765D">
              <w:rPr>
                <w:rStyle w:val="BookTitle"/>
                <w:rFonts w:ascii="IRNazanin" w:hAnsi="IRNazanin" w:cs="B Nazanin" w:hint="cs"/>
                <w:color w:val="2E74B5"/>
                <w:sz w:val="24"/>
                <w:u w:val="single"/>
                <w:rtl/>
              </w:rPr>
              <w:t>و نوع کار</w:t>
            </w:r>
            <w:r w:rsidRPr="0020765D">
              <w:rPr>
                <w:rStyle w:val="BookTitle"/>
                <w:rFonts w:ascii="IRNazanin" w:hAnsi="IRNazanin" w:cs="B Nazanin"/>
                <w:color w:val="2E74B5"/>
                <w:sz w:val="24"/>
                <w:u w:val="single"/>
                <w:rtl/>
              </w:rPr>
              <w:t>:</w:t>
            </w:r>
            <w:r w:rsidRPr="0020765D">
              <w:rPr>
                <w:rStyle w:val="BookTitle"/>
                <w:rFonts w:ascii="IRNazanin" w:hAnsi="IRNazanin" w:cs="B Nazanin"/>
                <w:color w:val="2E74B5"/>
                <w:sz w:val="24"/>
                <w:rtl/>
              </w:rPr>
              <w:t xml:space="preserve">  </w:t>
            </w:r>
            <w:r w:rsidRPr="0020765D">
              <w:rPr>
                <w:rStyle w:val="BookTitle"/>
                <w:rFonts w:ascii="IRNazanin" w:hAnsi="IRNazanin" w:cs="B Nazanin" w:hint="cs"/>
                <w:color w:val="2E74B5"/>
                <w:sz w:val="24"/>
                <w:rtl/>
              </w:rPr>
              <w:t xml:space="preserve">  </w:t>
            </w:r>
            <w:r w:rsidRPr="0020765D">
              <w:rPr>
                <w:rStyle w:val="BookTitle"/>
                <w:rFonts w:ascii="IRNazanin" w:hAnsi="IRNazanin" w:cs="B Nazanin"/>
                <w:sz w:val="22"/>
                <w:szCs w:val="22"/>
                <w:rtl/>
              </w:rPr>
              <w:t xml:space="preserve">خدمات </w:t>
            </w:r>
            <w:r w:rsidRPr="0020765D">
              <w:rPr>
                <w:rStyle w:val="BookTitle"/>
                <w:rFonts w:ascii="IRNazanin" w:hAnsi="IRNazanin" w:cs="B Nazanin" w:hint="cs"/>
                <w:sz w:val="22"/>
                <w:szCs w:val="22"/>
                <w:rtl/>
              </w:rPr>
              <w:t>تعمیر،</w:t>
            </w:r>
            <w:r w:rsidRPr="0020765D">
              <w:rPr>
                <w:rStyle w:val="BookTitle"/>
                <w:rFonts w:ascii="IRNazanin" w:hAnsi="IRNazanin" w:cs="B Nazanin"/>
                <w:sz w:val="22"/>
                <w:szCs w:val="22"/>
                <w:rtl/>
              </w:rPr>
              <w:t xml:space="preserve"> </w:t>
            </w:r>
            <w:r w:rsidRPr="0020765D">
              <w:rPr>
                <w:rStyle w:val="BookTitle"/>
                <w:rFonts w:ascii="IRNazanin" w:hAnsi="IRNazanin" w:cs="B Nazanin" w:hint="cs"/>
                <w:sz w:val="22"/>
                <w:szCs w:val="22"/>
                <w:rtl/>
              </w:rPr>
              <w:t>نگهداری</w:t>
            </w:r>
            <w:r w:rsidRPr="0020765D">
              <w:rPr>
                <w:rStyle w:val="BookTitle"/>
                <w:rFonts w:ascii="IRNazanin" w:hAnsi="IRNazanin" w:cs="B Nazanin"/>
                <w:sz w:val="22"/>
                <w:szCs w:val="22"/>
                <w:rtl/>
              </w:rPr>
              <w:t xml:space="preserve"> </w:t>
            </w:r>
            <w:r w:rsidRPr="0020765D">
              <w:rPr>
                <w:rStyle w:val="BookTitle"/>
                <w:rFonts w:ascii="IRNazanin" w:hAnsi="IRNazanin" w:cs="B Nazanin" w:hint="cs"/>
                <w:sz w:val="22"/>
                <w:szCs w:val="22"/>
                <w:rtl/>
              </w:rPr>
              <w:t xml:space="preserve">، راهبری  تاسیسات و تجهیزات  برقی </w:t>
            </w:r>
            <w:r w:rsidR="00A75D76">
              <w:rPr>
                <w:rStyle w:val="BookTitle"/>
                <w:rFonts w:ascii="IRNazanin" w:hAnsi="IRNazanin" w:cs="B Nazanin" w:hint="cs"/>
                <w:sz w:val="22"/>
                <w:szCs w:val="22"/>
                <w:rtl/>
              </w:rPr>
              <w:t>(</w:t>
            </w:r>
            <w:r w:rsidRPr="0020765D">
              <w:rPr>
                <w:rStyle w:val="BookTitle"/>
                <w:rFonts w:ascii="IRNazanin" w:hAnsi="IRNazanin" w:cs="B Nazanin" w:hint="cs"/>
                <w:sz w:val="22"/>
                <w:szCs w:val="22"/>
                <w:rtl/>
              </w:rPr>
              <w:t xml:space="preserve"> </w:t>
            </w:r>
            <w:r w:rsidR="00A75D76">
              <w:rPr>
                <w:rStyle w:val="BookTitle"/>
                <w:rFonts w:ascii="IRNazanin" w:hAnsi="IRNazanin" w:cs="B Nazanin" w:hint="cs"/>
                <w:sz w:val="22"/>
                <w:szCs w:val="22"/>
                <w:rtl/>
              </w:rPr>
              <w:t xml:space="preserve">حرارتی وبرودتی) و </w:t>
            </w:r>
            <w:r w:rsidRPr="0020765D">
              <w:rPr>
                <w:rStyle w:val="BookTitle"/>
                <w:rFonts w:ascii="IRNazanin" w:hAnsi="IRNazanin" w:cs="B Nazanin" w:hint="cs"/>
                <w:sz w:val="22"/>
                <w:szCs w:val="22"/>
                <w:rtl/>
              </w:rPr>
              <w:t>مکانیکی ساختمانها ، محوطه ها، منابع آبرسانی</w:t>
            </w:r>
            <w:r w:rsidR="00897F87">
              <w:rPr>
                <w:rStyle w:val="BookTitle"/>
                <w:rFonts w:ascii="IRNazanin" w:hAnsi="IRNazanin" w:cs="B Nazanin" w:hint="cs"/>
                <w:sz w:val="22"/>
                <w:szCs w:val="22"/>
                <w:rtl/>
              </w:rPr>
              <w:t xml:space="preserve"> </w:t>
            </w:r>
            <w:r w:rsidRPr="0020765D">
              <w:rPr>
                <w:rStyle w:val="BookTitle"/>
                <w:rFonts w:ascii="IRNazanin" w:hAnsi="IRNazanin" w:cs="B Nazanin"/>
                <w:sz w:val="22"/>
                <w:szCs w:val="22"/>
                <w:rtl/>
              </w:rPr>
              <w:t>دانشگاه هنر</w:t>
            </w:r>
            <w:r w:rsidR="00CD60D7" w:rsidRPr="0020765D">
              <w:rPr>
                <w:rStyle w:val="BookTitle"/>
                <w:rFonts w:ascii="IRNazanin" w:hAnsi="IRNazanin" w:cs="B Nazanin" w:hint="cs"/>
                <w:sz w:val="22"/>
                <w:szCs w:val="22"/>
                <w:rtl/>
              </w:rPr>
              <w:t xml:space="preserve">  در شهر</w:t>
            </w:r>
            <w:r w:rsidR="00A75D76">
              <w:rPr>
                <w:rStyle w:val="BookTitle"/>
                <w:rFonts w:ascii="IRNazanin" w:hAnsi="IRNazanin" w:cs="B Nazanin" w:hint="cs"/>
                <w:sz w:val="22"/>
                <w:szCs w:val="22"/>
                <w:rtl/>
              </w:rPr>
              <w:t>تهران و</w:t>
            </w:r>
            <w:r w:rsidR="00897F87">
              <w:rPr>
                <w:rStyle w:val="BookTitle"/>
                <w:rFonts w:ascii="IRNazanin" w:hAnsi="IRNazanin" w:cs="B Nazanin" w:hint="cs"/>
                <w:sz w:val="22"/>
                <w:szCs w:val="22"/>
                <w:rtl/>
              </w:rPr>
              <w:t xml:space="preserve">کرج </w:t>
            </w:r>
          </w:p>
          <w:p w:rsidR="006A3695" w:rsidRPr="0020765D" w:rsidRDefault="00F10ACE" w:rsidP="00263E67">
            <w:pPr>
              <w:spacing w:line="240" w:lineRule="auto"/>
              <w:rPr>
                <w:rStyle w:val="BookTitle"/>
                <w:rFonts w:ascii="IRNazanin" w:hAnsi="IRNazanin" w:cs="B Nazanin"/>
                <w:sz w:val="22"/>
                <w:szCs w:val="22"/>
                <w:rtl/>
              </w:rPr>
            </w:pPr>
            <w:r w:rsidRPr="0020765D">
              <w:rPr>
                <w:rStyle w:val="BookTitle"/>
                <w:rFonts w:ascii="IRNazanin" w:hAnsi="IRNazanin" w:cs="B Nazanin" w:hint="cs"/>
                <w:sz w:val="22"/>
                <w:szCs w:val="22"/>
                <w:rtl/>
              </w:rPr>
              <w:t>به نحوی که ساختمانهاو تجهیزات برقی و مکانیکی (حرارتی و برودتی)دائماآماده بهره برداری</w:t>
            </w:r>
            <w:r w:rsidR="006E4450" w:rsidRPr="0020765D">
              <w:rPr>
                <w:rStyle w:val="BookTitle"/>
                <w:rFonts w:ascii="IRNazanin" w:hAnsi="IRNazanin" w:cs="B Nazanin" w:hint="cs"/>
                <w:sz w:val="22"/>
                <w:szCs w:val="22"/>
                <w:rtl/>
              </w:rPr>
              <w:t xml:space="preserve"> </w:t>
            </w:r>
            <w:r w:rsidRPr="0020765D">
              <w:rPr>
                <w:rStyle w:val="BookTitle"/>
                <w:rFonts w:ascii="IRNazanin" w:hAnsi="IRNazanin" w:cs="B Nazanin" w:hint="cs"/>
                <w:sz w:val="22"/>
                <w:szCs w:val="22"/>
                <w:rtl/>
              </w:rPr>
              <w:t>کامل توسط واحدها باشند</w:t>
            </w:r>
            <w:r w:rsidR="00651FB2" w:rsidRPr="0020765D">
              <w:rPr>
                <w:rStyle w:val="BookTitle"/>
                <w:rFonts w:ascii="IRNazanin" w:hAnsi="IRNazanin" w:cs="B Nazanin" w:hint="cs"/>
                <w:sz w:val="22"/>
                <w:szCs w:val="22"/>
                <w:rtl/>
              </w:rPr>
              <w:t>.</w:t>
            </w:r>
          </w:p>
          <w:p w:rsidR="006A3695" w:rsidRPr="0020765D" w:rsidRDefault="006A3695" w:rsidP="00421B25">
            <w:pPr>
              <w:spacing w:line="240" w:lineRule="auto"/>
              <w:rPr>
                <w:rStyle w:val="BookTitle"/>
                <w:rFonts w:ascii="IRNazanin" w:hAnsi="IRNazanin" w:cs="B Nazanin"/>
                <w:sz w:val="22"/>
                <w:szCs w:val="22"/>
                <w:rtl/>
              </w:rPr>
            </w:pPr>
            <w:r w:rsidRPr="0020765D">
              <w:rPr>
                <w:rStyle w:val="BookTitle"/>
                <w:rFonts w:ascii="IRNazanin" w:hAnsi="IRNazanin" w:cs="B Nazanin"/>
                <w:sz w:val="22"/>
                <w:szCs w:val="22"/>
                <w:rtl/>
              </w:rPr>
              <w:t>کیفیت و شرایط کار:</w:t>
            </w:r>
            <w:r w:rsidR="00D129F0" w:rsidRPr="0020765D">
              <w:rPr>
                <w:rStyle w:val="BookTitle"/>
                <w:rFonts w:ascii="IRNazanin" w:hAnsi="IRNazanin" w:cs="B Nazanin" w:hint="cs"/>
                <w:sz w:val="22"/>
                <w:szCs w:val="22"/>
                <w:rtl/>
              </w:rPr>
              <w:t xml:space="preserve">   </w:t>
            </w:r>
            <w:r w:rsidRPr="0020765D">
              <w:rPr>
                <w:rStyle w:val="BookTitle"/>
                <w:rFonts w:ascii="IRNazanin" w:hAnsi="IRNazanin" w:cs="B Nazanin"/>
                <w:sz w:val="22"/>
                <w:szCs w:val="22"/>
                <w:rtl/>
              </w:rPr>
              <w:t xml:space="preserve"> مطابق شرایط مندرج  شرایط اختصاصی و عمومی </w:t>
            </w:r>
            <w:r w:rsidR="00F10ACE" w:rsidRPr="0020765D">
              <w:rPr>
                <w:rStyle w:val="BookTitle"/>
                <w:rFonts w:ascii="IRNazanin" w:hAnsi="IRNazanin" w:cs="B Nazanin" w:hint="cs"/>
                <w:sz w:val="22"/>
                <w:szCs w:val="22"/>
                <w:rtl/>
              </w:rPr>
              <w:t xml:space="preserve">و </w:t>
            </w:r>
            <w:r w:rsidRPr="0020765D">
              <w:rPr>
                <w:rStyle w:val="BookTitle"/>
                <w:rFonts w:ascii="IRNazanin" w:hAnsi="IRNazanin" w:cs="B Nazanin"/>
                <w:sz w:val="22"/>
                <w:szCs w:val="22"/>
                <w:rtl/>
              </w:rPr>
              <w:t xml:space="preserve"> اعلام  کارفرما و ناظرین  آن </w:t>
            </w:r>
          </w:p>
          <w:p w:rsidR="006A3695" w:rsidRPr="0020765D" w:rsidRDefault="00D129F0" w:rsidP="00263E67">
            <w:pPr>
              <w:spacing w:line="240" w:lineRule="auto"/>
              <w:ind w:left="0"/>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006A3695" w:rsidRPr="0020765D">
              <w:rPr>
                <w:rStyle w:val="BookTitle"/>
                <w:rFonts w:ascii="IRNazanin" w:hAnsi="IRNazanin" w:cs="B Nazanin"/>
                <w:sz w:val="22"/>
                <w:szCs w:val="22"/>
                <w:rtl/>
              </w:rPr>
              <w:t>امکانات و تجهیزات و موا دمصرفی  موردنیاز:</w:t>
            </w:r>
            <w:r w:rsidRPr="0020765D">
              <w:rPr>
                <w:rStyle w:val="BookTitle"/>
                <w:rFonts w:ascii="IRNazanin" w:hAnsi="IRNazanin" w:cs="B Nazanin" w:hint="cs"/>
                <w:sz w:val="22"/>
                <w:szCs w:val="22"/>
                <w:rtl/>
              </w:rPr>
              <w:t xml:space="preserve">   </w:t>
            </w:r>
            <w:r w:rsidR="006A3695" w:rsidRPr="0020765D">
              <w:rPr>
                <w:rStyle w:val="BookTitle"/>
                <w:rFonts w:ascii="IRNazanin" w:hAnsi="IRNazanin" w:cs="B Nazanin"/>
                <w:sz w:val="22"/>
                <w:szCs w:val="22"/>
                <w:rtl/>
              </w:rPr>
              <w:t>طبق موارد ذکر شده در شرایط اختصاصی و عمومی  و ضمائم قرارداد</w:t>
            </w:r>
          </w:p>
          <w:p w:rsidR="00CF6047" w:rsidRPr="0020765D" w:rsidRDefault="00CF6047" w:rsidP="00263E67">
            <w:pPr>
              <w:spacing w:line="240" w:lineRule="auto"/>
              <w:ind w:left="0"/>
              <w:rPr>
                <w:rStyle w:val="BookTitle"/>
                <w:rFonts w:ascii="IRNazanin" w:hAnsi="IRNazanin" w:cs="B Nazanin"/>
                <w:sz w:val="22"/>
                <w:szCs w:val="22"/>
                <w:rtl/>
              </w:rPr>
            </w:pPr>
          </w:p>
        </w:tc>
      </w:tr>
      <w:tr w:rsidR="006A3695" w:rsidRPr="0020765D" w:rsidTr="0020765D">
        <w:trPr>
          <w:trHeight w:val="1043"/>
        </w:trPr>
        <w:tc>
          <w:tcPr>
            <w:tcW w:w="9460" w:type="dxa"/>
            <w:shd w:val="clear" w:color="auto" w:fill="auto"/>
          </w:tcPr>
          <w:p w:rsidR="006A3695" w:rsidRPr="0020765D" w:rsidRDefault="006A3695" w:rsidP="00263E67">
            <w:pPr>
              <w:spacing w:line="240" w:lineRule="auto"/>
              <w:rPr>
                <w:rStyle w:val="BookTitle"/>
                <w:rFonts w:ascii="IRNazanin" w:hAnsi="IRNazanin" w:cs="B Nazanin"/>
                <w:color w:val="2E74B5"/>
                <w:sz w:val="22"/>
                <w:szCs w:val="22"/>
                <w:u w:val="single"/>
                <w:rtl/>
              </w:rPr>
            </w:pPr>
            <w:r w:rsidRPr="0020765D">
              <w:rPr>
                <w:rStyle w:val="BookTitle"/>
                <w:rFonts w:ascii="IRNazanin" w:hAnsi="IRNazanin" w:cs="B Nazanin" w:hint="cs"/>
                <w:color w:val="2E74B5"/>
                <w:sz w:val="22"/>
                <w:szCs w:val="22"/>
                <w:u w:val="single"/>
                <w:rtl/>
              </w:rPr>
              <w:t>9</w:t>
            </w:r>
            <w:r w:rsidRPr="0020765D">
              <w:rPr>
                <w:rStyle w:val="BookTitle"/>
                <w:rFonts w:ascii="IRNazanin" w:hAnsi="IRNazanin" w:cs="B Nazanin"/>
                <w:color w:val="2E74B5"/>
                <w:sz w:val="22"/>
                <w:szCs w:val="22"/>
                <w:u w:val="single"/>
                <w:rtl/>
              </w:rPr>
              <w:t>- مدت و تاریخ انجام  قرارداد :</w:t>
            </w:r>
          </w:p>
          <w:p w:rsidR="006A3695" w:rsidRPr="0020765D" w:rsidRDefault="006A3695" w:rsidP="00FF3F9B">
            <w:pPr>
              <w:spacing w:line="240" w:lineRule="auto"/>
              <w:ind w:left="0"/>
              <w:rPr>
                <w:rStyle w:val="BookTitle"/>
                <w:rFonts w:ascii="IRNazanin" w:hAnsi="IRNazanin" w:cs="B Nazanin"/>
                <w:sz w:val="22"/>
                <w:szCs w:val="22"/>
                <w:lang w:bidi="fa-IR"/>
              </w:rPr>
            </w:pPr>
            <w:r w:rsidRPr="0020765D">
              <w:rPr>
                <w:rStyle w:val="BookTitle"/>
                <w:rFonts w:ascii="IRNazanin" w:hAnsi="IRNazanin" w:cs="B Nazanin" w:hint="cs"/>
                <w:sz w:val="22"/>
                <w:szCs w:val="22"/>
                <w:rtl/>
              </w:rPr>
              <w:t xml:space="preserve">         </w:t>
            </w:r>
            <w:r w:rsidRPr="0020765D">
              <w:rPr>
                <w:rStyle w:val="BookTitle"/>
                <w:rFonts w:ascii="IRNazanin" w:hAnsi="IRNazanin" w:cs="B Nazanin"/>
                <w:sz w:val="22"/>
                <w:szCs w:val="22"/>
                <w:rtl/>
              </w:rPr>
              <w:t>مدت:  یک سال  شمسی       تاریخ :  از</w:t>
            </w:r>
            <w:r w:rsidR="00FF3F9B">
              <w:rPr>
                <w:rStyle w:val="BookTitle"/>
                <w:rFonts w:ascii="IRNazanin" w:hAnsi="IRNazanin" w:cs="B Nazanin" w:hint="cs"/>
                <w:sz w:val="22"/>
                <w:szCs w:val="22"/>
                <w:rtl/>
              </w:rPr>
              <w:t>1</w:t>
            </w:r>
            <w:r w:rsidRPr="0020765D">
              <w:rPr>
                <w:rStyle w:val="BookTitle"/>
                <w:rFonts w:ascii="IRNazanin" w:hAnsi="IRNazanin" w:cs="B Nazanin"/>
                <w:sz w:val="22"/>
                <w:szCs w:val="22"/>
                <w:rtl/>
              </w:rPr>
              <w:t>/</w:t>
            </w:r>
            <w:r w:rsidR="00FF3F9B">
              <w:rPr>
                <w:rStyle w:val="BookTitle"/>
                <w:rFonts w:ascii="IRNazanin" w:hAnsi="IRNazanin" w:cs="B Nazanin" w:hint="cs"/>
                <w:sz w:val="22"/>
                <w:szCs w:val="22"/>
                <w:rtl/>
              </w:rPr>
              <w:t>3</w:t>
            </w:r>
            <w:r w:rsidRPr="0020765D">
              <w:rPr>
                <w:rStyle w:val="BookTitle"/>
                <w:rFonts w:ascii="IRNazanin" w:hAnsi="IRNazanin" w:cs="B Nazanin"/>
                <w:sz w:val="22"/>
                <w:szCs w:val="22"/>
                <w:rtl/>
              </w:rPr>
              <w:t>/</w:t>
            </w:r>
            <w:r w:rsidR="00CD60D7" w:rsidRPr="0020765D">
              <w:rPr>
                <w:rStyle w:val="BookTitle"/>
                <w:rFonts w:ascii="IRNazanin" w:hAnsi="IRNazanin" w:cs="B Nazanin" w:hint="cs"/>
                <w:sz w:val="22"/>
                <w:szCs w:val="22"/>
                <w:rtl/>
              </w:rPr>
              <w:t>1</w:t>
            </w:r>
            <w:r w:rsidR="006E2346">
              <w:rPr>
                <w:rStyle w:val="BookTitle"/>
                <w:rFonts w:ascii="IRNazanin" w:hAnsi="IRNazanin" w:cs="B Nazanin" w:hint="cs"/>
                <w:sz w:val="22"/>
                <w:szCs w:val="22"/>
                <w:rtl/>
              </w:rPr>
              <w:t>401</w:t>
            </w:r>
            <w:r w:rsidRPr="0020765D">
              <w:rPr>
                <w:rStyle w:val="BookTitle"/>
                <w:rFonts w:ascii="IRNazanin" w:hAnsi="IRNazanin" w:cs="B Nazanin"/>
                <w:sz w:val="22"/>
                <w:szCs w:val="22"/>
                <w:rtl/>
              </w:rPr>
              <w:t xml:space="preserve">  لغایت  </w:t>
            </w:r>
            <w:r w:rsidR="00FF3F9B">
              <w:rPr>
                <w:rStyle w:val="BookTitle"/>
                <w:rFonts w:ascii="IRNazanin" w:hAnsi="IRNazanin" w:cs="B Nazanin" w:hint="cs"/>
                <w:sz w:val="22"/>
                <w:szCs w:val="22"/>
                <w:rtl/>
              </w:rPr>
              <w:t>31</w:t>
            </w:r>
            <w:r w:rsidRPr="0020765D">
              <w:rPr>
                <w:rStyle w:val="BookTitle"/>
                <w:rFonts w:ascii="IRNazanin" w:hAnsi="IRNazanin" w:cs="B Nazanin"/>
                <w:sz w:val="22"/>
                <w:szCs w:val="22"/>
                <w:rtl/>
              </w:rPr>
              <w:t>/</w:t>
            </w:r>
            <w:r w:rsidR="00FF3F9B">
              <w:rPr>
                <w:rStyle w:val="BookTitle"/>
                <w:rFonts w:ascii="IRNazanin" w:hAnsi="IRNazanin" w:cs="B Nazanin" w:hint="cs"/>
                <w:sz w:val="22"/>
                <w:szCs w:val="22"/>
                <w:rtl/>
              </w:rPr>
              <w:t>2/1402</w:t>
            </w:r>
          </w:p>
          <w:p w:rsidR="0020765D" w:rsidRPr="0020765D" w:rsidRDefault="003505F5" w:rsidP="00A75D76">
            <w:pPr>
              <w:spacing w:line="240" w:lineRule="auto"/>
              <w:ind w:left="405"/>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تبصره: </w:t>
            </w:r>
            <w:r w:rsidR="00F10ACE" w:rsidRPr="0020765D">
              <w:rPr>
                <w:rStyle w:val="BookTitle"/>
                <w:rFonts w:ascii="IRNazanin" w:hAnsi="IRNazanin" w:cs="B Nazanin" w:hint="cs"/>
                <w:sz w:val="22"/>
                <w:szCs w:val="22"/>
                <w:rtl/>
              </w:rPr>
              <w:t>در پایان مدت قرارداد</w:t>
            </w:r>
            <w:r w:rsidR="00541792" w:rsidRPr="0020765D">
              <w:rPr>
                <w:rStyle w:val="BookTitle"/>
                <w:rFonts w:ascii="IRNazanin" w:hAnsi="IRNazanin" w:cs="B Nazanin" w:hint="cs"/>
                <w:sz w:val="22"/>
                <w:szCs w:val="22"/>
                <w:rtl/>
              </w:rPr>
              <w:t>در</w:t>
            </w:r>
            <w:r w:rsidR="00F10ACE" w:rsidRPr="0020765D">
              <w:rPr>
                <w:rStyle w:val="BookTitle"/>
                <w:rFonts w:ascii="IRNazanin" w:hAnsi="IRNazanin" w:cs="B Nazanin" w:hint="cs"/>
                <w:sz w:val="22"/>
                <w:szCs w:val="22"/>
                <w:rtl/>
              </w:rPr>
              <w:t xml:space="preserve"> صورت عدم معرفی پیمانکار جدید از سوی کارفرما،پیمانکار موظف است ب</w:t>
            </w:r>
            <w:r w:rsidR="00FF3F9B">
              <w:rPr>
                <w:rStyle w:val="BookTitle"/>
                <w:rFonts w:ascii="IRNazanin" w:hAnsi="IRNazanin" w:cs="B Nazanin" w:hint="cs"/>
                <w:sz w:val="22"/>
                <w:szCs w:val="22"/>
                <w:rtl/>
              </w:rPr>
              <w:t xml:space="preserve">ه </w:t>
            </w:r>
            <w:r w:rsidR="00F10ACE" w:rsidRPr="0020765D">
              <w:rPr>
                <w:rStyle w:val="BookTitle"/>
                <w:rFonts w:ascii="IRNazanin" w:hAnsi="IRNazanin" w:cs="B Nazanin" w:hint="cs"/>
                <w:sz w:val="22"/>
                <w:szCs w:val="22"/>
                <w:rtl/>
              </w:rPr>
              <w:t xml:space="preserve">مدت </w:t>
            </w:r>
            <w:r w:rsidR="00F10ACE" w:rsidRPr="0020765D">
              <w:rPr>
                <w:rStyle w:val="BookTitle"/>
                <w:rFonts w:ascii="IRNazanin" w:hAnsi="IRNazanin" w:cs="B Nazanin" w:hint="cs"/>
                <w:sz w:val="22"/>
                <w:szCs w:val="22"/>
                <w:rtl/>
              </w:rPr>
              <w:lastRenderedPageBreak/>
              <w:t>سه ماه طبق ابلاغ کارفرما با همین شرایط و قیمت قرارداد</w:t>
            </w:r>
            <w:r w:rsidR="00541792" w:rsidRPr="0020765D">
              <w:rPr>
                <w:rStyle w:val="BookTitle"/>
                <w:rFonts w:ascii="IRNazanin" w:hAnsi="IRNazanin" w:cs="B Nazanin" w:hint="cs"/>
                <w:sz w:val="22"/>
                <w:szCs w:val="22"/>
                <w:rtl/>
              </w:rPr>
              <w:t xml:space="preserve"> به انجام تعهدات خود ادامه دهد.</w:t>
            </w:r>
            <w:r w:rsidR="00F10ACE" w:rsidRPr="0020765D">
              <w:rPr>
                <w:rStyle w:val="BookTitle"/>
                <w:rFonts w:ascii="IRNazanin" w:hAnsi="IRNazanin" w:cs="B Nazanin" w:hint="cs"/>
                <w:sz w:val="22"/>
                <w:szCs w:val="22"/>
                <w:rtl/>
              </w:rPr>
              <w:t xml:space="preserve"> </w:t>
            </w:r>
          </w:p>
        </w:tc>
      </w:tr>
    </w:tbl>
    <w:p w:rsidR="00E07485" w:rsidRPr="0020765D" w:rsidRDefault="00E07485" w:rsidP="005420C8">
      <w:pPr>
        <w:spacing w:line="240" w:lineRule="auto"/>
        <w:rPr>
          <w:rStyle w:val="BookTitle"/>
          <w:rFonts w:ascii="IRNazanin" w:hAnsi="IRNazanin" w:cs="B Nazanin"/>
          <w:sz w:val="22"/>
          <w:szCs w:val="22"/>
          <w:rtl/>
        </w:rPr>
      </w:pPr>
    </w:p>
    <w:tbl>
      <w:tblPr>
        <w:bidiVisual/>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6A3695" w:rsidRPr="0020765D" w:rsidTr="00263E67">
        <w:trPr>
          <w:trHeight w:val="70"/>
        </w:trPr>
        <w:tc>
          <w:tcPr>
            <w:tcW w:w="9533" w:type="dxa"/>
            <w:shd w:val="clear" w:color="auto" w:fill="auto"/>
          </w:tcPr>
          <w:p w:rsidR="006A3695" w:rsidRPr="0020765D" w:rsidRDefault="006A3695" w:rsidP="00263E67">
            <w:pPr>
              <w:spacing w:line="240" w:lineRule="auto"/>
              <w:ind w:left="254" w:firstLine="92"/>
              <w:rPr>
                <w:rStyle w:val="BookTitle"/>
                <w:rFonts w:ascii="IRNazanin" w:hAnsi="IRNazanin" w:cs="B Nazanin"/>
                <w:color w:val="2E74B5"/>
                <w:sz w:val="24"/>
                <w:u w:val="single"/>
                <w:rtl/>
              </w:rPr>
            </w:pPr>
            <w:r w:rsidRPr="0020765D">
              <w:rPr>
                <w:rStyle w:val="BookTitle"/>
                <w:rFonts w:ascii="IRNazanin" w:hAnsi="IRNazanin" w:cs="B Nazanin" w:hint="cs"/>
                <w:color w:val="2E74B5"/>
                <w:sz w:val="24"/>
                <w:u w:val="single"/>
                <w:rtl/>
              </w:rPr>
              <w:t>10</w:t>
            </w:r>
            <w:r w:rsidRPr="0020765D">
              <w:rPr>
                <w:rStyle w:val="BookTitle"/>
                <w:rFonts w:ascii="IRNazanin" w:hAnsi="IRNazanin" w:cs="B Nazanin"/>
                <w:color w:val="2E74B5"/>
                <w:sz w:val="24"/>
                <w:u w:val="single"/>
                <w:rtl/>
              </w:rPr>
              <w:t>- مبلغ  قرارداد و محل تامین اعتبا ر :</w:t>
            </w:r>
          </w:p>
          <w:p w:rsidR="006A3695" w:rsidRPr="0020765D" w:rsidRDefault="004D74FC" w:rsidP="006E2346">
            <w:pPr>
              <w:spacing w:line="240" w:lineRule="auto"/>
              <w:ind w:left="0"/>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006A3695" w:rsidRPr="0020765D">
              <w:rPr>
                <w:rStyle w:val="BookTitle"/>
                <w:rFonts w:ascii="IRNazanin" w:hAnsi="IRNazanin" w:cs="B Nazanin"/>
                <w:sz w:val="22"/>
                <w:szCs w:val="22"/>
                <w:rtl/>
              </w:rPr>
              <w:t>کل مبلغ قرارداد</w:t>
            </w:r>
            <w:r w:rsidR="00BA64B2">
              <w:rPr>
                <w:rStyle w:val="BookTitle"/>
                <w:rFonts w:ascii="IRNazanin" w:hAnsi="IRNazanin" w:cs="B Nazanin" w:hint="cs"/>
                <w:sz w:val="22"/>
                <w:szCs w:val="22"/>
                <w:rtl/>
              </w:rPr>
              <w:t xml:space="preserve"> </w:t>
            </w:r>
            <w:r w:rsidRPr="0020765D">
              <w:rPr>
                <w:rStyle w:val="BookTitle"/>
                <w:rFonts w:ascii="IRNazanin" w:hAnsi="IRNazanin" w:cs="B Nazanin" w:hint="cs"/>
                <w:sz w:val="22"/>
                <w:szCs w:val="22"/>
                <w:rtl/>
              </w:rPr>
              <w:t xml:space="preserve">سالانه </w:t>
            </w:r>
            <w:r w:rsidRPr="0020765D">
              <w:rPr>
                <w:rStyle w:val="BookTitle"/>
                <w:rFonts w:ascii="IRNazanin" w:hAnsi="IRNazanin" w:cs="B Nazanin"/>
                <w:sz w:val="22"/>
                <w:szCs w:val="22"/>
                <w:rtl/>
              </w:rPr>
              <w:t>: با عد</w:t>
            </w:r>
            <w:r w:rsidRPr="0020765D">
              <w:rPr>
                <w:rStyle w:val="BookTitle"/>
                <w:rFonts w:ascii="IRNazanin" w:hAnsi="IRNazanin" w:cs="B Nazanin" w:hint="cs"/>
                <w:sz w:val="22"/>
                <w:szCs w:val="22"/>
                <w:rtl/>
              </w:rPr>
              <w:t xml:space="preserve">د:    </w:t>
            </w:r>
            <w:r w:rsidRPr="0020765D">
              <w:rPr>
                <w:rStyle w:val="BookTitle"/>
                <w:rFonts w:ascii="IRNazanin" w:hAnsi="IRNazanin" w:cs="B Nazanin" w:hint="cs"/>
                <w:sz w:val="24"/>
                <w:rtl/>
              </w:rPr>
              <w:t xml:space="preserve"> 000/</w:t>
            </w:r>
            <w:r w:rsidR="00897F87">
              <w:rPr>
                <w:rStyle w:val="BookTitle"/>
                <w:rFonts w:ascii="IRNazanin" w:hAnsi="IRNazanin" w:cs="B Nazanin" w:hint="cs"/>
                <w:sz w:val="24"/>
                <w:rtl/>
              </w:rPr>
              <w:t>000</w:t>
            </w:r>
            <w:r w:rsidRPr="0020765D">
              <w:rPr>
                <w:rStyle w:val="BookTitle"/>
                <w:rFonts w:ascii="IRNazanin" w:hAnsi="IRNazanin" w:cs="B Nazanin" w:hint="cs"/>
                <w:sz w:val="24"/>
                <w:rtl/>
              </w:rPr>
              <w:t>/</w:t>
            </w:r>
            <w:r w:rsidR="006E2346">
              <w:rPr>
                <w:rStyle w:val="BookTitle"/>
                <w:rFonts w:ascii="IRNazanin" w:hAnsi="IRNazanin" w:cs="B Nazanin" w:hint="cs"/>
                <w:sz w:val="24"/>
                <w:rtl/>
              </w:rPr>
              <w:t>00</w:t>
            </w:r>
            <w:r w:rsidR="00BA64B2">
              <w:rPr>
                <w:rStyle w:val="BookTitle"/>
                <w:rFonts w:ascii="IRNazanin" w:hAnsi="IRNazanin" w:cs="B Nazanin" w:hint="cs"/>
                <w:sz w:val="24"/>
                <w:rtl/>
              </w:rPr>
              <w:t>0/</w:t>
            </w:r>
            <w:r w:rsidR="006E2346">
              <w:rPr>
                <w:rStyle w:val="BookTitle"/>
                <w:rFonts w:ascii="IRNazanin" w:hAnsi="IRNazanin" w:cs="B Nazanin" w:hint="cs"/>
                <w:sz w:val="24"/>
                <w:rtl/>
              </w:rPr>
              <w:t>00</w:t>
            </w:r>
            <w:r w:rsidR="006A3695" w:rsidRPr="0020765D">
              <w:rPr>
                <w:rStyle w:val="BookTitle"/>
                <w:rFonts w:ascii="IRNazanin" w:hAnsi="IRNazanin" w:cs="B Nazanin"/>
                <w:sz w:val="24"/>
                <w:rtl/>
              </w:rPr>
              <w:t xml:space="preserve"> </w:t>
            </w:r>
            <w:r w:rsidR="006A3695" w:rsidRPr="0020765D">
              <w:rPr>
                <w:rStyle w:val="BookTitle"/>
                <w:rFonts w:ascii="IRNazanin" w:hAnsi="IRNazanin" w:cs="B Nazanin"/>
                <w:sz w:val="22"/>
                <w:szCs w:val="22"/>
                <w:rtl/>
              </w:rPr>
              <w:t xml:space="preserve">     </w:t>
            </w:r>
          </w:p>
          <w:p w:rsidR="006A3695" w:rsidRDefault="006A3695" w:rsidP="006E2346">
            <w:pPr>
              <w:spacing w:line="240" w:lineRule="auto"/>
              <w:ind w:left="0"/>
              <w:rPr>
                <w:rStyle w:val="BookTitle"/>
                <w:rFonts w:ascii="IRNazanin" w:hAnsi="IRNazanin" w:cs="B Nazanin"/>
                <w:sz w:val="22"/>
                <w:szCs w:val="22"/>
                <w:rtl/>
              </w:rPr>
            </w:pPr>
            <w:r w:rsidRPr="0020765D">
              <w:rPr>
                <w:rStyle w:val="BookTitle"/>
                <w:rFonts w:ascii="IRNazanin" w:hAnsi="IRNazanin" w:cs="B Nazanin"/>
                <w:sz w:val="22"/>
                <w:szCs w:val="22"/>
                <w:rtl/>
              </w:rPr>
              <w:t xml:space="preserve">                                                  </w:t>
            </w:r>
            <w:r w:rsidRPr="0020765D">
              <w:rPr>
                <w:rStyle w:val="BookTitle"/>
                <w:rFonts w:ascii="IRNazanin" w:hAnsi="IRNazanin" w:cs="B Nazanin" w:hint="cs"/>
                <w:sz w:val="22"/>
                <w:szCs w:val="22"/>
                <w:rtl/>
              </w:rPr>
              <w:t xml:space="preserve">         ب</w:t>
            </w:r>
            <w:r w:rsidRPr="0020765D">
              <w:rPr>
                <w:rStyle w:val="BookTitle"/>
                <w:rFonts w:ascii="IRNazanin" w:hAnsi="IRNazanin" w:cs="B Nazanin"/>
                <w:sz w:val="22"/>
                <w:szCs w:val="22"/>
                <w:rtl/>
              </w:rPr>
              <w:t>حروف</w:t>
            </w:r>
            <w:r w:rsidR="004D74FC" w:rsidRPr="0020765D">
              <w:rPr>
                <w:rStyle w:val="BookTitle"/>
                <w:rFonts w:ascii="IRNazanin" w:hAnsi="IRNazanin" w:cs="B Nazanin" w:hint="cs"/>
                <w:sz w:val="22"/>
                <w:szCs w:val="22"/>
                <w:rtl/>
              </w:rPr>
              <w:t xml:space="preserve">: </w:t>
            </w:r>
            <w:r w:rsidR="006E2346">
              <w:rPr>
                <w:rStyle w:val="BookTitle"/>
                <w:rFonts w:ascii="IRNazanin" w:hAnsi="IRNazanin" w:cs="B Nazanin" w:hint="cs"/>
                <w:sz w:val="22"/>
                <w:szCs w:val="22"/>
                <w:rtl/>
              </w:rPr>
              <w:t>......................................</w:t>
            </w:r>
            <w:r w:rsidR="00BA64B2">
              <w:rPr>
                <w:rStyle w:val="BookTitle"/>
                <w:rFonts w:ascii="IRNazanin" w:hAnsi="IRNazanin" w:cs="B Nazanin" w:hint="cs"/>
                <w:sz w:val="22"/>
                <w:szCs w:val="22"/>
                <w:rtl/>
              </w:rPr>
              <w:t xml:space="preserve"> ریال </w:t>
            </w:r>
          </w:p>
          <w:p w:rsidR="001955EB" w:rsidRPr="0020765D" w:rsidRDefault="001955EB" w:rsidP="006E2346">
            <w:pPr>
              <w:spacing w:line="240" w:lineRule="auto"/>
              <w:ind w:left="0"/>
              <w:rPr>
                <w:rStyle w:val="BookTitle"/>
                <w:rFonts w:ascii="IRNazanin" w:hAnsi="IRNazanin" w:cs="B Nazanin"/>
                <w:sz w:val="22"/>
                <w:szCs w:val="22"/>
                <w:rtl/>
              </w:rPr>
            </w:pPr>
            <w:r>
              <w:rPr>
                <w:rStyle w:val="BookTitle"/>
                <w:rFonts w:ascii="IRNazanin" w:hAnsi="IRNazanin" w:cs="B Nazanin" w:hint="cs"/>
                <w:sz w:val="22"/>
                <w:szCs w:val="22"/>
                <w:rtl/>
              </w:rPr>
              <w:t xml:space="preserve">  مبلغ  ماهانه قرارداد : 000/000/</w:t>
            </w:r>
            <w:r w:rsidR="006E2346">
              <w:rPr>
                <w:rStyle w:val="BookTitle"/>
                <w:rFonts w:ascii="IRNazanin" w:hAnsi="IRNazanin" w:cs="B Nazanin" w:hint="cs"/>
                <w:sz w:val="22"/>
                <w:szCs w:val="22"/>
                <w:rtl/>
              </w:rPr>
              <w:t>000</w:t>
            </w:r>
            <w:r w:rsidR="00FF3F9B">
              <w:rPr>
                <w:rStyle w:val="BookTitle"/>
                <w:rFonts w:ascii="IRNazanin" w:hAnsi="IRNazanin" w:cs="B Nazanin" w:hint="cs"/>
                <w:sz w:val="22"/>
                <w:szCs w:val="22"/>
                <w:rtl/>
              </w:rPr>
              <w:t>/000</w:t>
            </w:r>
            <w:r>
              <w:rPr>
                <w:rStyle w:val="BookTitle"/>
                <w:rFonts w:ascii="IRNazanin" w:hAnsi="IRNazanin" w:cs="B Nazanin" w:hint="cs"/>
                <w:sz w:val="22"/>
                <w:szCs w:val="22"/>
                <w:rtl/>
              </w:rPr>
              <w:t>ریال  طبق آنالیز پیشنهادی</w:t>
            </w:r>
            <w:r w:rsidR="00D8306D">
              <w:rPr>
                <w:rStyle w:val="BookTitle"/>
                <w:rFonts w:ascii="IRNazanin" w:hAnsi="IRNazanin" w:cs="B Nazanin" w:hint="cs"/>
                <w:sz w:val="22"/>
                <w:szCs w:val="22"/>
                <w:rtl/>
              </w:rPr>
              <w:t>پیمانکار</w:t>
            </w:r>
            <w:r>
              <w:rPr>
                <w:rStyle w:val="BookTitle"/>
                <w:rFonts w:ascii="IRNazanin" w:hAnsi="IRNazanin" w:cs="B Nazanin" w:hint="cs"/>
                <w:sz w:val="22"/>
                <w:szCs w:val="22"/>
                <w:rtl/>
              </w:rPr>
              <w:t xml:space="preserve"> ( پیوست) مورد تایید نماینده کارفرما می باشد </w:t>
            </w:r>
            <w:r w:rsidR="00FF3F9B">
              <w:rPr>
                <w:rStyle w:val="BookTitle"/>
                <w:rFonts w:ascii="IRNazanin" w:hAnsi="IRNazanin" w:cs="B Nazanin" w:hint="cs"/>
                <w:sz w:val="22"/>
                <w:szCs w:val="22"/>
                <w:rtl/>
              </w:rPr>
              <w:t>.</w:t>
            </w:r>
          </w:p>
          <w:p w:rsidR="00FF3F9B" w:rsidRDefault="004D74FC" w:rsidP="00FF3F9B">
            <w:pPr>
              <w:spacing w:line="240" w:lineRule="auto"/>
              <w:ind w:left="0"/>
              <w:rPr>
                <w:rStyle w:val="BookTitle"/>
                <w:rFonts w:ascii="IRNazanin" w:hAnsi="IRNazanin" w:cs="B Nazanin" w:hint="cs"/>
                <w:sz w:val="22"/>
                <w:szCs w:val="22"/>
                <w:rtl/>
              </w:rPr>
            </w:pPr>
            <w:r w:rsidRPr="0020765D">
              <w:rPr>
                <w:rStyle w:val="BookTitle"/>
                <w:rFonts w:ascii="IRNazanin" w:hAnsi="IRNazanin" w:cs="B Nazanin" w:hint="cs"/>
                <w:sz w:val="22"/>
                <w:szCs w:val="22"/>
                <w:rtl/>
              </w:rPr>
              <w:t xml:space="preserve">    </w:t>
            </w:r>
            <w:r w:rsidR="00D129F0" w:rsidRPr="0020765D">
              <w:rPr>
                <w:rStyle w:val="BookTitle"/>
                <w:rFonts w:ascii="IRNazanin" w:hAnsi="IRNazanin" w:cs="B Nazanin" w:hint="cs"/>
                <w:sz w:val="22"/>
                <w:szCs w:val="22"/>
                <w:rtl/>
              </w:rPr>
              <w:t xml:space="preserve">تذکر : </w:t>
            </w:r>
            <w:r w:rsidRPr="0020765D">
              <w:rPr>
                <w:rStyle w:val="BookTitle"/>
                <w:rFonts w:ascii="IRNazanin" w:hAnsi="IRNazanin" w:cs="B Nazanin" w:hint="cs"/>
                <w:sz w:val="22"/>
                <w:szCs w:val="22"/>
                <w:rtl/>
              </w:rPr>
              <w:t xml:space="preserve"> </w:t>
            </w:r>
            <w:r w:rsidR="00D129F0" w:rsidRPr="0020765D">
              <w:rPr>
                <w:rStyle w:val="BookTitle"/>
                <w:rFonts w:ascii="IRNazanin" w:hAnsi="IRNazanin" w:cs="B Nazanin" w:hint="cs"/>
                <w:sz w:val="22"/>
                <w:szCs w:val="22"/>
                <w:rtl/>
              </w:rPr>
              <w:t>مبلغ مندرج در این بند به منظور تعیین سقف اعتبار مالی ا</w:t>
            </w:r>
            <w:r w:rsidR="00FF3F9B">
              <w:rPr>
                <w:rStyle w:val="BookTitle"/>
                <w:rFonts w:ascii="IRNazanin" w:hAnsi="IRNazanin" w:cs="B Nazanin" w:hint="cs"/>
                <w:sz w:val="22"/>
                <w:szCs w:val="22"/>
                <w:rtl/>
              </w:rPr>
              <w:t>ین قرارداد بوده و برای پیمانکار</w:t>
            </w:r>
            <w:r w:rsidR="00D129F0" w:rsidRPr="0020765D">
              <w:rPr>
                <w:rStyle w:val="BookTitle"/>
                <w:rFonts w:ascii="IRNazanin" w:hAnsi="IRNazanin" w:cs="B Nazanin" w:hint="cs"/>
                <w:sz w:val="22"/>
                <w:szCs w:val="22"/>
                <w:rtl/>
              </w:rPr>
              <w:t>هیچگونه حقی را</w:t>
            </w:r>
          </w:p>
          <w:p w:rsidR="004D74FC" w:rsidRPr="0020765D" w:rsidRDefault="00FF3F9B" w:rsidP="00D129F0">
            <w:pPr>
              <w:spacing w:line="240" w:lineRule="auto"/>
              <w:ind w:left="0"/>
              <w:rPr>
                <w:rStyle w:val="BookTitle"/>
                <w:rFonts w:ascii="IRNazanin" w:hAnsi="IRNazanin" w:cs="B Nazanin"/>
                <w:sz w:val="22"/>
                <w:szCs w:val="22"/>
                <w:rtl/>
              </w:rPr>
            </w:pPr>
            <w:r>
              <w:rPr>
                <w:rStyle w:val="BookTitle"/>
                <w:rFonts w:ascii="IRNazanin" w:hAnsi="IRNazanin" w:cs="B Nazanin" w:hint="cs"/>
                <w:sz w:val="22"/>
                <w:szCs w:val="22"/>
                <w:rtl/>
              </w:rPr>
              <w:t xml:space="preserve"> </w:t>
            </w:r>
            <w:r w:rsidR="00D129F0" w:rsidRPr="0020765D">
              <w:rPr>
                <w:rStyle w:val="BookTitle"/>
                <w:rFonts w:ascii="IRNazanin" w:hAnsi="IRNazanin" w:cs="B Nazanin" w:hint="cs"/>
                <w:sz w:val="22"/>
                <w:szCs w:val="22"/>
                <w:rtl/>
              </w:rPr>
              <w:t xml:space="preserve"> </w:t>
            </w:r>
            <w:r>
              <w:rPr>
                <w:rStyle w:val="BookTitle"/>
                <w:rFonts w:ascii="IRNazanin" w:hAnsi="IRNazanin" w:cs="B Nazanin" w:hint="cs"/>
                <w:sz w:val="22"/>
                <w:szCs w:val="22"/>
                <w:rtl/>
              </w:rPr>
              <w:t xml:space="preserve">  </w:t>
            </w:r>
            <w:r w:rsidR="00D129F0" w:rsidRPr="0020765D">
              <w:rPr>
                <w:rStyle w:val="BookTitle"/>
                <w:rFonts w:ascii="IRNazanin" w:hAnsi="IRNazanin" w:cs="B Nazanin" w:hint="cs"/>
                <w:sz w:val="22"/>
                <w:szCs w:val="22"/>
                <w:rtl/>
              </w:rPr>
              <w:t xml:space="preserve">به لحاظ حقوقی ایجاد نخواهد کرد. </w:t>
            </w:r>
          </w:p>
          <w:p w:rsidR="006A3695" w:rsidRPr="0020765D" w:rsidRDefault="00777803" w:rsidP="00FF3F9B">
            <w:pPr>
              <w:spacing w:line="240" w:lineRule="auto"/>
              <w:ind w:left="0"/>
              <w:rPr>
                <w:rStyle w:val="BookTitle"/>
                <w:rFonts w:ascii="IRNazanin" w:hAnsi="IRNazanin" w:cs="B Nazanin"/>
                <w:sz w:val="22"/>
                <w:szCs w:val="22"/>
                <w:rtl/>
              </w:rPr>
            </w:pPr>
            <w:r w:rsidRPr="0020765D">
              <w:rPr>
                <w:rStyle w:val="BookTitle"/>
                <w:rFonts w:ascii="IRNazanin" w:hAnsi="IRNazanin" w:cs="B Nazanin" w:hint="cs"/>
                <w:sz w:val="22"/>
                <w:szCs w:val="22"/>
                <w:rtl/>
              </w:rPr>
              <w:t>تذکر</w:t>
            </w:r>
            <w:r w:rsidR="005C1AF4" w:rsidRPr="0020765D">
              <w:rPr>
                <w:rStyle w:val="BookTitle"/>
                <w:rFonts w:ascii="IRNazanin" w:hAnsi="IRNazanin" w:cs="B Nazanin" w:hint="cs"/>
                <w:sz w:val="22"/>
                <w:szCs w:val="22"/>
                <w:rtl/>
              </w:rPr>
              <w:t xml:space="preserve"> </w:t>
            </w:r>
            <w:r w:rsidRPr="0020765D">
              <w:rPr>
                <w:rStyle w:val="BookTitle"/>
                <w:rFonts w:ascii="IRNazanin" w:hAnsi="IRNazanin" w:cs="B Nazanin" w:hint="cs"/>
                <w:sz w:val="22"/>
                <w:szCs w:val="22"/>
                <w:rtl/>
              </w:rPr>
              <w:t>مبلغ قرارداد</w:t>
            </w:r>
            <w:r w:rsidR="005C1AF4" w:rsidRPr="0020765D">
              <w:rPr>
                <w:rStyle w:val="BookTitle"/>
                <w:rFonts w:ascii="IRNazanin" w:hAnsi="IRNazanin" w:cs="B Nazanin" w:hint="cs"/>
                <w:sz w:val="22"/>
                <w:szCs w:val="22"/>
                <w:rtl/>
              </w:rPr>
              <w:t xml:space="preserve"> </w:t>
            </w:r>
            <w:r w:rsidR="006E2346">
              <w:rPr>
                <w:rStyle w:val="BookTitle"/>
                <w:rFonts w:ascii="IRNazanin" w:hAnsi="IRNazanin" w:cs="B Nazanin" w:hint="cs"/>
                <w:sz w:val="22"/>
                <w:szCs w:val="22"/>
                <w:rtl/>
              </w:rPr>
              <w:t>در صورت عدم تامین اعتبارموجود،</w:t>
            </w:r>
            <w:r w:rsidR="005C1AF4" w:rsidRPr="0020765D">
              <w:rPr>
                <w:rStyle w:val="BookTitle"/>
                <w:rFonts w:ascii="IRNazanin" w:hAnsi="IRNazanin" w:cs="B Nazanin" w:hint="cs"/>
                <w:sz w:val="22"/>
                <w:szCs w:val="22"/>
                <w:rtl/>
              </w:rPr>
              <w:t>حداکثرتا</w:t>
            </w:r>
            <w:r w:rsidR="00FF3F9B">
              <w:rPr>
                <w:rStyle w:val="BookTitle"/>
                <w:rFonts w:ascii="IRNazanin" w:hAnsi="IRNazanin" w:cs="B Nazanin" w:hint="cs"/>
                <w:sz w:val="22"/>
                <w:szCs w:val="22"/>
                <w:rtl/>
              </w:rPr>
              <w:t xml:space="preserve"> </w:t>
            </w:r>
            <w:r w:rsidR="005C1AF4" w:rsidRPr="0020765D">
              <w:rPr>
                <w:rStyle w:val="BookTitle"/>
                <w:rFonts w:ascii="IRNazanin" w:hAnsi="IRNazanin" w:cs="B Nazanin" w:hint="cs"/>
                <w:sz w:val="22"/>
                <w:szCs w:val="22"/>
                <w:rtl/>
              </w:rPr>
              <w:t>50 درصد از محل اسناد خزانه</w:t>
            </w:r>
            <w:r w:rsidR="003A3701" w:rsidRPr="0020765D">
              <w:rPr>
                <w:rStyle w:val="BookTitle"/>
                <w:rFonts w:ascii="IRNazanin" w:hAnsi="IRNazanin" w:cs="B Nazanin" w:hint="cs"/>
                <w:sz w:val="22"/>
                <w:szCs w:val="22"/>
                <w:rtl/>
              </w:rPr>
              <w:t xml:space="preserve"> اسلامی</w:t>
            </w:r>
            <w:r w:rsidR="00897F87">
              <w:rPr>
                <w:rStyle w:val="BookTitle"/>
                <w:rFonts w:ascii="IRNazanin" w:hAnsi="IRNazanin" w:cs="B Nazanin" w:hint="cs"/>
                <w:sz w:val="22"/>
                <w:szCs w:val="22"/>
                <w:rtl/>
              </w:rPr>
              <w:t xml:space="preserve"> با سررسید</w:t>
            </w:r>
            <w:r w:rsidR="006E2346">
              <w:rPr>
                <w:rStyle w:val="BookTitle"/>
                <w:rFonts w:ascii="IRNazanin" w:hAnsi="IRNazanin" w:cs="B Nazanin" w:hint="cs"/>
                <w:sz w:val="22"/>
                <w:szCs w:val="22"/>
                <w:rtl/>
              </w:rPr>
              <w:t>1403</w:t>
            </w:r>
            <w:r w:rsidR="006A3695" w:rsidRPr="0020765D">
              <w:rPr>
                <w:rStyle w:val="BookTitle"/>
                <w:rFonts w:ascii="IRNazanin" w:hAnsi="IRNazanin" w:cs="B Nazanin" w:hint="cs"/>
                <w:sz w:val="22"/>
                <w:szCs w:val="22"/>
                <w:rtl/>
              </w:rPr>
              <w:t xml:space="preserve"> </w:t>
            </w:r>
            <w:r w:rsidR="00421B25" w:rsidRPr="0020765D">
              <w:rPr>
                <w:rStyle w:val="BookTitle"/>
                <w:rFonts w:ascii="IRNazanin" w:hAnsi="IRNazanin" w:cs="B Nazanin" w:hint="cs"/>
                <w:sz w:val="22"/>
                <w:szCs w:val="22"/>
                <w:rtl/>
              </w:rPr>
              <w:t>قابل تامین اعتبار می باشد</w:t>
            </w:r>
            <w:r w:rsidR="006A3695" w:rsidRPr="0020765D">
              <w:rPr>
                <w:rStyle w:val="BookTitle"/>
                <w:rFonts w:ascii="IRNazanin" w:hAnsi="IRNazanin" w:cs="B Nazanin" w:hint="cs"/>
                <w:sz w:val="22"/>
                <w:szCs w:val="22"/>
                <w:rtl/>
              </w:rPr>
              <w:t xml:space="preserve"> </w:t>
            </w:r>
            <w:r w:rsidR="00421B25" w:rsidRPr="0020765D">
              <w:rPr>
                <w:rStyle w:val="BookTitle"/>
                <w:rFonts w:ascii="IRNazanin" w:hAnsi="IRNazanin" w:cs="B Nazanin" w:hint="cs"/>
                <w:sz w:val="22"/>
                <w:szCs w:val="22"/>
                <w:rtl/>
              </w:rPr>
              <w:t>.</w:t>
            </w:r>
            <w:r w:rsidR="006A3695" w:rsidRPr="0020765D">
              <w:rPr>
                <w:rStyle w:val="BookTitle"/>
                <w:rFonts w:ascii="IRNazanin" w:hAnsi="IRNazanin" w:cs="B Nazanin" w:hint="cs"/>
                <w:sz w:val="22"/>
                <w:szCs w:val="22"/>
                <w:rtl/>
              </w:rPr>
              <w:t xml:space="preserve">  </w:t>
            </w:r>
          </w:p>
        </w:tc>
      </w:tr>
    </w:tbl>
    <w:p w:rsidR="00E07485" w:rsidRPr="0020765D" w:rsidRDefault="00E07485" w:rsidP="005420C8">
      <w:pPr>
        <w:spacing w:line="240" w:lineRule="auto"/>
        <w:rPr>
          <w:rStyle w:val="BookTitle"/>
          <w:rFonts w:ascii="IRNazanin" w:hAnsi="IRNazanin" w:cs="B Nazanin"/>
          <w:sz w:val="22"/>
          <w:szCs w:val="22"/>
          <w:rtl/>
        </w:rPr>
      </w:pPr>
    </w:p>
    <w:tbl>
      <w:tblPr>
        <w:bidiVisual/>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3D0523" w:rsidRPr="0020765D" w:rsidTr="001955EB">
        <w:trPr>
          <w:trHeight w:val="4058"/>
        </w:trPr>
        <w:tc>
          <w:tcPr>
            <w:tcW w:w="9533" w:type="dxa"/>
            <w:shd w:val="clear" w:color="auto" w:fill="auto"/>
          </w:tcPr>
          <w:p w:rsidR="003D0523" w:rsidRPr="0020765D" w:rsidRDefault="003D0523" w:rsidP="00263E67">
            <w:pPr>
              <w:spacing w:line="240" w:lineRule="auto"/>
              <w:ind w:left="270"/>
              <w:rPr>
                <w:rStyle w:val="BookTitle"/>
                <w:rFonts w:ascii="IRNazanin" w:hAnsi="IRNazanin" w:cs="B Nazanin"/>
                <w:color w:val="2E74B5"/>
                <w:sz w:val="24"/>
                <w:u w:val="single"/>
                <w:rtl/>
              </w:rPr>
            </w:pPr>
            <w:r w:rsidRPr="0020765D">
              <w:rPr>
                <w:rStyle w:val="BookTitle"/>
                <w:rFonts w:ascii="IRNazanin" w:hAnsi="IRNazanin" w:cs="B Nazanin"/>
                <w:color w:val="2E74B5"/>
                <w:sz w:val="24"/>
                <w:u w:val="single"/>
                <w:rtl/>
              </w:rPr>
              <w:t>11-  نحوه پرداخت  مبلغ قرارداد</w:t>
            </w:r>
            <w:r w:rsidRPr="0020765D">
              <w:rPr>
                <w:rStyle w:val="BookTitle"/>
                <w:rFonts w:ascii="IRNazanin" w:hAnsi="IRNazanin" w:cs="B Nazanin"/>
                <w:b w:val="0"/>
                <w:bCs w:val="0"/>
                <w:color w:val="2E74B5"/>
                <w:sz w:val="24"/>
                <w:u w:val="single"/>
                <w:rtl/>
              </w:rPr>
              <w:t>:</w:t>
            </w:r>
          </w:p>
          <w:p w:rsidR="003D0523" w:rsidRPr="0020765D" w:rsidRDefault="003D0523" w:rsidP="00BA64B2">
            <w:pPr>
              <w:tabs>
                <w:tab w:val="right" w:pos="9468"/>
              </w:tabs>
              <w:spacing w:line="240" w:lineRule="auto"/>
              <w:ind w:left="270" w:right="0"/>
              <w:rPr>
                <w:rStyle w:val="BookTitle"/>
                <w:rFonts w:ascii="IRNazanin" w:hAnsi="IRNazanin" w:cs="B Nazanin"/>
                <w:sz w:val="22"/>
                <w:szCs w:val="22"/>
                <w:rtl/>
              </w:rPr>
            </w:pPr>
            <w:r w:rsidRPr="0020765D">
              <w:rPr>
                <w:rStyle w:val="BookTitle"/>
                <w:rFonts w:ascii="IRNazanin" w:hAnsi="IRNazanin" w:cs="B Nazanin"/>
                <w:sz w:val="22"/>
                <w:szCs w:val="22"/>
                <w:rtl/>
              </w:rPr>
              <w:t xml:space="preserve">مبلغ قرارداد بر اساس </w:t>
            </w:r>
            <w:r w:rsidR="00400AF0" w:rsidRPr="0020765D">
              <w:rPr>
                <w:rStyle w:val="BookTitle"/>
                <w:rFonts w:ascii="IRNazanin" w:hAnsi="IRNazanin" w:cs="B Nazanin" w:hint="cs"/>
                <w:sz w:val="22"/>
                <w:szCs w:val="22"/>
                <w:rtl/>
              </w:rPr>
              <w:t xml:space="preserve">گزارش </w:t>
            </w:r>
            <w:r w:rsidR="002C2BA5" w:rsidRPr="0020765D">
              <w:rPr>
                <w:rStyle w:val="BookTitle"/>
                <w:rFonts w:ascii="IRNazanin" w:hAnsi="IRNazanin" w:cs="B Nazanin" w:hint="cs"/>
                <w:sz w:val="22"/>
                <w:szCs w:val="22"/>
                <w:rtl/>
              </w:rPr>
              <w:t>گواهی انجام کار</w:t>
            </w:r>
            <w:r w:rsidR="00BA64B2">
              <w:rPr>
                <w:rStyle w:val="BookTitle"/>
                <w:rFonts w:ascii="IRNazanin" w:hAnsi="IRNazanin" w:cs="B Nazanin"/>
                <w:sz w:val="22"/>
                <w:szCs w:val="22"/>
                <w:rtl/>
              </w:rPr>
              <w:t xml:space="preserve"> و  تأیید شده توسط  ناظر</w:t>
            </w:r>
            <w:r w:rsidRPr="0020765D">
              <w:rPr>
                <w:rStyle w:val="BookTitle"/>
                <w:rFonts w:ascii="IRNazanin" w:hAnsi="IRNazanin" w:cs="B Nazanin"/>
                <w:sz w:val="22"/>
                <w:szCs w:val="22"/>
                <w:rtl/>
              </w:rPr>
              <w:t xml:space="preserve"> قرارداد  و</w:t>
            </w:r>
            <w:r w:rsidR="0009264E" w:rsidRPr="0020765D">
              <w:rPr>
                <w:rStyle w:val="BookTitle"/>
                <w:rFonts w:ascii="IRNazanin" w:hAnsi="IRNazanin" w:cs="B Nazanin" w:hint="cs"/>
                <w:sz w:val="22"/>
                <w:szCs w:val="22"/>
                <w:rtl/>
              </w:rPr>
              <w:t xml:space="preserve">ارائه </w:t>
            </w:r>
            <w:r w:rsidR="006D167C" w:rsidRPr="0020765D">
              <w:rPr>
                <w:rStyle w:val="BookTitle"/>
                <w:rFonts w:ascii="IRNazanin" w:hAnsi="IRNazanin" w:cs="B Nazanin" w:hint="cs"/>
                <w:sz w:val="22"/>
                <w:szCs w:val="22"/>
                <w:rtl/>
              </w:rPr>
              <w:t>لیست پرداخت حقوق و</w:t>
            </w:r>
            <w:r w:rsidR="0009264E" w:rsidRPr="0020765D">
              <w:rPr>
                <w:rStyle w:val="BookTitle"/>
                <w:rFonts w:ascii="IRNazanin" w:hAnsi="IRNazanin" w:cs="B Nazanin" w:hint="cs"/>
                <w:sz w:val="22"/>
                <w:szCs w:val="22"/>
                <w:rtl/>
              </w:rPr>
              <w:t>فیش واریزی بیمه</w:t>
            </w:r>
            <w:r w:rsidR="006D167C" w:rsidRPr="0020765D">
              <w:rPr>
                <w:rStyle w:val="BookTitle"/>
                <w:rFonts w:ascii="IRNazanin" w:hAnsi="IRNazanin" w:cs="B Nazanin" w:hint="cs"/>
                <w:sz w:val="22"/>
                <w:szCs w:val="22"/>
                <w:rtl/>
              </w:rPr>
              <w:t xml:space="preserve"> </w:t>
            </w:r>
            <w:r w:rsidRPr="0020765D">
              <w:rPr>
                <w:rStyle w:val="BookTitle"/>
                <w:rFonts w:ascii="IRNazanin" w:hAnsi="IRNazanin" w:cs="B Nazanin"/>
                <w:sz w:val="22"/>
                <w:szCs w:val="22"/>
                <w:rtl/>
              </w:rPr>
              <w:t xml:space="preserve"> </w:t>
            </w:r>
            <w:r w:rsidR="0009264E" w:rsidRPr="0020765D">
              <w:rPr>
                <w:rStyle w:val="BookTitle"/>
                <w:rFonts w:ascii="IRNazanin" w:hAnsi="IRNazanin" w:cs="B Nazanin" w:hint="cs"/>
                <w:sz w:val="22"/>
                <w:szCs w:val="22"/>
                <w:rtl/>
              </w:rPr>
              <w:t xml:space="preserve">کارگران به </w:t>
            </w:r>
            <w:r w:rsidRPr="0020765D">
              <w:rPr>
                <w:rStyle w:val="BookTitle"/>
                <w:rFonts w:ascii="IRNazanin" w:hAnsi="IRNazanin" w:cs="B Nazanin"/>
                <w:sz w:val="22"/>
                <w:szCs w:val="22"/>
                <w:rtl/>
              </w:rPr>
              <w:t xml:space="preserve">کارفرما </w:t>
            </w:r>
            <w:r w:rsidR="0009264E" w:rsidRPr="0020765D">
              <w:rPr>
                <w:rStyle w:val="BookTitle"/>
                <w:rFonts w:ascii="IRNazanin" w:hAnsi="IRNazanin" w:cs="B Nazanin" w:hint="cs"/>
                <w:sz w:val="22"/>
                <w:szCs w:val="22"/>
                <w:rtl/>
              </w:rPr>
              <w:t>؛</w:t>
            </w:r>
            <w:r w:rsidRPr="0020765D">
              <w:rPr>
                <w:rStyle w:val="BookTitle"/>
                <w:rFonts w:ascii="IRNazanin" w:hAnsi="IRNazanin" w:cs="B Nazanin"/>
                <w:sz w:val="22"/>
                <w:szCs w:val="22"/>
                <w:rtl/>
              </w:rPr>
              <w:t xml:space="preserve"> طی </w:t>
            </w:r>
            <w:r w:rsidR="0009264E" w:rsidRPr="0020765D">
              <w:rPr>
                <w:rStyle w:val="BookTitle"/>
                <w:rFonts w:ascii="IRNazanin" w:hAnsi="IRNazanin" w:cs="B Nazanin" w:hint="cs"/>
                <w:sz w:val="22"/>
                <w:szCs w:val="22"/>
                <w:rtl/>
              </w:rPr>
              <w:t>هر</w:t>
            </w:r>
            <w:r w:rsidRPr="0020765D">
              <w:rPr>
                <w:rStyle w:val="BookTitle"/>
                <w:rFonts w:ascii="IRNazanin" w:hAnsi="IRNazanin" w:cs="B Nazanin"/>
                <w:sz w:val="22"/>
                <w:szCs w:val="22"/>
                <w:rtl/>
              </w:rPr>
              <w:t xml:space="preserve"> مرحله  </w:t>
            </w:r>
            <w:r w:rsidR="003505F5" w:rsidRPr="0020765D">
              <w:rPr>
                <w:rStyle w:val="BookTitle"/>
                <w:rFonts w:ascii="IRNazanin" w:hAnsi="IRNazanin" w:cs="B Nazanin" w:hint="cs"/>
                <w:sz w:val="22"/>
                <w:szCs w:val="22"/>
                <w:rtl/>
              </w:rPr>
              <w:t xml:space="preserve">پس از </w:t>
            </w:r>
            <w:r w:rsidRPr="0020765D">
              <w:rPr>
                <w:rStyle w:val="BookTitle"/>
                <w:rFonts w:ascii="IRNazanin" w:hAnsi="IRNazanin" w:cs="B Nazanin"/>
                <w:sz w:val="22"/>
                <w:szCs w:val="22"/>
                <w:rtl/>
              </w:rPr>
              <w:t>کسورات قانونی و سایر موارد ذکر شده در قرارداد</w:t>
            </w:r>
            <w:r w:rsidRPr="0020765D">
              <w:rPr>
                <w:rStyle w:val="BookTitle"/>
                <w:rFonts w:ascii="IRNazanin" w:hAnsi="IRNazanin" w:cs="B Nazanin"/>
                <w:sz w:val="22"/>
                <w:szCs w:val="22"/>
              </w:rPr>
              <w:t xml:space="preserve"> </w:t>
            </w:r>
            <w:r w:rsidRPr="0020765D">
              <w:rPr>
                <w:rStyle w:val="BookTitle"/>
                <w:rFonts w:ascii="IRNazanin" w:hAnsi="IRNazanin" w:cs="B Nazanin"/>
                <w:sz w:val="22"/>
                <w:szCs w:val="22"/>
                <w:rtl/>
              </w:rPr>
              <w:t>بعنوان بخشی از مبلغ قرارداد</w:t>
            </w:r>
            <w:r w:rsidR="00BA64B2">
              <w:rPr>
                <w:rStyle w:val="BookTitle"/>
                <w:rFonts w:ascii="IRNazanin" w:hAnsi="IRNazanin" w:cs="B Nazanin" w:hint="cs"/>
                <w:sz w:val="22"/>
                <w:szCs w:val="22"/>
                <w:rtl/>
              </w:rPr>
              <w:t xml:space="preserve"> </w:t>
            </w:r>
            <w:r w:rsidR="00BA64B2">
              <w:rPr>
                <w:rStyle w:val="BookTitle"/>
                <w:rFonts w:ascii="IRNazanin" w:hAnsi="IRNazanin" w:cs="B Nazanin" w:hint="cs"/>
                <w:sz w:val="22"/>
                <w:szCs w:val="22"/>
                <w:rtl/>
                <w:lang w:bidi="fa-IR"/>
              </w:rPr>
              <w:t>با تایید کارفرما</w:t>
            </w:r>
            <w:r w:rsidRPr="0020765D">
              <w:rPr>
                <w:rStyle w:val="BookTitle"/>
                <w:rFonts w:ascii="IRNazanin" w:hAnsi="IRNazanin" w:cs="B Nazanin"/>
                <w:sz w:val="22"/>
                <w:szCs w:val="22"/>
              </w:rPr>
              <w:t xml:space="preserve"> </w:t>
            </w:r>
            <w:r w:rsidR="00BA64B2">
              <w:rPr>
                <w:rStyle w:val="BookTitle"/>
                <w:rFonts w:ascii="IRNazanin" w:hAnsi="IRNazanin" w:cs="B Nazanin"/>
                <w:sz w:val="22"/>
                <w:szCs w:val="22"/>
                <w:rtl/>
              </w:rPr>
              <w:t>در وجه حساب بانکی شرکت</w:t>
            </w:r>
            <w:r w:rsidR="0009264E" w:rsidRPr="0020765D">
              <w:rPr>
                <w:rStyle w:val="BookTitle"/>
                <w:rFonts w:ascii="IRNazanin" w:hAnsi="IRNazanin" w:cs="B Nazanin" w:hint="cs"/>
                <w:sz w:val="22"/>
                <w:szCs w:val="22"/>
                <w:rtl/>
              </w:rPr>
              <w:t xml:space="preserve"> پیمانکار(</w:t>
            </w:r>
            <w:r w:rsidRPr="0020765D">
              <w:rPr>
                <w:rStyle w:val="BookTitle"/>
                <w:rFonts w:ascii="IRNazanin" w:hAnsi="IRNazanin" w:cs="B Nazanin"/>
                <w:sz w:val="22"/>
                <w:szCs w:val="22"/>
                <w:rtl/>
              </w:rPr>
              <w:t>طرف قرارداد</w:t>
            </w:r>
            <w:r w:rsidR="00BA64B2">
              <w:rPr>
                <w:rStyle w:val="BookTitle"/>
                <w:rFonts w:ascii="IRNazanin" w:hAnsi="IRNazanin" w:cs="B Nazanin" w:hint="cs"/>
                <w:sz w:val="22"/>
                <w:szCs w:val="22"/>
                <w:rtl/>
              </w:rPr>
              <w:t xml:space="preserve"> به شماره شبا </w:t>
            </w:r>
            <w:r w:rsidR="00D8306D">
              <w:rPr>
                <w:rStyle w:val="BookTitle"/>
                <w:rFonts w:ascii="IRNazanin" w:hAnsi="IRNazanin" w:cs="B Nazanin" w:hint="cs"/>
                <w:sz w:val="22"/>
                <w:szCs w:val="22"/>
                <w:rtl/>
              </w:rPr>
              <w:t>....</w:t>
            </w:r>
            <w:r w:rsidR="00BA64B2">
              <w:rPr>
                <w:rStyle w:val="BookTitle"/>
                <w:rFonts w:ascii="IRNazanin" w:hAnsi="IRNazanin" w:cs="B Nazanin" w:hint="cs"/>
                <w:sz w:val="22"/>
                <w:szCs w:val="22"/>
                <w:rtl/>
              </w:rPr>
              <w:t>0000000000000000000</w:t>
            </w:r>
            <w:r w:rsidR="0009264E" w:rsidRPr="0020765D">
              <w:rPr>
                <w:rStyle w:val="BookTitle"/>
                <w:rFonts w:ascii="IRNazanin" w:hAnsi="IRNazanin" w:cs="B Nazanin" w:hint="cs"/>
                <w:sz w:val="22"/>
                <w:szCs w:val="22"/>
                <w:rtl/>
              </w:rPr>
              <w:t>)</w:t>
            </w:r>
            <w:r w:rsidRPr="0020765D">
              <w:rPr>
                <w:rStyle w:val="BookTitle"/>
                <w:rFonts w:ascii="IRNazanin" w:hAnsi="IRNazanin" w:cs="B Nazanin"/>
                <w:sz w:val="22"/>
                <w:szCs w:val="22"/>
                <w:rtl/>
              </w:rPr>
              <w:t xml:space="preserve"> پرداخت میشود.</w:t>
            </w:r>
          </w:p>
          <w:p w:rsidR="003D0523" w:rsidRPr="0020765D" w:rsidRDefault="003D0523" w:rsidP="003505F5">
            <w:pPr>
              <w:spacing w:line="240" w:lineRule="auto"/>
              <w:ind w:left="270" w:right="100"/>
              <w:rPr>
                <w:rStyle w:val="BookTitle"/>
                <w:rFonts w:ascii="IRNazanin" w:hAnsi="IRNazanin" w:cs="B Nazanin"/>
                <w:sz w:val="22"/>
                <w:szCs w:val="22"/>
                <w:rtl/>
              </w:rPr>
            </w:pPr>
            <w:r w:rsidRPr="0020765D">
              <w:rPr>
                <w:rStyle w:val="BookTitle"/>
                <w:rFonts w:ascii="IRNazanin" w:hAnsi="IRNazanin" w:cs="B Nazanin"/>
                <w:sz w:val="22"/>
                <w:szCs w:val="22"/>
                <w:rtl/>
              </w:rPr>
              <w:t xml:space="preserve">باتوجه به اینکه شرکت طرف قرارداد می بایست ازتوان مالی بالقوه و پشتیبانی خوبی برخوردار باشد. صورتحساب </w:t>
            </w:r>
            <w:r w:rsidR="0009264E" w:rsidRPr="0020765D">
              <w:rPr>
                <w:rStyle w:val="BookTitle"/>
                <w:rFonts w:ascii="IRNazanin" w:hAnsi="IRNazanin" w:cs="B Nazanin" w:hint="cs"/>
                <w:sz w:val="22"/>
                <w:szCs w:val="22"/>
                <w:rtl/>
              </w:rPr>
              <w:t xml:space="preserve"> اول </w:t>
            </w:r>
            <w:r w:rsidRPr="0020765D">
              <w:rPr>
                <w:rStyle w:val="BookTitle"/>
                <w:rFonts w:ascii="IRNazanin" w:hAnsi="IRNazanin" w:cs="B Nazanin"/>
                <w:sz w:val="22"/>
                <w:szCs w:val="22"/>
                <w:rtl/>
              </w:rPr>
              <w:t>پیمانکار حداقل پس از دو ماه فعالیت و ارائه دو گزارش کارباگواهی ناظرو تأیید کارفرما پس از تامین اعتبار توسط امور  مالی دانشگاه پرداخت میگردد.</w:t>
            </w:r>
          </w:p>
          <w:p w:rsidR="003D0523" w:rsidRPr="0020765D" w:rsidRDefault="003D0523" w:rsidP="001955EB">
            <w:pPr>
              <w:spacing w:line="240" w:lineRule="auto"/>
              <w:ind w:left="270" w:right="100"/>
              <w:rPr>
                <w:rStyle w:val="BookTitle"/>
                <w:rFonts w:ascii="IRNazanin" w:hAnsi="IRNazanin" w:cs="B Nazanin"/>
                <w:sz w:val="22"/>
                <w:szCs w:val="22"/>
                <w:rtl/>
              </w:rPr>
            </w:pPr>
            <w:r w:rsidRPr="0020765D">
              <w:rPr>
                <w:rStyle w:val="BookTitle"/>
                <w:rFonts w:ascii="IRNazanin" w:hAnsi="IRNazanin" w:cs="B Nazanin"/>
                <w:sz w:val="22"/>
                <w:szCs w:val="22"/>
                <w:rtl/>
              </w:rPr>
              <w:t xml:space="preserve">از هرپرداخت به طرف قرارداد </w:t>
            </w:r>
            <w:r w:rsidR="00400AF0" w:rsidRPr="0020765D">
              <w:rPr>
                <w:rStyle w:val="BookTitle"/>
                <w:rFonts w:ascii="IRNazanin" w:hAnsi="IRNazanin" w:cs="B Nazanin" w:hint="cs"/>
                <w:sz w:val="22"/>
                <w:szCs w:val="22"/>
                <w:rtl/>
              </w:rPr>
              <w:t>10</w:t>
            </w:r>
            <w:r w:rsidRPr="0020765D">
              <w:rPr>
                <w:rStyle w:val="BookTitle"/>
                <w:rFonts w:ascii="IRNazanin" w:hAnsi="IRNazanin" w:cs="B Nazanin"/>
                <w:sz w:val="22"/>
                <w:szCs w:val="22"/>
                <w:rtl/>
              </w:rPr>
              <w:t>% بعنوان حسن انجام کار</w:t>
            </w:r>
            <w:r w:rsidR="00400AF0" w:rsidRPr="0020765D">
              <w:rPr>
                <w:rStyle w:val="BookTitle"/>
                <w:rFonts w:ascii="IRNazanin" w:hAnsi="IRNazanin" w:cs="B Nazanin" w:hint="cs"/>
                <w:sz w:val="22"/>
                <w:szCs w:val="22"/>
                <w:rtl/>
              </w:rPr>
              <w:t>و سپرده بیمه</w:t>
            </w:r>
            <w:r w:rsidRPr="0020765D">
              <w:rPr>
                <w:rStyle w:val="BookTitle"/>
                <w:rFonts w:ascii="IRNazanin" w:hAnsi="IRNazanin" w:cs="B Nazanin"/>
                <w:sz w:val="22"/>
                <w:szCs w:val="22"/>
                <w:rtl/>
              </w:rPr>
              <w:t xml:space="preserve"> کسر که در پایان قرارداد همراه آخرین صورت وضعیت  پرداخت و تسلیم صورت تسویه حساب با کارگران و مفاصاحساب بیمه از سازمان تامین جتماعی(طبق ماده 38 آن سازمان) با تأیید ناظرو کارفرما به پیمانکار مسترد میگردد.</w:t>
            </w:r>
          </w:p>
        </w:tc>
      </w:tr>
    </w:tbl>
    <w:p w:rsidR="00D33165" w:rsidRPr="0020765D" w:rsidRDefault="00D33165" w:rsidP="005420C8">
      <w:pPr>
        <w:spacing w:line="240" w:lineRule="auto"/>
        <w:ind w:left="270"/>
        <w:rPr>
          <w:rStyle w:val="BookTitle"/>
          <w:rFonts w:ascii="IRNazanin" w:hAnsi="IRNazanin" w:cs="B Nazanin"/>
          <w:sz w:val="22"/>
          <w:szCs w:val="22"/>
          <w:rtl/>
        </w:rPr>
      </w:pPr>
    </w:p>
    <w:tbl>
      <w:tblPr>
        <w:bidiVisual/>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3D0523" w:rsidRPr="0020765D" w:rsidTr="00263E67">
        <w:tc>
          <w:tcPr>
            <w:tcW w:w="9533" w:type="dxa"/>
            <w:shd w:val="clear" w:color="auto" w:fill="auto"/>
          </w:tcPr>
          <w:p w:rsidR="003D0523" w:rsidRPr="0020765D" w:rsidRDefault="003D0523" w:rsidP="00CF6047">
            <w:pPr>
              <w:tabs>
                <w:tab w:val="right" w:pos="9468"/>
              </w:tabs>
              <w:spacing w:line="240" w:lineRule="auto"/>
              <w:ind w:left="270" w:right="0"/>
              <w:rPr>
                <w:rStyle w:val="BookTitle"/>
                <w:rFonts w:ascii="IRNazanin" w:hAnsi="IRNazanin" w:cs="B Nazanin"/>
                <w:color w:val="2E74B5"/>
                <w:sz w:val="22"/>
                <w:szCs w:val="22"/>
                <w:rtl/>
              </w:rPr>
            </w:pPr>
            <w:r w:rsidRPr="0020765D">
              <w:rPr>
                <w:rStyle w:val="BookTitle"/>
                <w:rFonts w:ascii="IRNazanin" w:hAnsi="IRNazanin" w:cs="B Nazanin"/>
                <w:color w:val="2E74B5"/>
                <w:sz w:val="22"/>
                <w:szCs w:val="22"/>
                <w:rtl/>
              </w:rPr>
              <w:t>12- تضمین حسن  اجرای تعهدات :</w:t>
            </w:r>
          </w:p>
          <w:p w:rsidR="003D0523" w:rsidRPr="0020765D" w:rsidRDefault="00421B25" w:rsidP="00CF6047">
            <w:pPr>
              <w:tabs>
                <w:tab w:val="right" w:pos="9468"/>
              </w:tabs>
              <w:spacing w:line="276" w:lineRule="auto"/>
              <w:ind w:left="270" w:right="0"/>
              <w:rPr>
                <w:rStyle w:val="BookTitle"/>
                <w:rFonts w:ascii="IRNazanin" w:hAnsi="IRNazanin" w:cs="B Nazanin"/>
                <w:sz w:val="22"/>
                <w:szCs w:val="22"/>
                <w:rtl/>
              </w:rPr>
            </w:pPr>
            <w:r w:rsidRPr="0020765D">
              <w:rPr>
                <w:rStyle w:val="BookTitle"/>
                <w:rFonts w:ascii="IRNazanin" w:hAnsi="IRNazanin" w:cs="B Nazanin" w:hint="cs"/>
                <w:sz w:val="22"/>
                <w:szCs w:val="22"/>
                <w:rtl/>
              </w:rPr>
              <w:t>1</w:t>
            </w:r>
            <w:r w:rsidR="003D0523" w:rsidRPr="0020765D">
              <w:rPr>
                <w:rStyle w:val="BookTitle"/>
                <w:rFonts w:ascii="IRNazanin" w:hAnsi="IRNazanin" w:cs="B Nazanin"/>
                <w:sz w:val="22"/>
                <w:szCs w:val="22"/>
                <w:rtl/>
              </w:rPr>
              <w:t>-شرکت طرف قرارداد می بایست</w:t>
            </w:r>
            <w:r w:rsidR="002C2BA5" w:rsidRPr="0020765D">
              <w:rPr>
                <w:rStyle w:val="BookTitle"/>
                <w:rFonts w:ascii="IRNazanin" w:hAnsi="IRNazanin" w:cs="B Nazanin" w:hint="cs"/>
                <w:sz w:val="22"/>
                <w:szCs w:val="22"/>
                <w:rtl/>
              </w:rPr>
              <w:t xml:space="preserve"> همزمان با انعقاد قرارداد</w:t>
            </w:r>
            <w:r w:rsidR="003D0523" w:rsidRPr="0020765D">
              <w:rPr>
                <w:rStyle w:val="BookTitle"/>
                <w:rFonts w:ascii="IRNazanin" w:hAnsi="IRNazanin" w:cs="B Nazanin"/>
                <w:sz w:val="22"/>
                <w:szCs w:val="22"/>
                <w:rtl/>
              </w:rPr>
              <w:t xml:space="preserve"> 10 درصد مبلغ کل قرارداد را طی یک ضمانت نامه </w:t>
            </w:r>
            <w:r w:rsidR="0009264E" w:rsidRPr="0020765D">
              <w:rPr>
                <w:rStyle w:val="BookTitle"/>
                <w:rFonts w:ascii="IRNazanin" w:hAnsi="IRNazanin" w:cs="B Nazanin" w:hint="cs"/>
                <w:sz w:val="22"/>
                <w:szCs w:val="22"/>
                <w:rtl/>
              </w:rPr>
              <w:t xml:space="preserve"> معتبر</w:t>
            </w:r>
            <w:r w:rsidR="003D0523" w:rsidRPr="0020765D">
              <w:rPr>
                <w:rStyle w:val="BookTitle"/>
                <w:rFonts w:ascii="IRNazanin" w:hAnsi="IRNazanin" w:cs="B Nazanin"/>
                <w:sz w:val="22"/>
                <w:szCs w:val="22"/>
                <w:rtl/>
              </w:rPr>
              <w:t>بانکی  بعنوان حسن اجرای  تعهدات مندرج در متن این قرارداد را در اختیار کارفرما ( دانشگاه هنر ) قراردهد.</w:t>
            </w:r>
          </w:p>
          <w:p w:rsidR="003D0523" w:rsidRPr="0020765D" w:rsidRDefault="00421B25" w:rsidP="00CF6047">
            <w:pPr>
              <w:tabs>
                <w:tab w:val="right" w:pos="9468"/>
              </w:tabs>
              <w:spacing w:line="276" w:lineRule="auto"/>
              <w:ind w:left="270" w:right="0"/>
              <w:rPr>
                <w:rStyle w:val="BookTitle"/>
                <w:rFonts w:ascii="IRNazanin" w:hAnsi="IRNazanin" w:cs="B Nazanin"/>
                <w:sz w:val="22"/>
                <w:szCs w:val="22"/>
                <w:rtl/>
              </w:rPr>
            </w:pPr>
            <w:r w:rsidRPr="0020765D">
              <w:rPr>
                <w:rStyle w:val="BookTitle"/>
                <w:rFonts w:ascii="IRNazanin" w:hAnsi="IRNazanin" w:cs="B Nazanin" w:hint="cs"/>
                <w:sz w:val="22"/>
                <w:szCs w:val="22"/>
                <w:rtl/>
              </w:rPr>
              <w:t>2</w:t>
            </w:r>
            <w:r w:rsidR="003D0523" w:rsidRPr="0020765D">
              <w:rPr>
                <w:rStyle w:val="BookTitle"/>
                <w:rFonts w:ascii="IRNazanin" w:hAnsi="IRNazanin" w:cs="B Nazanin"/>
                <w:sz w:val="22"/>
                <w:szCs w:val="22"/>
                <w:rtl/>
              </w:rPr>
              <w:t>- کارفرما به تشخیص خود بدون نیاز به اقامه دعوی یا دلیل دیگری  حق خواهد داشت در هرزمان که پیمانکاربه   تعهدات خود بصورت جرئی و کلی عمل ننماید مبلغی را از تضمین</w:t>
            </w:r>
            <w:r w:rsidR="0009264E" w:rsidRPr="0020765D">
              <w:rPr>
                <w:rStyle w:val="BookTitle"/>
                <w:rFonts w:ascii="IRNazanin" w:hAnsi="IRNazanin" w:cs="B Nazanin"/>
                <w:sz w:val="22"/>
                <w:szCs w:val="22"/>
                <w:rtl/>
              </w:rPr>
              <w:t xml:space="preserve"> مذکوربعنوان  خسارت عدم انجام</w:t>
            </w:r>
            <w:r w:rsidR="003D0523" w:rsidRPr="0020765D">
              <w:rPr>
                <w:rStyle w:val="BookTitle"/>
                <w:rFonts w:ascii="IRNazanin" w:hAnsi="IRNazanin" w:cs="B Nazanin"/>
                <w:sz w:val="22"/>
                <w:szCs w:val="22"/>
                <w:rtl/>
              </w:rPr>
              <w:t xml:space="preserve"> تعهدات کسر و برداشت نماید و پیمانکارحق هیچگونه ادعا و اعتراضی را از این بابت نخواهد داشت و چنانچه  ضمانت نامه مذكور و ساير مطالبات پيمانكار نزد کارفرما تكافوي خسارت وارده را ننمايد کارفرما مي تواند از  دارايي پيمانكار به هر ترتيب كه مقتضي بداند جهت استيفای حقوق خود اقدام نمايد.</w:t>
            </w:r>
          </w:p>
          <w:p w:rsidR="003D0523" w:rsidRPr="0020765D" w:rsidRDefault="00421B25" w:rsidP="00CF6047">
            <w:pPr>
              <w:tabs>
                <w:tab w:val="right" w:pos="9468"/>
              </w:tabs>
              <w:spacing w:line="276" w:lineRule="auto"/>
              <w:ind w:left="270" w:right="0"/>
              <w:rPr>
                <w:rStyle w:val="BookTitle"/>
                <w:rFonts w:ascii="IRNazanin" w:hAnsi="IRNazanin" w:cs="B Nazanin"/>
                <w:sz w:val="22"/>
                <w:szCs w:val="22"/>
              </w:rPr>
            </w:pPr>
            <w:r w:rsidRPr="0020765D">
              <w:rPr>
                <w:rStyle w:val="BookTitle"/>
                <w:rFonts w:ascii="IRNazanin" w:hAnsi="IRNazanin" w:cs="B Nazanin" w:hint="cs"/>
                <w:sz w:val="22"/>
                <w:szCs w:val="22"/>
                <w:rtl/>
              </w:rPr>
              <w:t>3</w:t>
            </w:r>
            <w:r w:rsidR="003D0523" w:rsidRPr="0020765D">
              <w:rPr>
                <w:rStyle w:val="BookTitle"/>
                <w:rFonts w:ascii="IRNazanin" w:hAnsi="IRNazanin" w:cs="B Nazanin"/>
                <w:sz w:val="22"/>
                <w:szCs w:val="22"/>
                <w:rtl/>
              </w:rPr>
              <w:t>- شخص مدير عامل واعضاء هيات مديره پيمانكار درانجام تعهدات و پرداخت خسارت</w:t>
            </w:r>
            <w:r w:rsidR="003D0523" w:rsidRPr="0020765D">
              <w:rPr>
                <w:rStyle w:val="BookTitle"/>
                <w:rFonts w:ascii="IRNazanin" w:hAnsi="IRNazanin" w:cs="B Nazanin"/>
                <w:sz w:val="22"/>
                <w:szCs w:val="22"/>
                <w:rtl/>
              </w:rPr>
              <w:softHyphen/>
              <w:t>های احتمالی ناشي از اجراي موضوع اين قرارداد و قوانين و مقررات مربوط با پيمانكارمسئوليت تضامنی دارند.</w:t>
            </w:r>
          </w:p>
          <w:p w:rsidR="003D0523" w:rsidRPr="0020765D" w:rsidRDefault="00421B25" w:rsidP="00CF6047">
            <w:pPr>
              <w:tabs>
                <w:tab w:val="right" w:pos="9468"/>
              </w:tabs>
              <w:spacing w:line="276" w:lineRule="auto"/>
              <w:ind w:left="270" w:right="0"/>
              <w:rPr>
                <w:rStyle w:val="BookTitle"/>
                <w:rFonts w:ascii="IRNazanin" w:hAnsi="IRNazanin" w:cs="B Nazanin"/>
                <w:sz w:val="22"/>
                <w:szCs w:val="22"/>
                <w:rtl/>
              </w:rPr>
            </w:pPr>
            <w:r w:rsidRPr="0020765D">
              <w:rPr>
                <w:rStyle w:val="BookTitle"/>
                <w:rFonts w:ascii="IRNazanin" w:hAnsi="IRNazanin" w:cs="B Nazanin" w:hint="cs"/>
                <w:sz w:val="22"/>
                <w:szCs w:val="22"/>
                <w:rtl/>
              </w:rPr>
              <w:t>4</w:t>
            </w:r>
            <w:r w:rsidR="003D0523" w:rsidRPr="0020765D">
              <w:rPr>
                <w:rStyle w:val="BookTitle"/>
                <w:rFonts w:ascii="IRNazanin" w:hAnsi="IRNazanin" w:cs="B Nazanin"/>
                <w:sz w:val="22"/>
                <w:szCs w:val="22"/>
                <w:rtl/>
              </w:rPr>
              <w:t>-عودت تضمين اخذ شده فوق الذکر به پیمانکار، پس از اتمام موضوع قرارداد و تسویه حساب</w:t>
            </w:r>
            <w:r w:rsidR="0009264E" w:rsidRPr="0020765D">
              <w:rPr>
                <w:rStyle w:val="BookTitle"/>
                <w:rFonts w:ascii="IRNazanin" w:hAnsi="IRNazanin" w:cs="B Nazanin" w:hint="cs"/>
                <w:sz w:val="22"/>
                <w:szCs w:val="22"/>
                <w:rtl/>
              </w:rPr>
              <w:t xml:space="preserve"> نهایی</w:t>
            </w:r>
            <w:r w:rsidR="003D0523" w:rsidRPr="0020765D">
              <w:rPr>
                <w:rStyle w:val="BookTitle"/>
                <w:rFonts w:ascii="IRNazanin" w:hAnsi="IRNazanin" w:cs="B Nazanin"/>
                <w:sz w:val="22"/>
                <w:szCs w:val="22"/>
                <w:rtl/>
              </w:rPr>
              <w:t xml:space="preserve">،  با تائید ناظر وگواهي کارفرما </w:t>
            </w:r>
            <w:r w:rsidR="0009264E" w:rsidRPr="0020765D">
              <w:rPr>
                <w:rStyle w:val="BookTitle"/>
                <w:rFonts w:ascii="IRNazanin" w:hAnsi="IRNazanin" w:cs="B Nazanin" w:hint="cs"/>
                <w:sz w:val="22"/>
                <w:szCs w:val="22"/>
                <w:rtl/>
              </w:rPr>
              <w:t>انجام می پذیرد.</w:t>
            </w:r>
          </w:p>
        </w:tc>
      </w:tr>
    </w:tbl>
    <w:p w:rsidR="003D0523" w:rsidRPr="0020765D" w:rsidRDefault="003D0523" w:rsidP="005420C8">
      <w:pPr>
        <w:spacing w:line="240" w:lineRule="auto"/>
        <w:rPr>
          <w:rStyle w:val="BookTitle"/>
          <w:rFonts w:ascii="IRNazanin" w:hAnsi="IRNazanin" w:cs="B Nazanin"/>
          <w:sz w:val="22"/>
          <w:szCs w:val="22"/>
          <w:rtl/>
        </w:rPr>
      </w:pPr>
    </w:p>
    <w:tbl>
      <w:tblPr>
        <w:bidiVisual/>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3D0523" w:rsidRPr="0020765D" w:rsidTr="00263E67">
        <w:tc>
          <w:tcPr>
            <w:tcW w:w="9533" w:type="dxa"/>
            <w:shd w:val="clear" w:color="auto" w:fill="auto"/>
          </w:tcPr>
          <w:p w:rsidR="003D0523" w:rsidRPr="0020765D" w:rsidRDefault="003D0523" w:rsidP="00263E67">
            <w:pPr>
              <w:spacing w:line="240" w:lineRule="auto"/>
              <w:ind w:left="226"/>
              <w:rPr>
                <w:rStyle w:val="BookTitle"/>
                <w:rFonts w:ascii="IRNazanin" w:hAnsi="IRNazanin" w:cs="B Nazanin"/>
                <w:color w:val="2E74B5"/>
                <w:sz w:val="22"/>
                <w:szCs w:val="22"/>
                <w:u w:val="single"/>
                <w:rtl/>
              </w:rPr>
            </w:pPr>
            <w:r w:rsidRPr="0020765D">
              <w:rPr>
                <w:rStyle w:val="BookTitle"/>
                <w:rFonts w:ascii="IRNazanin" w:hAnsi="IRNazanin" w:cs="B Nazanin"/>
                <w:color w:val="2E74B5"/>
                <w:sz w:val="24"/>
                <w:u w:val="single"/>
                <w:rtl/>
              </w:rPr>
              <w:t xml:space="preserve"> 1</w:t>
            </w:r>
            <w:r w:rsidRPr="0020765D">
              <w:rPr>
                <w:rStyle w:val="BookTitle"/>
                <w:rFonts w:ascii="IRNazanin" w:hAnsi="IRNazanin" w:cs="B Nazanin" w:hint="cs"/>
                <w:color w:val="2E74B5"/>
                <w:sz w:val="24"/>
                <w:u w:val="single"/>
                <w:rtl/>
              </w:rPr>
              <w:t>3- روش اصلاح قرارداد:</w:t>
            </w:r>
          </w:p>
          <w:p w:rsidR="003D0523" w:rsidRPr="0020765D" w:rsidRDefault="003D0523" w:rsidP="002C2BA5">
            <w:pPr>
              <w:spacing w:line="240" w:lineRule="auto"/>
              <w:ind w:left="226"/>
              <w:rPr>
                <w:rStyle w:val="BookTitle"/>
                <w:rFonts w:ascii="IRNazanin" w:hAnsi="IRNazanin" w:cs="B Nazanin"/>
                <w:sz w:val="22"/>
                <w:szCs w:val="22"/>
                <w:rtl/>
              </w:rPr>
            </w:pPr>
            <w:r w:rsidRPr="0020765D">
              <w:rPr>
                <w:rStyle w:val="BookTitle"/>
                <w:rFonts w:ascii="IRNazanin" w:hAnsi="IRNazanin" w:cs="B Nazanin" w:hint="cs"/>
                <w:sz w:val="22"/>
                <w:szCs w:val="22"/>
                <w:rtl/>
              </w:rPr>
              <w:lastRenderedPageBreak/>
              <w:t xml:space="preserve"> </w:t>
            </w:r>
            <w:r w:rsidR="00421B25" w:rsidRPr="0020765D">
              <w:rPr>
                <w:rStyle w:val="BookTitle"/>
                <w:rFonts w:ascii="IRNazanin" w:hAnsi="IRNazanin" w:cs="B Nazanin" w:hint="cs"/>
                <w:sz w:val="22"/>
                <w:szCs w:val="22"/>
                <w:rtl/>
              </w:rPr>
              <w:t>1</w:t>
            </w:r>
            <w:r w:rsidRPr="0020765D">
              <w:rPr>
                <w:rStyle w:val="BookTitle"/>
                <w:rFonts w:ascii="IRNazanin" w:hAnsi="IRNazanin" w:cs="B Nazanin" w:hint="cs"/>
                <w:sz w:val="22"/>
                <w:szCs w:val="22"/>
                <w:rtl/>
              </w:rPr>
              <w:t xml:space="preserve">- کارفرما  میتواند در صورت ضرورت با ابلاغ کتبی به شرکت طرف قرارداد  </w:t>
            </w:r>
            <w:r w:rsidR="008045B3">
              <w:rPr>
                <w:rStyle w:val="BookTitle"/>
                <w:rFonts w:ascii="IRNazanin" w:hAnsi="IRNazanin" w:cs="B Nazanin" w:hint="cs"/>
                <w:sz w:val="22"/>
                <w:szCs w:val="22"/>
                <w:rtl/>
              </w:rPr>
              <w:t>حجم و</w:t>
            </w:r>
            <w:r w:rsidRPr="0020765D">
              <w:rPr>
                <w:rStyle w:val="BookTitle"/>
                <w:rFonts w:ascii="IRNazanin" w:hAnsi="IRNazanin" w:cs="B Nazanin" w:hint="cs"/>
                <w:sz w:val="22"/>
                <w:szCs w:val="22"/>
                <w:rtl/>
              </w:rPr>
              <w:t>جمع مبلغ قرارداد</w:t>
            </w:r>
            <w:r w:rsidR="002C2BA5" w:rsidRPr="0020765D">
              <w:rPr>
                <w:rStyle w:val="BookTitle"/>
                <w:rFonts w:ascii="IRNazanin" w:hAnsi="IRNazanin" w:cs="B Nazanin" w:hint="cs"/>
                <w:sz w:val="22"/>
                <w:szCs w:val="22"/>
                <w:rtl/>
              </w:rPr>
              <w:t xml:space="preserve"> </w:t>
            </w:r>
            <w:r w:rsidRPr="0020765D">
              <w:rPr>
                <w:rStyle w:val="BookTitle"/>
                <w:rFonts w:ascii="IRNazanin" w:hAnsi="IRNazanin" w:cs="B Nazanin" w:hint="cs"/>
                <w:sz w:val="22"/>
                <w:szCs w:val="22"/>
                <w:rtl/>
              </w:rPr>
              <w:t>را تا بیست و پنج درصد ( 25%) کاهش یا افزایش  دهد .</w:t>
            </w:r>
          </w:p>
          <w:p w:rsidR="003D0523" w:rsidRPr="0020765D" w:rsidRDefault="00421B25" w:rsidP="008045B3">
            <w:pPr>
              <w:spacing w:line="240" w:lineRule="auto"/>
              <w:ind w:left="226"/>
              <w:rPr>
                <w:rStyle w:val="BookTitle"/>
                <w:rFonts w:ascii="IRNazanin" w:hAnsi="IRNazanin" w:cs="B Nazanin"/>
                <w:sz w:val="22"/>
                <w:szCs w:val="22"/>
                <w:rtl/>
              </w:rPr>
            </w:pPr>
            <w:r w:rsidRPr="0020765D">
              <w:rPr>
                <w:rStyle w:val="BookTitle"/>
                <w:rFonts w:ascii="IRNazanin" w:hAnsi="IRNazanin" w:cs="B Nazanin" w:hint="cs"/>
                <w:sz w:val="22"/>
                <w:szCs w:val="22"/>
                <w:rtl/>
              </w:rPr>
              <w:t>2</w:t>
            </w:r>
            <w:r w:rsidR="003D0523" w:rsidRPr="0020765D">
              <w:rPr>
                <w:rStyle w:val="BookTitle"/>
                <w:rFonts w:ascii="IRNazanin" w:hAnsi="IRNazanin" w:cs="B Nazanin" w:hint="cs"/>
                <w:sz w:val="22"/>
                <w:szCs w:val="22"/>
                <w:rtl/>
              </w:rPr>
              <w:t xml:space="preserve">-کارفرما میتواند در صورت حضور نیروهای مستخدم خود در انجام خدمات موضوع این قرارداد </w:t>
            </w:r>
            <w:r w:rsidR="00381B40" w:rsidRPr="0020765D">
              <w:rPr>
                <w:rStyle w:val="BookTitle"/>
                <w:rFonts w:ascii="IRNazanin" w:hAnsi="IRNazanin" w:cs="B Nazanin" w:hint="cs"/>
                <w:sz w:val="22"/>
                <w:szCs w:val="22"/>
                <w:rtl/>
              </w:rPr>
              <w:t>،</w:t>
            </w:r>
            <w:r w:rsidR="003D0523" w:rsidRPr="0020765D">
              <w:rPr>
                <w:rStyle w:val="BookTitle"/>
                <w:rFonts w:ascii="IRNazanin" w:hAnsi="IRNazanin" w:cs="B Nazanin" w:hint="cs"/>
                <w:sz w:val="22"/>
                <w:szCs w:val="22"/>
                <w:rtl/>
              </w:rPr>
              <w:t xml:space="preserve">اجازه استفاده از این نیرو هارا با کاهش مبلغ قرارداد (حداقل به میزان حقوق و مزایای افراد مذکور) به شرکت </w:t>
            </w:r>
            <w:r w:rsidR="00381B40" w:rsidRPr="0020765D">
              <w:rPr>
                <w:rStyle w:val="BookTitle"/>
                <w:rFonts w:ascii="IRNazanin" w:hAnsi="IRNazanin" w:cs="B Nazanin" w:hint="cs"/>
                <w:sz w:val="22"/>
                <w:szCs w:val="22"/>
                <w:rtl/>
              </w:rPr>
              <w:t>پیمانکار</w:t>
            </w:r>
            <w:r w:rsidR="008045B3">
              <w:rPr>
                <w:rStyle w:val="BookTitle"/>
                <w:rFonts w:ascii="IRNazanin" w:hAnsi="IRNazanin" w:cs="B Nazanin" w:hint="cs"/>
                <w:sz w:val="22"/>
                <w:szCs w:val="22"/>
                <w:rtl/>
              </w:rPr>
              <w:t xml:space="preserve"> اعطاء نماید</w:t>
            </w:r>
            <w:r w:rsidR="00833E38" w:rsidRPr="0020765D">
              <w:rPr>
                <w:rFonts w:ascii="IRNazanin" w:hAnsi="IRNazanin" w:cs="B Nazanin"/>
                <w:b/>
                <w:bCs/>
                <w:smallCaps/>
                <w:noProof/>
                <w:snapToGrid/>
                <w:spacing w:val="5"/>
                <w:sz w:val="22"/>
                <w:szCs w:val="22"/>
                <w:rtl/>
              </w:rPr>
              <mc:AlternateContent>
                <mc:Choice Requires="wps">
                  <w:drawing>
                    <wp:anchor distT="0" distB="0" distL="114300" distR="114300" simplePos="0" relativeHeight="251658240" behindDoc="0" locked="0" layoutInCell="1" allowOverlap="1" wp14:anchorId="071032D5" wp14:editId="137ACC9B">
                      <wp:simplePos x="0" y="0"/>
                      <wp:positionH relativeFrom="column">
                        <wp:posOffset>-4257040</wp:posOffset>
                      </wp:positionH>
                      <wp:positionV relativeFrom="paragraph">
                        <wp:posOffset>340995</wp:posOffset>
                      </wp:positionV>
                      <wp:extent cx="2322195" cy="153035"/>
                      <wp:effectExtent l="70485" t="71120" r="64770" b="711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2195" cy="153035"/>
                              </a:xfrm>
                              <a:prstGeom prst="straightConnector1">
                                <a:avLst/>
                              </a:prstGeom>
                              <a:noFill/>
                              <a:ln w="1270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35.2pt;margin-top:26.85pt;width:182.85pt;height:12.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" strokeweight="10pt">
                      <v:shadow color="#868686"/>
                    </v:shape>
                  </w:pict>
                </mc:Fallback>
              </mc:AlternateContent>
            </w:r>
          </w:p>
        </w:tc>
      </w:tr>
    </w:tbl>
    <w:p w:rsidR="003D0523" w:rsidRPr="0020765D" w:rsidRDefault="003D0523" w:rsidP="005420C8">
      <w:pPr>
        <w:spacing w:line="240" w:lineRule="auto"/>
        <w:rPr>
          <w:rStyle w:val="BookTitle"/>
          <w:rFonts w:ascii="IRNazanin" w:hAnsi="IRNazanin" w:cs="B Nazanin"/>
          <w:sz w:val="22"/>
          <w:szCs w:val="22"/>
          <w:rtl/>
          <w:lang w:bidi="fa-IR"/>
        </w:rPr>
      </w:pPr>
    </w:p>
    <w:tbl>
      <w:tblPr>
        <w:bidiVisual/>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3D0523" w:rsidRPr="0020765D" w:rsidTr="00D76018">
        <w:trPr>
          <w:trHeight w:val="260"/>
        </w:trPr>
        <w:tc>
          <w:tcPr>
            <w:tcW w:w="9713" w:type="dxa"/>
            <w:shd w:val="clear" w:color="auto" w:fill="auto"/>
          </w:tcPr>
          <w:p w:rsidR="003D0523" w:rsidRPr="0020765D" w:rsidRDefault="003D0523" w:rsidP="00DA060D">
            <w:pPr>
              <w:spacing w:line="276" w:lineRule="auto"/>
              <w:ind w:left="136"/>
              <w:jc w:val="lowKashida"/>
              <w:rPr>
                <w:rFonts w:ascii="IRNazanin" w:hAnsi="IRNazanin" w:cs="B Nazanin"/>
                <w:b/>
                <w:bCs/>
                <w:color w:val="2E74B5"/>
                <w:sz w:val="24"/>
                <w:u w:val="single"/>
                <w:rtl/>
              </w:rPr>
            </w:pPr>
            <w:r w:rsidRPr="0020765D">
              <w:rPr>
                <w:rFonts w:ascii="IRNazanin" w:hAnsi="IRNazanin" w:cs="B Nazanin" w:hint="cs"/>
                <w:b/>
                <w:bCs/>
                <w:color w:val="2E74B5"/>
                <w:sz w:val="24"/>
                <w:u w:val="single"/>
                <w:rtl/>
              </w:rPr>
              <w:t xml:space="preserve">14- </w:t>
            </w:r>
            <w:r w:rsidRPr="0020765D">
              <w:rPr>
                <w:rFonts w:ascii="IRNazanin" w:hAnsi="IRNazanin" w:cs="B Nazanin"/>
                <w:b/>
                <w:bCs/>
                <w:color w:val="2E74B5"/>
                <w:sz w:val="24"/>
                <w:u w:val="single"/>
                <w:rtl/>
              </w:rPr>
              <w:t xml:space="preserve">شرايط </w:t>
            </w:r>
            <w:r w:rsidRPr="0020765D">
              <w:rPr>
                <w:rFonts w:ascii="IRNazanin" w:hAnsi="IRNazanin" w:cs="B Nazanin" w:hint="cs"/>
                <w:b/>
                <w:bCs/>
                <w:color w:val="2E74B5"/>
                <w:sz w:val="24"/>
                <w:u w:val="single"/>
                <w:rtl/>
              </w:rPr>
              <w:t>اختصاصی</w:t>
            </w:r>
            <w:r w:rsidRPr="0020765D">
              <w:rPr>
                <w:rFonts w:ascii="IRNazanin" w:hAnsi="IRNazanin" w:cs="B Nazanin"/>
                <w:b/>
                <w:bCs/>
                <w:color w:val="2E74B5"/>
                <w:sz w:val="24"/>
                <w:u w:val="single"/>
                <w:rtl/>
              </w:rPr>
              <w:t xml:space="preserve"> موضوع قرارداد:</w:t>
            </w:r>
          </w:p>
          <w:p w:rsidR="003D0523" w:rsidRPr="0020765D" w:rsidRDefault="005B4895" w:rsidP="00F84384">
            <w:pPr>
              <w:spacing w:line="276" w:lineRule="auto"/>
              <w:ind w:left="136"/>
              <w:jc w:val="lowKashida"/>
              <w:rPr>
                <w:rFonts w:ascii="IRNazanin" w:hAnsi="IRNazanin" w:cs="B Nazanin"/>
                <w:sz w:val="24"/>
              </w:rPr>
            </w:pPr>
            <w:r w:rsidRPr="0020765D">
              <w:rPr>
                <w:rFonts w:ascii="IRNazanin" w:hAnsi="IRNazanin" w:cs="B Nazanin" w:hint="cs"/>
                <w:b/>
                <w:bCs/>
                <w:sz w:val="22"/>
                <w:szCs w:val="22"/>
                <w:rtl/>
              </w:rPr>
              <w:t>1</w:t>
            </w:r>
            <w:r w:rsidR="003D0523" w:rsidRPr="0020765D">
              <w:rPr>
                <w:rFonts w:ascii="IRNazanin" w:hAnsi="IRNazanin" w:cs="B Nazanin"/>
                <w:b/>
                <w:bCs/>
                <w:sz w:val="22"/>
                <w:szCs w:val="22"/>
                <w:rtl/>
              </w:rPr>
              <w:t xml:space="preserve">)تعمير و </w:t>
            </w:r>
            <w:r w:rsidR="00F84384">
              <w:rPr>
                <w:rFonts w:ascii="IRNazanin" w:hAnsi="IRNazanin" w:cs="B Nazanin" w:hint="cs"/>
                <w:b/>
                <w:bCs/>
                <w:sz w:val="22"/>
                <w:szCs w:val="22"/>
                <w:rtl/>
              </w:rPr>
              <w:t>نصب و</w:t>
            </w:r>
            <w:r w:rsidR="003D0523" w:rsidRPr="0020765D">
              <w:rPr>
                <w:rFonts w:ascii="IRNazanin" w:hAnsi="IRNazanin" w:cs="B Nazanin"/>
                <w:b/>
                <w:bCs/>
                <w:sz w:val="22"/>
                <w:szCs w:val="22"/>
                <w:rtl/>
              </w:rPr>
              <w:t xml:space="preserve">نگهداري </w:t>
            </w:r>
            <w:r w:rsidR="00D8147A" w:rsidRPr="0020765D">
              <w:rPr>
                <w:rFonts w:ascii="IRNazanin" w:hAnsi="IRNazanin" w:cs="B Nazanin" w:hint="cs"/>
                <w:b/>
                <w:bCs/>
                <w:sz w:val="22"/>
                <w:szCs w:val="22"/>
                <w:rtl/>
              </w:rPr>
              <w:t xml:space="preserve">و باز سازی </w:t>
            </w:r>
            <w:r w:rsidR="00A36174" w:rsidRPr="0020765D">
              <w:rPr>
                <w:rFonts w:ascii="IRNazanin" w:hAnsi="IRNazanin" w:cs="B Nazanin" w:hint="cs"/>
                <w:b/>
                <w:bCs/>
                <w:sz w:val="22"/>
                <w:szCs w:val="22"/>
                <w:rtl/>
              </w:rPr>
              <w:t xml:space="preserve">و راهبری </w:t>
            </w:r>
            <w:r w:rsidR="003D0523" w:rsidRPr="0020765D">
              <w:rPr>
                <w:rFonts w:ascii="IRNazanin" w:hAnsi="IRNazanin" w:cs="B Nazanin"/>
                <w:b/>
                <w:bCs/>
                <w:sz w:val="22"/>
                <w:szCs w:val="22"/>
                <w:rtl/>
              </w:rPr>
              <w:t>تجهيزات موتورخانه‌ها</w:t>
            </w:r>
            <w:r w:rsidR="003D0523" w:rsidRPr="0020765D">
              <w:rPr>
                <w:rFonts w:ascii="IRNazanin" w:hAnsi="IRNazanin" w:cs="B Nazanin"/>
                <w:sz w:val="22"/>
                <w:szCs w:val="22"/>
                <w:rtl/>
              </w:rPr>
              <w:t xml:space="preserve"> </w:t>
            </w:r>
            <w:r w:rsidR="003D0523" w:rsidRPr="0020765D">
              <w:rPr>
                <w:rFonts w:ascii="IRNazanin" w:hAnsi="IRNazanin" w:cs="B Nazanin"/>
                <w:sz w:val="24"/>
                <w:rtl/>
              </w:rPr>
              <w:t xml:space="preserve">شامل ديگ، مشعل، پمپ، چيلر، منابع و تجهيزات الكتريكي و </w:t>
            </w:r>
            <w:r w:rsidR="00A36174" w:rsidRPr="0020765D">
              <w:rPr>
                <w:rFonts w:ascii="IRNazanin" w:hAnsi="IRNazanin" w:cs="B Nazanin" w:hint="cs"/>
                <w:sz w:val="24"/>
                <w:rtl/>
              </w:rPr>
              <w:t xml:space="preserve"> تابلو های برق و دستگاه کلراتور ،</w:t>
            </w:r>
            <w:r w:rsidR="003D0523" w:rsidRPr="0020765D">
              <w:rPr>
                <w:rFonts w:ascii="IRNazanin" w:hAnsi="IRNazanin" w:cs="B Nazanin"/>
                <w:sz w:val="24"/>
                <w:rtl/>
              </w:rPr>
              <w:t xml:space="preserve">شیرآلات و </w:t>
            </w:r>
            <w:r w:rsidR="00C9627B" w:rsidRPr="0020765D">
              <w:rPr>
                <w:rFonts w:ascii="IRNazanin" w:hAnsi="IRNazanin" w:cs="B Nazanin" w:hint="cs"/>
                <w:sz w:val="24"/>
                <w:rtl/>
              </w:rPr>
              <w:t xml:space="preserve">کلیه هواساز ها </w:t>
            </w:r>
            <w:r w:rsidR="003D0523" w:rsidRPr="0020765D">
              <w:rPr>
                <w:rFonts w:ascii="IRNazanin" w:hAnsi="IRNazanin" w:cs="B Nazanin"/>
                <w:sz w:val="24"/>
                <w:rtl/>
              </w:rPr>
              <w:t xml:space="preserve">اعم از سرويس </w:t>
            </w:r>
            <w:r w:rsidR="00C9627B" w:rsidRPr="0020765D">
              <w:rPr>
                <w:rFonts w:ascii="IRNazanin" w:hAnsi="IRNazanin" w:cs="B Nazanin" w:hint="cs"/>
                <w:sz w:val="24"/>
                <w:rtl/>
              </w:rPr>
              <w:t>هفتگی،</w:t>
            </w:r>
            <w:r w:rsidR="003D0523" w:rsidRPr="0020765D">
              <w:rPr>
                <w:rFonts w:ascii="IRNazanin" w:hAnsi="IRNazanin" w:cs="B Nazanin"/>
                <w:sz w:val="24"/>
                <w:rtl/>
              </w:rPr>
              <w:t xml:space="preserve"> </w:t>
            </w:r>
            <w:r w:rsidR="00D8147A" w:rsidRPr="0020765D">
              <w:rPr>
                <w:rFonts w:ascii="IRNazanin" w:hAnsi="IRNazanin" w:cs="B Nazanin" w:hint="cs"/>
                <w:sz w:val="24"/>
                <w:rtl/>
              </w:rPr>
              <w:t xml:space="preserve">ماهانه </w:t>
            </w:r>
            <w:r w:rsidR="00C9627B" w:rsidRPr="0020765D">
              <w:rPr>
                <w:rFonts w:ascii="IRNazanin" w:hAnsi="IRNazanin" w:cs="B Nazanin" w:hint="cs"/>
                <w:sz w:val="24"/>
                <w:rtl/>
              </w:rPr>
              <w:t>و موردی</w:t>
            </w:r>
            <w:r w:rsidR="003D0523" w:rsidRPr="0020765D">
              <w:rPr>
                <w:rFonts w:ascii="IRNazanin" w:hAnsi="IRNazanin" w:cs="B Nazanin"/>
                <w:sz w:val="24"/>
                <w:rtl/>
              </w:rPr>
              <w:t xml:space="preserve"> </w:t>
            </w:r>
            <w:r w:rsidR="00D8147A" w:rsidRPr="0020765D">
              <w:rPr>
                <w:rFonts w:ascii="IRNazanin" w:hAnsi="IRNazanin" w:cs="B Nazanin" w:hint="cs"/>
                <w:sz w:val="24"/>
                <w:rtl/>
              </w:rPr>
              <w:t xml:space="preserve">.. نیز سرویس وراه اندازی </w:t>
            </w:r>
            <w:r w:rsidR="003D0523" w:rsidRPr="0020765D">
              <w:rPr>
                <w:rFonts w:ascii="IRNazanin" w:hAnsi="IRNazanin" w:cs="B Nazanin"/>
                <w:sz w:val="24"/>
                <w:rtl/>
              </w:rPr>
              <w:t xml:space="preserve">تأسیسات </w:t>
            </w:r>
            <w:r w:rsidR="00C9627B" w:rsidRPr="0020765D">
              <w:rPr>
                <w:rFonts w:ascii="IRNazanin" w:hAnsi="IRNazanin" w:cs="B Nazanin" w:hint="cs"/>
                <w:sz w:val="24"/>
                <w:rtl/>
              </w:rPr>
              <w:t>و تجهیزات</w:t>
            </w:r>
            <w:r w:rsidR="00F84384">
              <w:rPr>
                <w:rFonts w:ascii="IRNazanin" w:hAnsi="IRNazanin" w:cs="B Nazanin" w:hint="cs"/>
                <w:sz w:val="24"/>
                <w:rtl/>
              </w:rPr>
              <w:t xml:space="preserve"> </w:t>
            </w:r>
            <w:r w:rsidR="003D0523" w:rsidRPr="0020765D">
              <w:rPr>
                <w:rFonts w:ascii="IRNazanin" w:hAnsi="IRNazanin" w:cs="B Nazanin"/>
                <w:sz w:val="24"/>
                <w:rtl/>
              </w:rPr>
              <w:t xml:space="preserve">گرمايشي </w:t>
            </w:r>
            <w:r w:rsidR="00D8147A" w:rsidRPr="0020765D">
              <w:rPr>
                <w:rFonts w:ascii="IRNazanin" w:hAnsi="IRNazanin" w:cs="B Nazanin" w:hint="cs"/>
                <w:sz w:val="24"/>
                <w:rtl/>
              </w:rPr>
              <w:t xml:space="preserve">یکماه </w:t>
            </w:r>
            <w:r w:rsidR="003D0523" w:rsidRPr="0020765D">
              <w:rPr>
                <w:rFonts w:ascii="IRNazanin" w:hAnsi="IRNazanin" w:cs="B Nazanin"/>
                <w:sz w:val="24"/>
                <w:rtl/>
              </w:rPr>
              <w:t xml:space="preserve">قبل از شروع فصل سرما و تأسیسات </w:t>
            </w:r>
            <w:r w:rsidR="00C9627B" w:rsidRPr="0020765D">
              <w:rPr>
                <w:rFonts w:ascii="IRNazanin" w:hAnsi="IRNazanin" w:cs="B Nazanin" w:hint="cs"/>
                <w:sz w:val="24"/>
                <w:rtl/>
              </w:rPr>
              <w:t xml:space="preserve">و تجهیزات </w:t>
            </w:r>
            <w:r w:rsidR="003D0523" w:rsidRPr="0020765D">
              <w:rPr>
                <w:rFonts w:ascii="IRNazanin" w:hAnsi="IRNazanin" w:cs="B Nazanin"/>
                <w:sz w:val="24"/>
                <w:rtl/>
              </w:rPr>
              <w:t xml:space="preserve">سرمايشي </w:t>
            </w:r>
            <w:r w:rsidR="00D8147A" w:rsidRPr="0020765D">
              <w:rPr>
                <w:rFonts w:ascii="IRNazanin" w:hAnsi="IRNazanin" w:cs="B Nazanin" w:hint="cs"/>
                <w:sz w:val="24"/>
                <w:rtl/>
              </w:rPr>
              <w:t xml:space="preserve">یکماه </w:t>
            </w:r>
            <w:r w:rsidR="003D0523" w:rsidRPr="0020765D">
              <w:rPr>
                <w:rFonts w:ascii="IRNazanin" w:hAnsi="IRNazanin" w:cs="B Nazanin"/>
                <w:sz w:val="24"/>
                <w:rtl/>
              </w:rPr>
              <w:t>قبل از شروع فصل گرما.</w:t>
            </w:r>
          </w:p>
          <w:p w:rsidR="003D0523" w:rsidRPr="0020765D" w:rsidRDefault="005B4895" w:rsidP="00DA060D">
            <w:pPr>
              <w:tabs>
                <w:tab w:val="num" w:pos="1104"/>
              </w:tabs>
              <w:spacing w:line="276" w:lineRule="auto"/>
              <w:ind w:left="136"/>
              <w:jc w:val="lowKashida"/>
              <w:rPr>
                <w:rFonts w:ascii="IRNazanin" w:hAnsi="IRNazanin" w:cs="B Nazanin"/>
                <w:sz w:val="24"/>
              </w:rPr>
            </w:pPr>
            <w:r w:rsidRPr="0020765D">
              <w:rPr>
                <w:rFonts w:ascii="IRNazanin" w:hAnsi="IRNazanin" w:cs="B Nazanin" w:hint="cs"/>
                <w:b/>
                <w:bCs/>
                <w:sz w:val="22"/>
                <w:szCs w:val="22"/>
                <w:rtl/>
              </w:rPr>
              <w:t>2</w:t>
            </w:r>
            <w:r w:rsidR="003D0523" w:rsidRPr="0020765D">
              <w:rPr>
                <w:rFonts w:ascii="IRNazanin" w:hAnsi="IRNazanin" w:cs="B Nazanin"/>
                <w:b/>
                <w:bCs/>
                <w:sz w:val="22"/>
                <w:szCs w:val="22"/>
                <w:rtl/>
              </w:rPr>
              <w:t>)تعمير و</w:t>
            </w:r>
            <w:r w:rsidR="00F84384">
              <w:rPr>
                <w:rFonts w:ascii="IRNazanin" w:hAnsi="IRNazanin" w:cs="B Nazanin" w:hint="cs"/>
                <w:b/>
                <w:bCs/>
                <w:sz w:val="22"/>
                <w:szCs w:val="22"/>
                <w:rtl/>
              </w:rPr>
              <w:t>نصب و</w:t>
            </w:r>
            <w:r w:rsidR="003D0523" w:rsidRPr="0020765D">
              <w:rPr>
                <w:rFonts w:ascii="IRNazanin" w:hAnsi="IRNazanin" w:cs="B Nazanin"/>
                <w:b/>
                <w:bCs/>
                <w:sz w:val="22"/>
                <w:szCs w:val="22"/>
                <w:rtl/>
              </w:rPr>
              <w:t xml:space="preserve"> نگهداري </w:t>
            </w:r>
            <w:r w:rsidR="00A36174" w:rsidRPr="0020765D">
              <w:rPr>
                <w:rFonts w:ascii="IRNazanin" w:hAnsi="IRNazanin" w:cs="B Nazanin" w:hint="cs"/>
                <w:b/>
                <w:bCs/>
                <w:sz w:val="22"/>
                <w:szCs w:val="22"/>
                <w:rtl/>
              </w:rPr>
              <w:t xml:space="preserve">و راهبری </w:t>
            </w:r>
            <w:r w:rsidR="003D0523" w:rsidRPr="0020765D">
              <w:rPr>
                <w:rFonts w:ascii="IRNazanin" w:hAnsi="IRNazanin" w:cs="B Nazanin"/>
                <w:b/>
                <w:bCs/>
                <w:sz w:val="22"/>
                <w:szCs w:val="22"/>
                <w:rtl/>
              </w:rPr>
              <w:t xml:space="preserve">سيستم آب‌رسانی </w:t>
            </w:r>
            <w:r w:rsidR="00A36174" w:rsidRPr="0020765D">
              <w:rPr>
                <w:rFonts w:ascii="IRNazanin" w:hAnsi="IRNazanin" w:cs="B Nazanin" w:hint="cs"/>
                <w:sz w:val="24"/>
                <w:rtl/>
              </w:rPr>
              <w:t xml:space="preserve">بویژه پمپ های زمینی و هوایی </w:t>
            </w:r>
            <w:r w:rsidR="003D0523" w:rsidRPr="0020765D">
              <w:rPr>
                <w:rFonts w:ascii="IRNazanin" w:hAnsi="IRNazanin" w:cs="B Nazanin"/>
                <w:sz w:val="24"/>
                <w:rtl/>
              </w:rPr>
              <w:t>(سرد و گرم) اعم از ساختمان‌ها و محوطه، آتش‌نشانی و</w:t>
            </w:r>
            <w:r w:rsidR="00C9627B" w:rsidRPr="0020765D">
              <w:rPr>
                <w:rFonts w:ascii="IRNazanin" w:hAnsi="IRNazanin" w:cs="B Nazanin" w:hint="cs"/>
                <w:sz w:val="24"/>
                <w:rtl/>
              </w:rPr>
              <w:t>اطفای حریق و</w:t>
            </w:r>
            <w:r w:rsidR="003D0523" w:rsidRPr="0020765D">
              <w:rPr>
                <w:rFonts w:ascii="IRNazanin" w:hAnsi="IRNazanin" w:cs="B Nazanin"/>
                <w:sz w:val="24"/>
                <w:rtl/>
              </w:rPr>
              <w:t xml:space="preserve"> تأسیسات بهداشتي شامل</w:t>
            </w:r>
            <w:r w:rsidR="00C9627B" w:rsidRPr="0020765D">
              <w:rPr>
                <w:rFonts w:ascii="IRNazanin" w:hAnsi="IRNazanin" w:cs="B Nazanin" w:hint="cs"/>
                <w:sz w:val="24"/>
                <w:rtl/>
              </w:rPr>
              <w:t xml:space="preserve"> شیرآلات </w:t>
            </w:r>
            <w:r w:rsidR="003D0523" w:rsidRPr="0020765D">
              <w:rPr>
                <w:rFonts w:ascii="IRNazanin" w:hAnsi="IRNazanin" w:cs="B Nazanin"/>
                <w:sz w:val="24"/>
                <w:rtl/>
              </w:rPr>
              <w:t xml:space="preserve"> </w:t>
            </w:r>
            <w:r w:rsidR="00C9627B" w:rsidRPr="0020765D">
              <w:rPr>
                <w:rFonts w:ascii="IRNazanin" w:hAnsi="IRNazanin" w:cs="B Nazanin" w:hint="cs"/>
                <w:sz w:val="24"/>
                <w:rtl/>
              </w:rPr>
              <w:t>،</w:t>
            </w:r>
            <w:r w:rsidR="003D0523" w:rsidRPr="0020765D">
              <w:rPr>
                <w:rFonts w:ascii="IRNazanin" w:hAnsi="IRNazanin" w:cs="B Nazanin"/>
                <w:sz w:val="24"/>
                <w:rtl/>
              </w:rPr>
              <w:t>لوله‌کشی‌ها، لوازم بهداشتي</w:t>
            </w:r>
            <w:r w:rsidR="00C9627B" w:rsidRPr="0020765D">
              <w:rPr>
                <w:rFonts w:ascii="IRNazanin" w:hAnsi="IRNazanin" w:cs="B Nazanin"/>
                <w:sz w:val="24"/>
                <w:rtl/>
              </w:rPr>
              <w:t xml:space="preserve"> </w:t>
            </w:r>
            <w:r w:rsidR="003D0523" w:rsidRPr="0020765D">
              <w:rPr>
                <w:rFonts w:ascii="IRNazanin" w:hAnsi="IRNazanin" w:cs="B Nazanin"/>
                <w:sz w:val="24"/>
                <w:rtl/>
              </w:rPr>
              <w:t>، ماشین‌های لباسشویی به‌صورت موردي و دوره‌ای.</w:t>
            </w:r>
          </w:p>
          <w:p w:rsidR="003D0523" w:rsidRPr="0020765D" w:rsidRDefault="00F84384" w:rsidP="00F84384">
            <w:pPr>
              <w:tabs>
                <w:tab w:val="num" w:pos="1104"/>
              </w:tabs>
              <w:spacing w:line="276" w:lineRule="auto"/>
              <w:ind w:left="136"/>
              <w:jc w:val="lowKashida"/>
              <w:rPr>
                <w:rFonts w:ascii="IRNazanin" w:hAnsi="IRNazanin" w:cs="B Nazanin"/>
                <w:sz w:val="24"/>
              </w:rPr>
            </w:pPr>
            <w:r>
              <w:rPr>
                <w:rFonts w:ascii="IRNazanin" w:hAnsi="IRNazanin" w:cs="B Nazanin"/>
                <w:b/>
                <w:bCs/>
                <w:sz w:val="22"/>
                <w:szCs w:val="22"/>
                <w:rtl/>
              </w:rPr>
              <w:t>3)تع</w:t>
            </w:r>
            <w:r>
              <w:rPr>
                <w:rFonts w:ascii="IRNazanin" w:hAnsi="IRNazanin" w:cs="B Nazanin" w:hint="cs"/>
                <w:b/>
                <w:bCs/>
                <w:sz w:val="22"/>
                <w:szCs w:val="22"/>
                <w:rtl/>
              </w:rPr>
              <w:t>ییرو نصب و</w:t>
            </w:r>
            <w:r w:rsidR="003D0523" w:rsidRPr="0020765D">
              <w:rPr>
                <w:rFonts w:ascii="IRNazanin" w:hAnsi="IRNazanin" w:cs="B Nazanin"/>
                <w:b/>
                <w:bCs/>
                <w:sz w:val="22"/>
                <w:szCs w:val="22"/>
                <w:rtl/>
              </w:rPr>
              <w:t>نگهداري</w:t>
            </w:r>
            <w:r w:rsidR="00A36174" w:rsidRPr="0020765D">
              <w:rPr>
                <w:rFonts w:ascii="IRNazanin" w:hAnsi="IRNazanin" w:cs="B Nazanin" w:hint="cs"/>
                <w:b/>
                <w:bCs/>
                <w:sz w:val="22"/>
                <w:szCs w:val="22"/>
                <w:rtl/>
              </w:rPr>
              <w:t xml:space="preserve"> و راهبری</w:t>
            </w:r>
            <w:r>
              <w:rPr>
                <w:rFonts w:ascii="IRNazanin" w:hAnsi="IRNazanin" w:cs="B Nazanin"/>
                <w:b/>
                <w:bCs/>
                <w:sz w:val="22"/>
                <w:szCs w:val="22"/>
              </w:rPr>
              <w:t>,</w:t>
            </w:r>
            <w:r w:rsidR="00A36174" w:rsidRPr="0020765D">
              <w:rPr>
                <w:rFonts w:ascii="IRNazanin" w:hAnsi="IRNazanin" w:cs="B Nazanin" w:hint="cs"/>
                <w:b/>
                <w:bCs/>
                <w:sz w:val="22"/>
                <w:szCs w:val="22"/>
                <w:rtl/>
              </w:rPr>
              <w:t xml:space="preserve"> </w:t>
            </w:r>
            <w:r w:rsidR="003D0523" w:rsidRPr="0020765D">
              <w:rPr>
                <w:rFonts w:ascii="IRNazanin" w:hAnsi="IRNazanin" w:cs="B Nazanin"/>
                <w:b/>
                <w:bCs/>
                <w:sz w:val="22"/>
                <w:szCs w:val="22"/>
                <w:rtl/>
              </w:rPr>
              <w:t xml:space="preserve"> سيستم حرارتي و برودتي</w:t>
            </w:r>
            <w:r w:rsidR="003D0523" w:rsidRPr="0020765D">
              <w:rPr>
                <w:rFonts w:ascii="IRNazanin" w:hAnsi="IRNazanin" w:cs="B Nazanin"/>
                <w:sz w:val="22"/>
                <w:szCs w:val="22"/>
                <w:rtl/>
              </w:rPr>
              <w:t xml:space="preserve"> </w:t>
            </w:r>
            <w:r w:rsidR="003D0523" w:rsidRPr="0020765D">
              <w:rPr>
                <w:rFonts w:ascii="IRNazanin" w:hAnsi="IRNazanin" w:cs="B Nazanin"/>
                <w:sz w:val="24"/>
                <w:rtl/>
              </w:rPr>
              <w:t>شامل لوله‌کشی‌ها، لوازم گرم‌کننده و خنک‌کننده اعم از کولرآبی، کولرگازی، چيلر، سردخانه، يخچال خانگي و صنعتي، آب‌سردکن، برج خنک‌کن، هواساز فن‌کوئل، رادياتور،</w:t>
            </w:r>
            <w:r w:rsidR="008E23BB" w:rsidRPr="0020765D">
              <w:rPr>
                <w:rFonts w:ascii="IRNazanin" w:hAnsi="IRNazanin" w:cs="B Nazanin" w:hint="cs"/>
                <w:sz w:val="24"/>
                <w:rtl/>
              </w:rPr>
              <w:t>پکیج و اسپیلت ،</w:t>
            </w:r>
            <w:r w:rsidR="003D0523" w:rsidRPr="0020765D">
              <w:rPr>
                <w:rFonts w:ascii="IRNazanin" w:hAnsi="IRNazanin" w:cs="B Nazanin"/>
                <w:sz w:val="24"/>
                <w:rtl/>
              </w:rPr>
              <w:t xml:space="preserve"> يونيت، هيتر</w:t>
            </w:r>
            <w:r w:rsidR="00CD60D7" w:rsidRPr="0020765D">
              <w:rPr>
                <w:rFonts w:ascii="IRNazanin" w:hAnsi="IRNazanin" w:cs="B Nazanin" w:hint="cs"/>
                <w:sz w:val="24"/>
                <w:rtl/>
              </w:rPr>
              <w:t xml:space="preserve">، بخاری برقی ، آبگرمکن </w:t>
            </w:r>
            <w:r w:rsidR="00D84AF1" w:rsidRPr="0020765D">
              <w:rPr>
                <w:rFonts w:ascii="IRNazanin" w:hAnsi="IRNazanin" w:cs="B Nazanin" w:hint="cs"/>
                <w:sz w:val="24"/>
                <w:rtl/>
              </w:rPr>
              <w:t>گازی و برقی</w:t>
            </w:r>
            <w:r w:rsidR="003D0523" w:rsidRPr="0020765D">
              <w:rPr>
                <w:rFonts w:ascii="IRNazanin" w:hAnsi="IRNazanin" w:cs="B Nazanin"/>
                <w:sz w:val="24"/>
                <w:rtl/>
              </w:rPr>
              <w:t xml:space="preserve"> و</w:t>
            </w:r>
            <w:r w:rsidR="00D84AF1" w:rsidRPr="0020765D">
              <w:rPr>
                <w:rFonts w:ascii="IRNazanin" w:hAnsi="IRNazanin" w:cs="B Nazanin" w:hint="cs"/>
                <w:sz w:val="24"/>
                <w:rtl/>
              </w:rPr>
              <w:t xml:space="preserve">سایر تجهیزات </w:t>
            </w:r>
            <w:r w:rsidR="003D0523" w:rsidRPr="0020765D">
              <w:rPr>
                <w:rFonts w:ascii="IRNazanin" w:hAnsi="IRNazanin" w:cs="B Nazanin"/>
                <w:sz w:val="24"/>
                <w:rtl/>
              </w:rPr>
              <w:t xml:space="preserve"> به‌صورت موردي و دوره‌ای.</w:t>
            </w:r>
            <w:r w:rsidR="00C9627B" w:rsidRPr="0020765D">
              <w:rPr>
                <w:rFonts w:ascii="IRNazanin" w:hAnsi="IRNazanin" w:cs="B Nazanin" w:hint="cs"/>
                <w:sz w:val="24"/>
                <w:rtl/>
              </w:rPr>
              <w:t>که همیشه وضعیت بهره برداری داشته باشند.</w:t>
            </w:r>
          </w:p>
          <w:p w:rsidR="003D0523" w:rsidRPr="0020765D" w:rsidRDefault="003D0523" w:rsidP="006E2346">
            <w:pPr>
              <w:tabs>
                <w:tab w:val="num" w:pos="1104"/>
              </w:tabs>
              <w:spacing w:line="276" w:lineRule="auto"/>
              <w:ind w:left="136"/>
              <w:jc w:val="lowKashida"/>
              <w:rPr>
                <w:rFonts w:ascii="IRNazanin" w:hAnsi="IRNazanin" w:cs="B Nazanin"/>
                <w:sz w:val="24"/>
              </w:rPr>
            </w:pPr>
            <w:r w:rsidRPr="0020765D">
              <w:rPr>
                <w:rFonts w:ascii="IRNazanin" w:hAnsi="IRNazanin" w:cs="B Nazanin"/>
                <w:sz w:val="24"/>
                <w:rtl/>
              </w:rPr>
              <w:t>4)</w:t>
            </w:r>
            <w:r w:rsidR="00E64AAB">
              <w:rPr>
                <w:rFonts w:ascii="IRNazanin" w:hAnsi="IRNazanin" w:cs="B Nazanin"/>
                <w:b/>
                <w:bCs/>
                <w:sz w:val="22"/>
                <w:szCs w:val="22"/>
                <w:rtl/>
              </w:rPr>
              <w:t>تعمير</w:t>
            </w:r>
            <w:r w:rsidR="00F84384">
              <w:rPr>
                <w:rFonts w:ascii="IRNazanin" w:hAnsi="IRNazanin" w:cs="B Nazanin" w:hint="cs"/>
                <w:b/>
                <w:bCs/>
                <w:sz w:val="22"/>
                <w:szCs w:val="22"/>
                <w:rtl/>
              </w:rPr>
              <w:t>و نصب و</w:t>
            </w:r>
            <w:r w:rsidRPr="0020765D">
              <w:rPr>
                <w:rFonts w:ascii="IRNazanin" w:hAnsi="IRNazanin" w:cs="B Nazanin"/>
                <w:b/>
                <w:bCs/>
                <w:sz w:val="22"/>
                <w:szCs w:val="22"/>
                <w:rtl/>
              </w:rPr>
              <w:t xml:space="preserve">نگهداري و راهبري </w:t>
            </w:r>
            <w:r w:rsidR="006E2346">
              <w:rPr>
                <w:rFonts w:cs="Times New Roman" w:hint="cs"/>
                <w:b/>
                <w:bCs/>
                <w:sz w:val="22"/>
                <w:szCs w:val="22"/>
                <w:rtl/>
                <w:lang w:bidi="fa-IR"/>
              </w:rPr>
              <w:t>دو</w:t>
            </w:r>
            <w:r w:rsidRPr="0020765D">
              <w:rPr>
                <w:rFonts w:ascii="IRNazanin" w:hAnsi="IRNazanin" w:cs="B Nazanin"/>
                <w:b/>
                <w:bCs/>
                <w:sz w:val="22"/>
                <w:szCs w:val="22"/>
                <w:rtl/>
              </w:rPr>
              <w:t xml:space="preserve"> حلقه چاه</w:t>
            </w:r>
            <w:r w:rsidRPr="0020765D">
              <w:rPr>
                <w:rFonts w:ascii="IRNazanin" w:hAnsi="IRNazanin" w:cs="B Nazanin"/>
                <w:sz w:val="22"/>
                <w:szCs w:val="22"/>
                <w:rtl/>
              </w:rPr>
              <w:t xml:space="preserve"> </w:t>
            </w:r>
            <w:r w:rsidRPr="0020765D">
              <w:rPr>
                <w:rFonts w:ascii="IRNazanin" w:hAnsi="IRNazanin" w:cs="B Nazanin"/>
                <w:sz w:val="24"/>
                <w:rtl/>
              </w:rPr>
              <w:t xml:space="preserve">نیمه عمیق به عمق حدوداً 50 متر با الکتروپمپ، تابلو برق و </w:t>
            </w:r>
            <w:r w:rsidR="00A36174" w:rsidRPr="0020765D">
              <w:rPr>
                <w:rFonts w:ascii="IRNazanin" w:hAnsi="IRNazanin" w:cs="B Nazanin" w:hint="cs"/>
                <w:sz w:val="24"/>
                <w:rtl/>
              </w:rPr>
              <w:t xml:space="preserve">پمپ های زمینی و هوایی و </w:t>
            </w:r>
            <w:r w:rsidRPr="0020765D">
              <w:rPr>
                <w:rFonts w:ascii="IRNazanin" w:hAnsi="IRNazanin" w:cs="B Nazanin"/>
                <w:sz w:val="24"/>
                <w:rtl/>
              </w:rPr>
              <w:t xml:space="preserve">بقیه تجهیزات مربوطه در مجموعه </w:t>
            </w:r>
            <w:r w:rsidR="00897F87">
              <w:rPr>
                <w:rFonts w:ascii="IRNazanin" w:hAnsi="IRNazanin" w:cs="B Nazanin" w:hint="cs"/>
                <w:sz w:val="24"/>
                <w:rtl/>
              </w:rPr>
              <w:t xml:space="preserve">پردیس کرج </w:t>
            </w:r>
            <w:r w:rsidR="006E2346">
              <w:rPr>
                <w:rFonts w:ascii="IRNazanin" w:hAnsi="IRNazanin" w:cs="B Nazanin" w:hint="cs"/>
                <w:sz w:val="24"/>
                <w:rtl/>
              </w:rPr>
              <w:t>و تهران</w:t>
            </w:r>
            <w:r w:rsidRPr="0020765D">
              <w:rPr>
                <w:rFonts w:ascii="IRNazanin" w:hAnsi="IRNazanin" w:cs="B Nazanin"/>
                <w:sz w:val="24"/>
                <w:rtl/>
              </w:rPr>
              <w:t xml:space="preserve"> كه به‌طور دائم آماده بهره‌برداری باشد.</w:t>
            </w:r>
          </w:p>
          <w:p w:rsidR="003D0523" w:rsidRPr="0020765D" w:rsidRDefault="00A36174" w:rsidP="00DA060D">
            <w:pPr>
              <w:tabs>
                <w:tab w:val="num" w:pos="1104"/>
              </w:tabs>
              <w:spacing w:line="240" w:lineRule="auto"/>
              <w:ind w:left="136"/>
              <w:jc w:val="lowKashida"/>
              <w:rPr>
                <w:rFonts w:ascii="IRNazanin" w:hAnsi="IRNazanin" w:cs="B Nazanin"/>
                <w:sz w:val="24"/>
              </w:rPr>
            </w:pPr>
            <w:r w:rsidRPr="0020765D">
              <w:rPr>
                <w:rFonts w:ascii="IRNazanin" w:hAnsi="IRNazanin" w:cs="B Nazanin" w:hint="cs"/>
                <w:b/>
                <w:bCs/>
                <w:sz w:val="22"/>
                <w:szCs w:val="22"/>
                <w:rtl/>
              </w:rPr>
              <w:t>5</w:t>
            </w:r>
            <w:r w:rsidR="003D0523" w:rsidRPr="0020765D">
              <w:rPr>
                <w:rFonts w:ascii="IRNazanin" w:hAnsi="IRNazanin" w:cs="B Nazanin"/>
                <w:b/>
                <w:bCs/>
                <w:sz w:val="22"/>
                <w:szCs w:val="22"/>
                <w:rtl/>
              </w:rPr>
              <w:t xml:space="preserve">)تعمير و </w:t>
            </w:r>
            <w:r w:rsidR="00F84384">
              <w:rPr>
                <w:rFonts w:ascii="IRNazanin" w:hAnsi="IRNazanin" w:cs="B Nazanin" w:hint="cs"/>
                <w:b/>
                <w:bCs/>
                <w:sz w:val="22"/>
                <w:szCs w:val="22"/>
                <w:rtl/>
              </w:rPr>
              <w:t>نصب و</w:t>
            </w:r>
            <w:r w:rsidR="003D0523" w:rsidRPr="0020765D">
              <w:rPr>
                <w:rFonts w:ascii="IRNazanin" w:hAnsi="IRNazanin" w:cs="B Nazanin"/>
                <w:b/>
                <w:bCs/>
                <w:sz w:val="22"/>
                <w:szCs w:val="22"/>
                <w:rtl/>
              </w:rPr>
              <w:t xml:space="preserve">نگهداري تأسیسات و تجهيزات الكتريكي </w:t>
            </w:r>
            <w:r w:rsidR="003D0523" w:rsidRPr="0020765D">
              <w:rPr>
                <w:rFonts w:ascii="IRNazanin" w:hAnsi="IRNazanin" w:cs="B Nazanin"/>
                <w:sz w:val="24"/>
                <w:rtl/>
              </w:rPr>
              <w:t xml:space="preserve">شامل تابلوهاي برق، سيستم </w:t>
            </w:r>
            <w:r w:rsidR="003D0523" w:rsidRPr="0020765D">
              <w:rPr>
                <w:rFonts w:ascii="IRNazanin" w:hAnsi="IRNazanin" w:cs="B Nazanin"/>
                <w:color w:val="1F4E79"/>
                <w:sz w:val="24"/>
                <w:rtl/>
              </w:rPr>
              <w:t>برق‌رسانی</w:t>
            </w:r>
            <w:r w:rsidR="003D0523" w:rsidRPr="0020765D">
              <w:rPr>
                <w:rFonts w:ascii="IRNazanin" w:hAnsi="IRNazanin" w:cs="B Nazanin"/>
                <w:sz w:val="24"/>
                <w:rtl/>
              </w:rPr>
              <w:t>، روشنایی</w:t>
            </w:r>
            <w:r w:rsidR="00D84AF1" w:rsidRPr="0020765D">
              <w:rPr>
                <w:rFonts w:ascii="IRNazanin" w:hAnsi="IRNazanin" w:cs="B Nazanin" w:hint="cs"/>
                <w:sz w:val="24"/>
                <w:rtl/>
              </w:rPr>
              <w:t xml:space="preserve"> ساختمانها و محوطه ها</w:t>
            </w:r>
            <w:r w:rsidR="003D0523" w:rsidRPr="0020765D">
              <w:rPr>
                <w:rFonts w:ascii="IRNazanin" w:hAnsi="IRNazanin" w:cs="B Nazanin"/>
                <w:sz w:val="24"/>
                <w:rtl/>
              </w:rPr>
              <w:t xml:space="preserve"> و نورپردازي (</w:t>
            </w:r>
            <w:r w:rsidR="008E23BB" w:rsidRPr="0020765D">
              <w:rPr>
                <w:rFonts w:ascii="IRNazanin" w:hAnsi="IRNazanin" w:cs="B Nazanin" w:hint="cs"/>
                <w:sz w:val="24"/>
                <w:rtl/>
              </w:rPr>
              <w:t>داکت و</w:t>
            </w:r>
            <w:r w:rsidR="003D0523" w:rsidRPr="0020765D">
              <w:rPr>
                <w:rFonts w:ascii="IRNazanin" w:hAnsi="IRNazanin" w:cs="B Nazanin"/>
                <w:sz w:val="24"/>
                <w:rtl/>
              </w:rPr>
              <w:t>سیم‌کشی‌ها و لوازم الكتريكي مربوطه در ساختمان‌ها)</w:t>
            </w:r>
            <w:r w:rsidR="003D0523" w:rsidRPr="0020765D">
              <w:rPr>
                <w:rFonts w:ascii="IRNazanin" w:hAnsi="IRNazanin" w:cs="B Nazanin"/>
                <w:sz w:val="24"/>
              </w:rPr>
              <w:t xml:space="preserve"> </w:t>
            </w:r>
            <w:r w:rsidR="003D0523" w:rsidRPr="0020765D">
              <w:rPr>
                <w:rFonts w:ascii="IRNazanin" w:hAnsi="IRNazanin" w:cs="B Nazanin"/>
                <w:sz w:val="24"/>
                <w:rtl/>
              </w:rPr>
              <w:t>و ژنراتور برق اضطراري.</w:t>
            </w:r>
          </w:p>
          <w:p w:rsidR="003D0523" w:rsidRPr="0020765D" w:rsidRDefault="00A36174" w:rsidP="00F84384">
            <w:pPr>
              <w:tabs>
                <w:tab w:val="num" w:pos="1104"/>
              </w:tabs>
              <w:spacing w:line="276" w:lineRule="auto"/>
              <w:ind w:left="136"/>
              <w:jc w:val="lowKashida"/>
              <w:rPr>
                <w:rFonts w:ascii="IRNazanin" w:hAnsi="IRNazanin" w:cs="B Nazanin"/>
                <w:sz w:val="24"/>
              </w:rPr>
            </w:pPr>
            <w:r w:rsidRPr="0020765D">
              <w:rPr>
                <w:rFonts w:ascii="IRNazanin" w:hAnsi="IRNazanin" w:cs="B Nazanin" w:hint="cs"/>
                <w:b/>
                <w:bCs/>
                <w:sz w:val="24"/>
                <w:rtl/>
              </w:rPr>
              <w:t>6</w:t>
            </w:r>
            <w:r w:rsidR="003D0523" w:rsidRPr="0020765D">
              <w:rPr>
                <w:rFonts w:ascii="IRNazanin" w:hAnsi="IRNazanin" w:cs="B Nazanin"/>
                <w:b/>
                <w:bCs/>
                <w:sz w:val="24"/>
                <w:rtl/>
              </w:rPr>
              <w:t>)</w:t>
            </w:r>
            <w:r w:rsidR="003D0523" w:rsidRPr="0020765D">
              <w:rPr>
                <w:rFonts w:ascii="IRNazanin" w:hAnsi="IRNazanin" w:cs="B Nazanin"/>
                <w:b/>
                <w:bCs/>
                <w:sz w:val="22"/>
                <w:szCs w:val="22"/>
                <w:rtl/>
              </w:rPr>
              <w:t>ساير خدماتي كه در قالب تعمير و</w:t>
            </w:r>
            <w:r w:rsidR="00F84384">
              <w:rPr>
                <w:rFonts w:ascii="IRNazanin" w:hAnsi="IRNazanin" w:cs="B Nazanin" w:hint="cs"/>
                <w:b/>
                <w:bCs/>
                <w:sz w:val="22"/>
                <w:szCs w:val="22"/>
                <w:rtl/>
              </w:rPr>
              <w:t xml:space="preserve">نصب </w:t>
            </w:r>
            <w:r w:rsidR="003D0523" w:rsidRPr="0020765D">
              <w:rPr>
                <w:rFonts w:ascii="IRNazanin" w:hAnsi="IRNazanin" w:cs="B Nazanin"/>
                <w:b/>
                <w:bCs/>
                <w:sz w:val="22"/>
                <w:szCs w:val="22"/>
                <w:rtl/>
              </w:rPr>
              <w:t xml:space="preserve"> نگهداري ، تأسیسات و تجهيزات</w:t>
            </w:r>
            <w:r w:rsidR="00F84384">
              <w:rPr>
                <w:rFonts w:ascii="IRNazanin" w:hAnsi="IRNazanin" w:cs="B Nazanin" w:hint="cs"/>
                <w:b/>
                <w:bCs/>
                <w:sz w:val="22"/>
                <w:szCs w:val="22"/>
                <w:rtl/>
              </w:rPr>
              <w:t xml:space="preserve"> و اماکن نصب تجهییزات </w:t>
            </w:r>
            <w:r w:rsidR="003D0523" w:rsidRPr="0020765D">
              <w:rPr>
                <w:rFonts w:ascii="IRNazanin" w:hAnsi="IRNazanin" w:cs="B Nazanin"/>
                <w:sz w:val="22"/>
                <w:szCs w:val="22"/>
                <w:rtl/>
              </w:rPr>
              <w:t xml:space="preserve"> </w:t>
            </w:r>
            <w:r w:rsidR="003D0523" w:rsidRPr="0020765D">
              <w:rPr>
                <w:rFonts w:ascii="IRNazanin" w:hAnsi="IRNazanin" w:cs="B Nazanin"/>
                <w:sz w:val="24"/>
                <w:rtl/>
              </w:rPr>
              <w:t>دانشگاه جهت بهره‌برداری مناسب از آن‌ها ضروري بوده و به جهت اختصار در بندهاي فوق نيامده مشمول خدمات فوق‌الذکر خواهد بود.</w:t>
            </w:r>
          </w:p>
          <w:p w:rsidR="00FF3F9B" w:rsidRDefault="00A36174" w:rsidP="00E64AAB">
            <w:pPr>
              <w:tabs>
                <w:tab w:val="num" w:pos="1104"/>
              </w:tabs>
              <w:spacing w:line="276" w:lineRule="auto"/>
              <w:ind w:left="136"/>
              <w:jc w:val="lowKashida"/>
              <w:rPr>
                <w:rFonts w:ascii="IRNazanin" w:hAnsi="IRNazanin" w:cs="B Nazanin" w:hint="cs"/>
                <w:sz w:val="24"/>
                <w:rtl/>
              </w:rPr>
            </w:pPr>
            <w:r w:rsidRPr="0020765D">
              <w:rPr>
                <w:rFonts w:ascii="IRNazanin" w:hAnsi="IRNazanin" w:cs="B Nazanin" w:hint="cs"/>
                <w:b/>
                <w:bCs/>
                <w:sz w:val="24"/>
                <w:rtl/>
              </w:rPr>
              <w:t>7</w:t>
            </w:r>
            <w:r w:rsidR="003D0523" w:rsidRPr="0020765D">
              <w:rPr>
                <w:rFonts w:ascii="IRNazanin" w:hAnsi="IRNazanin" w:cs="B Nazanin"/>
                <w:b/>
                <w:bCs/>
                <w:sz w:val="24"/>
                <w:rtl/>
              </w:rPr>
              <w:t>)</w:t>
            </w:r>
            <w:r w:rsidR="002514F9" w:rsidRPr="0020765D">
              <w:rPr>
                <w:rFonts w:ascii="IRNazanin" w:hAnsi="IRNazanin" w:cs="B Nazanin" w:hint="cs"/>
                <w:b/>
                <w:bCs/>
                <w:sz w:val="22"/>
                <w:szCs w:val="22"/>
                <w:rtl/>
              </w:rPr>
              <w:t>انجام موارد خاص</w:t>
            </w:r>
            <w:r w:rsidR="002514F9" w:rsidRPr="0020765D">
              <w:rPr>
                <w:rFonts w:ascii="IRNazanin" w:hAnsi="IRNazanin" w:cs="B Nazanin" w:hint="cs"/>
                <w:sz w:val="24"/>
                <w:rtl/>
              </w:rPr>
              <w:t xml:space="preserve"> </w:t>
            </w:r>
            <w:r w:rsidR="002514F9" w:rsidRPr="0020765D">
              <w:rPr>
                <w:rFonts w:ascii="IRNazanin" w:hAnsi="IRNazanin" w:cs="B Nazanin" w:hint="cs"/>
                <w:b/>
                <w:bCs/>
                <w:sz w:val="24"/>
                <w:rtl/>
              </w:rPr>
              <w:t>(</w:t>
            </w:r>
            <w:r w:rsidR="001D775C" w:rsidRPr="0020765D">
              <w:rPr>
                <w:rFonts w:ascii="IRNazanin" w:hAnsi="IRNazanin" w:cs="B Nazanin"/>
                <w:sz w:val="24"/>
                <w:rtl/>
              </w:rPr>
              <w:t xml:space="preserve">سیم‌پیچی‌ها </w:t>
            </w:r>
            <w:r w:rsidR="001D775C" w:rsidRPr="0020765D">
              <w:rPr>
                <w:rFonts w:ascii="IRNazanin" w:hAnsi="IRNazanin" w:cs="B Nazanin"/>
                <w:sz w:val="24"/>
              </w:rPr>
              <w:t>–</w:t>
            </w:r>
            <w:r w:rsidR="001D775C" w:rsidRPr="0020765D">
              <w:rPr>
                <w:rFonts w:ascii="IRNazanin" w:hAnsi="IRNazanin" w:cs="B Nazanin"/>
                <w:sz w:val="24"/>
                <w:rtl/>
              </w:rPr>
              <w:t xml:space="preserve"> عمليات تراشكاري </w:t>
            </w:r>
            <w:r w:rsidR="001D775C" w:rsidRPr="0020765D">
              <w:rPr>
                <w:rFonts w:ascii="IRNazanin" w:hAnsi="IRNazanin" w:cs="B Nazanin"/>
                <w:sz w:val="24"/>
              </w:rPr>
              <w:t>–</w:t>
            </w:r>
            <w:r w:rsidR="001D775C" w:rsidRPr="0020765D">
              <w:rPr>
                <w:rFonts w:ascii="IRNazanin" w:hAnsi="IRNazanin" w:cs="B Nazanin"/>
                <w:sz w:val="24"/>
                <w:rtl/>
              </w:rPr>
              <w:t xml:space="preserve"> عمليات پرس‌کاری </w:t>
            </w:r>
            <w:r w:rsidR="001D775C" w:rsidRPr="0020765D">
              <w:rPr>
                <w:rFonts w:ascii="IRNazanin" w:hAnsi="IRNazanin" w:cs="B Nazanin"/>
                <w:sz w:val="24"/>
              </w:rPr>
              <w:t>–</w:t>
            </w:r>
            <w:r w:rsidR="001D775C" w:rsidRPr="0020765D">
              <w:rPr>
                <w:rFonts w:ascii="IRNazanin" w:hAnsi="IRNazanin" w:cs="B Nazanin"/>
                <w:sz w:val="24"/>
                <w:rtl/>
              </w:rPr>
              <w:t xml:space="preserve"> تدارك جرثقيل و ماشین‌های مكانيكي </w:t>
            </w:r>
            <w:r w:rsidR="001D775C" w:rsidRPr="0020765D">
              <w:rPr>
                <w:rFonts w:ascii="IRNazanin" w:hAnsi="IRNazanin" w:cs="B Nazanin"/>
                <w:sz w:val="24"/>
              </w:rPr>
              <w:t>–</w:t>
            </w:r>
          </w:p>
          <w:p w:rsidR="00421B25" w:rsidRPr="0020765D" w:rsidRDefault="001D775C" w:rsidP="00E64AAB">
            <w:pPr>
              <w:tabs>
                <w:tab w:val="num" w:pos="1104"/>
              </w:tabs>
              <w:spacing w:line="276" w:lineRule="auto"/>
              <w:ind w:left="136"/>
              <w:jc w:val="lowKashida"/>
              <w:rPr>
                <w:rFonts w:ascii="IRNazanin" w:hAnsi="IRNazanin" w:cs="B Nazanin"/>
                <w:sz w:val="24"/>
                <w:rtl/>
              </w:rPr>
            </w:pPr>
            <w:r w:rsidRPr="0020765D">
              <w:rPr>
                <w:rFonts w:ascii="IRNazanin" w:hAnsi="IRNazanin" w:cs="B Nazanin"/>
                <w:sz w:val="24"/>
                <w:rtl/>
              </w:rPr>
              <w:t xml:space="preserve"> ساخت قطعات يدكي -  تعمير کندانسور </w:t>
            </w:r>
            <w:r w:rsidRPr="0020765D">
              <w:rPr>
                <w:rFonts w:ascii="IRNazanin" w:hAnsi="IRNazanin" w:cs="B Nazanin"/>
                <w:sz w:val="24"/>
              </w:rPr>
              <w:t>–</w:t>
            </w:r>
            <w:r w:rsidRPr="0020765D">
              <w:rPr>
                <w:rFonts w:ascii="IRNazanin" w:hAnsi="IRNazanin" w:cs="B Nazanin"/>
                <w:sz w:val="24"/>
                <w:rtl/>
              </w:rPr>
              <w:t xml:space="preserve"> تعمي</w:t>
            </w:r>
            <w:r w:rsidRPr="0020765D">
              <w:rPr>
                <w:rFonts w:ascii="IRNazanin" w:hAnsi="IRNazanin" w:cs="B Nazanin" w:hint="cs"/>
                <w:sz w:val="24"/>
                <w:rtl/>
              </w:rPr>
              <w:t>ر</w:t>
            </w:r>
            <w:r w:rsidRPr="0020765D">
              <w:rPr>
                <w:rFonts w:ascii="IRNazanin" w:hAnsi="IRNazanin" w:cs="B Nazanin"/>
                <w:sz w:val="24"/>
                <w:rtl/>
              </w:rPr>
              <w:t xml:space="preserve"> اپراتورها </w:t>
            </w:r>
            <w:r w:rsidRPr="0020765D">
              <w:rPr>
                <w:rFonts w:ascii="IRNazanin" w:hAnsi="IRNazanin" w:cs="B Nazanin"/>
                <w:sz w:val="24"/>
              </w:rPr>
              <w:t>–</w:t>
            </w:r>
            <w:r w:rsidRPr="0020765D">
              <w:rPr>
                <w:rFonts w:ascii="IRNazanin" w:hAnsi="IRNazanin" w:cs="B Nazanin"/>
                <w:sz w:val="24"/>
                <w:rtl/>
              </w:rPr>
              <w:t xml:space="preserve"> تعمير كمپرسورها </w:t>
            </w:r>
            <w:r w:rsidR="002514F9" w:rsidRPr="0020765D">
              <w:rPr>
                <w:rFonts w:ascii="IRNazanin" w:hAnsi="IRNazanin" w:cs="B Nazanin"/>
                <w:sz w:val="24"/>
                <w:rtl/>
              </w:rPr>
              <w:t>- عمليات داخلي شناورهاي چاه مجموعه باغ ملي</w:t>
            </w:r>
            <w:r w:rsidRPr="0020765D">
              <w:rPr>
                <w:rFonts w:ascii="IRNazanin" w:hAnsi="IRNazanin" w:cs="B Nazanin" w:hint="cs"/>
                <w:b/>
                <w:bCs/>
                <w:sz w:val="24"/>
                <w:rtl/>
              </w:rPr>
              <w:t>)</w:t>
            </w:r>
            <w:r w:rsidRPr="0020765D">
              <w:rPr>
                <w:rFonts w:ascii="IRNazanin" w:hAnsi="IRNazanin" w:cs="B Nazanin"/>
                <w:sz w:val="24"/>
                <w:rtl/>
              </w:rPr>
              <w:t>.</w:t>
            </w:r>
            <w:r w:rsidRPr="0020765D">
              <w:rPr>
                <w:rFonts w:ascii="IRNazanin" w:hAnsi="IRNazanin" w:cs="B Nazanin" w:hint="cs"/>
                <w:b/>
                <w:bCs/>
                <w:sz w:val="22"/>
                <w:szCs w:val="22"/>
                <w:rtl/>
              </w:rPr>
              <w:t xml:space="preserve">اگر </w:t>
            </w:r>
            <w:r w:rsidR="005A4192" w:rsidRPr="0020765D">
              <w:rPr>
                <w:rFonts w:ascii="IRNazanin" w:hAnsi="IRNazanin" w:cs="B Nazanin" w:hint="cs"/>
                <w:b/>
                <w:bCs/>
                <w:sz w:val="22"/>
                <w:szCs w:val="22"/>
                <w:rtl/>
              </w:rPr>
              <w:t xml:space="preserve">نقص کار </w:t>
            </w:r>
            <w:r w:rsidR="00421B25" w:rsidRPr="0020765D">
              <w:rPr>
                <w:rFonts w:ascii="IRNazanin" w:hAnsi="IRNazanin" w:cs="B Nazanin" w:hint="cs"/>
                <w:b/>
                <w:bCs/>
                <w:sz w:val="22"/>
                <w:szCs w:val="22"/>
                <w:rtl/>
              </w:rPr>
              <w:t xml:space="preserve">با نظر کارشناسی ناظرقرارداد ، </w:t>
            </w:r>
            <w:r w:rsidR="005A4192" w:rsidRPr="0020765D">
              <w:rPr>
                <w:rFonts w:ascii="IRNazanin" w:hAnsi="IRNazanin" w:cs="B Nazanin" w:hint="cs"/>
                <w:b/>
                <w:bCs/>
                <w:sz w:val="22"/>
                <w:szCs w:val="22"/>
                <w:rtl/>
              </w:rPr>
              <w:t>ب</w:t>
            </w:r>
            <w:r w:rsidR="00421B25" w:rsidRPr="0020765D">
              <w:rPr>
                <w:rFonts w:ascii="IRNazanin" w:hAnsi="IRNazanin" w:cs="B Nazanin" w:hint="cs"/>
                <w:b/>
                <w:bCs/>
                <w:sz w:val="22"/>
                <w:szCs w:val="22"/>
                <w:rtl/>
              </w:rPr>
              <w:t xml:space="preserve">ه </w:t>
            </w:r>
            <w:r w:rsidR="005A4192" w:rsidRPr="0020765D">
              <w:rPr>
                <w:rFonts w:ascii="IRNazanin" w:hAnsi="IRNazanin" w:cs="B Nazanin" w:hint="cs"/>
                <w:b/>
                <w:bCs/>
                <w:sz w:val="22"/>
                <w:szCs w:val="22"/>
                <w:rtl/>
              </w:rPr>
              <w:t xml:space="preserve">علت </w:t>
            </w:r>
            <w:r w:rsidRPr="0020765D">
              <w:rPr>
                <w:rFonts w:ascii="IRNazanin" w:hAnsi="IRNazanin" w:cs="B Nazanin" w:hint="cs"/>
                <w:b/>
                <w:bCs/>
                <w:sz w:val="22"/>
                <w:szCs w:val="22"/>
                <w:rtl/>
              </w:rPr>
              <w:t xml:space="preserve"> عدم اجرای </w:t>
            </w:r>
            <w:r w:rsidR="005A4192" w:rsidRPr="0020765D">
              <w:rPr>
                <w:rFonts w:ascii="IRNazanin" w:hAnsi="IRNazanin" w:cs="B Nazanin" w:hint="cs"/>
                <w:b/>
                <w:bCs/>
                <w:sz w:val="22"/>
                <w:szCs w:val="22"/>
                <w:rtl/>
              </w:rPr>
              <w:t>سرویس</w:t>
            </w:r>
            <w:r w:rsidR="005A4192" w:rsidRPr="0020765D">
              <w:rPr>
                <w:rFonts w:ascii="IRNazanin" w:hAnsi="IRNazanin" w:cs="B Nazanin" w:hint="cs"/>
                <w:sz w:val="22"/>
                <w:szCs w:val="22"/>
                <w:rtl/>
              </w:rPr>
              <w:t xml:space="preserve"> ،</w:t>
            </w:r>
            <w:r w:rsidR="008E23BB" w:rsidRPr="0020765D">
              <w:rPr>
                <w:rFonts w:ascii="IRNazanin" w:hAnsi="IRNazanin" w:cs="B Nazanin" w:hint="cs"/>
                <w:b/>
                <w:bCs/>
                <w:sz w:val="22"/>
                <w:szCs w:val="22"/>
                <w:rtl/>
              </w:rPr>
              <w:t>تعمیر</w:t>
            </w:r>
            <w:r w:rsidR="002514F9" w:rsidRPr="0020765D">
              <w:rPr>
                <w:rFonts w:ascii="IRNazanin" w:hAnsi="IRNazanin" w:cs="B Nazanin" w:hint="cs"/>
                <w:b/>
                <w:bCs/>
                <w:sz w:val="22"/>
                <w:szCs w:val="22"/>
                <w:rtl/>
              </w:rPr>
              <w:t>،</w:t>
            </w:r>
            <w:r w:rsidR="008E23BB" w:rsidRPr="0020765D">
              <w:rPr>
                <w:rFonts w:ascii="IRNazanin" w:hAnsi="IRNazanin" w:cs="B Nazanin" w:hint="cs"/>
                <w:b/>
                <w:bCs/>
                <w:sz w:val="22"/>
                <w:szCs w:val="22"/>
                <w:rtl/>
              </w:rPr>
              <w:t xml:space="preserve"> نگهداری و</w:t>
            </w:r>
            <w:r w:rsidR="005A4192" w:rsidRPr="0020765D">
              <w:rPr>
                <w:rFonts w:ascii="IRNazanin" w:hAnsi="IRNazanin" w:cs="B Nazanin" w:hint="cs"/>
                <w:b/>
                <w:bCs/>
                <w:sz w:val="22"/>
                <w:szCs w:val="22"/>
                <w:rtl/>
              </w:rPr>
              <w:t xml:space="preserve">بازسازی </w:t>
            </w:r>
            <w:r w:rsidR="00421B25" w:rsidRPr="0020765D">
              <w:rPr>
                <w:rFonts w:ascii="IRNazanin" w:hAnsi="IRNazanin" w:cs="B Nazanin" w:hint="cs"/>
                <w:b/>
                <w:bCs/>
                <w:sz w:val="22"/>
                <w:szCs w:val="22"/>
                <w:rtl/>
              </w:rPr>
              <w:t xml:space="preserve">به موقع </w:t>
            </w:r>
            <w:r w:rsidR="002514F9" w:rsidRPr="0020765D">
              <w:rPr>
                <w:rFonts w:ascii="IRNazanin" w:hAnsi="IRNazanin" w:cs="B Nazanin" w:hint="cs"/>
                <w:b/>
                <w:bCs/>
                <w:sz w:val="22"/>
                <w:szCs w:val="22"/>
                <w:rtl/>
              </w:rPr>
              <w:t xml:space="preserve">طبق </w:t>
            </w:r>
            <w:r w:rsidR="008E23BB" w:rsidRPr="0020765D">
              <w:rPr>
                <w:rFonts w:ascii="IRNazanin" w:hAnsi="IRNazanin" w:cs="B Nazanin" w:hint="cs"/>
                <w:b/>
                <w:bCs/>
                <w:sz w:val="22"/>
                <w:szCs w:val="22"/>
                <w:rtl/>
              </w:rPr>
              <w:t>موضوع</w:t>
            </w:r>
            <w:r w:rsidRPr="0020765D">
              <w:rPr>
                <w:rFonts w:ascii="IRNazanin" w:hAnsi="IRNazanin" w:cs="B Nazanin" w:hint="cs"/>
                <w:b/>
                <w:bCs/>
                <w:sz w:val="22"/>
                <w:szCs w:val="22"/>
                <w:rtl/>
              </w:rPr>
              <w:t xml:space="preserve"> قراردادایجاد نشده باشد</w:t>
            </w:r>
            <w:r w:rsidRPr="0020765D">
              <w:rPr>
                <w:rFonts w:ascii="IRNazanin" w:hAnsi="IRNazanin" w:cs="B Nazanin" w:hint="cs"/>
                <w:sz w:val="22"/>
                <w:szCs w:val="22"/>
                <w:rtl/>
              </w:rPr>
              <w:t xml:space="preserve"> </w:t>
            </w:r>
            <w:r w:rsidR="00421B25" w:rsidRPr="0020765D">
              <w:rPr>
                <w:rFonts w:ascii="IRNazanin" w:hAnsi="IRNazanin" w:cs="B Nazanin" w:hint="cs"/>
                <w:sz w:val="22"/>
                <w:szCs w:val="22"/>
                <w:rtl/>
              </w:rPr>
              <w:t>،</w:t>
            </w:r>
            <w:r w:rsidRPr="0020765D">
              <w:rPr>
                <w:rFonts w:ascii="IRNazanin" w:hAnsi="IRNazanin" w:cs="B Nazanin" w:hint="cs"/>
                <w:sz w:val="22"/>
                <w:szCs w:val="22"/>
                <w:rtl/>
              </w:rPr>
              <w:t xml:space="preserve"> </w:t>
            </w:r>
            <w:r w:rsidRPr="0020765D">
              <w:rPr>
                <w:rFonts w:ascii="IRNazanin" w:hAnsi="IRNazanin" w:cs="B Nazanin"/>
                <w:b/>
                <w:bCs/>
                <w:sz w:val="22"/>
                <w:szCs w:val="22"/>
                <w:rtl/>
              </w:rPr>
              <w:t>بديهي است هزينه تعميرات آن‌ها به عهده كارفرما خواهد بود</w:t>
            </w:r>
            <w:r w:rsidRPr="0020765D">
              <w:rPr>
                <w:rFonts w:ascii="IRNazanin" w:hAnsi="IRNazanin" w:cs="B Nazanin"/>
                <w:sz w:val="22"/>
                <w:szCs w:val="22"/>
                <w:rtl/>
              </w:rPr>
              <w:t xml:space="preserve"> </w:t>
            </w:r>
            <w:r w:rsidR="008E23BB" w:rsidRPr="0020765D">
              <w:rPr>
                <w:rFonts w:ascii="IRNazanin" w:hAnsi="IRNazanin" w:cs="B Nazanin" w:hint="cs"/>
                <w:b/>
                <w:bCs/>
                <w:sz w:val="24"/>
                <w:rtl/>
              </w:rPr>
              <w:t>که</w:t>
            </w:r>
            <w:r w:rsidRPr="0020765D">
              <w:rPr>
                <w:rFonts w:ascii="IRNazanin" w:hAnsi="IRNazanin" w:cs="B Nazanin"/>
                <w:b/>
                <w:bCs/>
                <w:sz w:val="24"/>
                <w:rtl/>
              </w:rPr>
              <w:t xml:space="preserve"> با ارائه فاكتور پس از تائید ناظر،  </w:t>
            </w:r>
            <w:r w:rsidR="00976D2E">
              <w:rPr>
                <w:rFonts w:ascii="IRNazanin" w:hAnsi="IRNazanin" w:cs="B Nazanin" w:hint="cs"/>
                <w:b/>
                <w:bCs/>
                <w:sz w:val="24"/>
                <w:rtl/>
              </w:rPr>
              <w:t xml:space="preserve"> با اولین صورتحساب </w:t>
            </w:r>
            <w:r w:rsidR="00421B25" w:rsidRPr="0020765D">
              <w:rPr>
                <w:rFonts w:ascii="IRNazanin" w:hAnsi="IRNazanin" w:cs="B Nazanin" w:hint="cs"/>
                <w:b/>
                <w:bCs/>
                <w:sz w:val="24"/>
                <w:rtl/>
              </w:rPr>
              <w:t xml:space="preserve">توسط </w:t>
            </w:r>
            <w:r w:rsidRPr="0020765D">
              <w:rPr>
                <w:rFonts w:ascii="IRNazanin" w:hAnsi="IRNazanin" w:cs="B Nazanin"/>
                <w:b/>
                <w:bCs/>
                <w:sz w:val="24"/>
                <w:rtl/>
              </w:rPr>
              <w:t xml:space="preserve">كارفرما پرداخت </w:t>
            </w:r>
            <w:r w:rsidR="002514F9" w:rsidRPr="0020765D">
              <w:rPr>
                <w:rFonts w:ascii="IRNazanin" w:hAnsi="IRNazanin" w:cs="B Nazanin" w:hint="cs"/>
                <w:b/>
                <w:bCs/>
                <w:sz w:val="24"/>
                <w:rtl/>
              </w:rPr>
              <w:t>خواهدشد.</w:t>
            </w:r>
            <w:r w:rsidRPr="0020765D">
              <w:rPr>
                <w:rFonts w:ascii="IRNazanin" w:hAnsi="IRNazanin" w:cs="B Nazanin"/>
                <w:b/>
                <w:bCs/>
                <w:sz w:val="24"/>
                <w:rtl/>
              </w:rPr>
              <w:t xml:space="preserve"> </w:t>
            </w:r>
          </w:p>
          <w:p w:rsidR="003D0523" w:rsidRPr="0020765D" w:rsidRDefault="00AA3FB8" w:rsidP="00A75D76">
            <w:pPr>
              <w:tabs>
                <w:tab w:val="num" w:pos="1104"/>
              </w:tabs>
              <w:spacing w:line="276" w:lineRule="auto"/>
              <w:ind w:left="136"/>
              <w:jc w:val="lowKashida"/>
              <w:rPr>
                <w:rFonts w:ascii="IRNazanin" w:hAnsi="IRNazanin" w:cs="B Nazanin"/>
                <w:sz w:val="22"/>
                <w:szCs w:val="22"/>
              </w:rPr>
            </w:pPr>
            <w:r>
              <w:rPr>
                <w:rFonts w:ascii="IRNazanin" w:hAnsi="IRNazanin" w:cs="B Nazanin" w:hint="cs"/>
                <w:sz w:val="22"/>
                <w:szCs w:val="22"/>
                <w:rtl/>
              </w:rPr>
              <w:t>*</w:t>
            </w:r>
            <w:r w:rsidR="001D775C" w:rsidRPr="0020765D">
              <w:rPr>
                <w:rFonts w:ascii="IRNazanin" w:hAnsi="IRNazanin" w:cs="B Nazanin" w:hint="cs"/>
                <w:b/>
                <w:bCs/>
                <w:sz w:val="22"/>
                <w:szCs w:val="22"/>
                <w:rtl/>
              </w:rPr>
              <w:t>تذکر</w:t>
            </w:r>
            <w:r w:rsidR="001D775C" w:rsidRPr="0020765D">
              <w:rPr>
                <w:rFonts w:ascii="IRNazanin" w:hAnsi="IRNazanin" w:cs="B Nazanin" w:hint="cs"/>
                <w:sz w:val="22"/>
                <w:szCs w:val="22"/>
                <w:rtl/>
              </w:rPr>
              <w:t>:</w:t>
            </w:r>
            <w:r>
              <w:rPr>
                <w:rFonts w:ascii="IRNazanin" w:hAnsi="IRNazanin" w:cs="B Nazanin" w:hint="cs"/>
                <w:sz w:val="22"/>
                <w:szCs w:val="22"/>
                <w:rtl/>
              </w:rPr>
              <w:t>جابجا یی و</w:t>
            </w:r>
            <w:r w:rsidR="003D0523" w:rsidRPr="0020765D">
              <w:rPr>
                <w:rFonts w:ascii="IRNazanin" w:hAnsi="IRNazanin" w:cs="B Nazanin"/>
                <w:sz w:val="22"/>
                <w:szCs w:val="22"/>
                <w:rtl/>
              </w:rPr>
              <w:t xml:space="preserve"> </w:t>
            </w:r>
            <w:r>
              <w:rPr>
                <w:rFonts w:ascii="IRNazanin" w:hAnsi="IRNazanin" w:cs="B Nazanin" w:hint="cs"/>
                <w:sz w:val="22"/>
                <w:szCs w:val="22"/>
                <w:rtl/>
              </w:rPr>
              <w:t xml:space="preserve">نصب رادیاتور جدید و لوله کشی و افزایش و ارتقا ءامکانات رو شنایی و کلید و پریز جدید با نظر ناظر و همچنین </w:t>
            </w:r>
            <w:r w:rsidR="003D0523" w:rsidRPr="0020765D">
              <w:rPr>
                <w:rFonts w:ascii="IRNazanin" w:hAnsi="IRNazanin" w:cs="B Nazanin"/>
                <w:sz w:val="22"/>
                <w:szCs w:val="22"/>
                <w:rtl/>
              </w:rPr>
              <w:t xml:space="preserve">باز و بسته نمودن </w:t>
            </w:r>
            <w:r w:rsidR="002055D4" w:rsidRPr="0020765D">
              <w:rPr>
                <w:rFonts w:ascii="IRNazanin" w:hAnsi="IRNazanin" w:cs="B Nazanin" w:hint="cs"/>
                <w:sz w:val="22"/>
                <w:szCs w:val="22"/>
                <w:rtl/>
              </w:rPr>
              <w:t xml:space="preserve">تجهیزات </w:t>
            </w:r>
            <w:r w:rsidR="003D0523" w:rsidRPr="0020765D">
              <w:rPr>
                <w:rFonts w:ascii="IRNazanin" w:hAnsi="IRNazanin" w:cs="B Nazanin"/>
                <w:sz w:val="22"/>
                <w:szCs w:val="22"/>
                <w:rtl/>
              </w:rPr>
              <w:t xml:space="preserve">و خارج كردن </w:t>
            </w:r>
            <w:r w:rsidR="001D775C" w:rsidRPr="0020765D">
              <w:rPr>
                <w:rFonts w:ascii="IRNazanin" w:hAnsi="IRNazanin" w:cs="B Nazanin" w:hint="cs"/>
                <w:sz w:val="22"/>
                <w:szCs w:val="22"/>
                <w:rtl/>
              </w:rPr>
              <w:t xml:space="preserve">قطعات </w:t>
            </w:r>
            <w:r w:rsidR="003D0523" w:rsidRPr="0020765D">
              <w:rPr>
                <w:rFonts w:ascii="IRNazanin" w:hAnsi="IRNazanin" w:cs="B Nazanin"/>
                <w:sz w:val="22"/>
                <w:szCs w:val="22"/>
                <w:rtl/>
              </w:rPr>
              <w:t>آن‌ها براي تعمير و نصب</w:t>
            </w:r>
            <w:r w:rsidR="002055D4" w:rsidRPr="0020765D">
              <w:rPr>
                <w:rFonts w:ascii="IRNazanin" w:hAnsi="IRNazanin" w:cs="B Nazanin" w:hint="cs"/>
                <w:sz w:val="22"/>
                <w:szCs w:val="22"/>
                <w:rtl/>
              </w:rPr>
              <w:t xml:space="preserve"> و راه اندازی</w:t>
            </w:r>
            <w:r w:rsidR="003D0523" w:rsidRPr="0020765D">
              <w:rPr>
                <w:rFonts w:ascii="IRNazanin" w:hAnsi="IRNazanin" w:cs="B Nazanin"/>
                <w:sz w:val="22"/>
                <w:szCs w:val="22"/>
                <w:rtl/>
              </w:rPr>
              <w:t xml:space="preserve"> مجدد </w:t>
            </w:r>
            <w:r w:rsidR="002055D4" w:rsidRPr="0020765D">
              <w:rPr>
                <w:rFonts w:ascii="IRNazanin" w:hAnsi="IRNazanin" w:cs="B Nazanin" w:hint="cs"/>
                <w:sz w:val="22"/>
                <w:szCs w:val="22"/>
                <w:rtl/>
              </w:rPr>
              <w:t>جزو تعهدات پیمانکار است</w:t>
            </w:r>
            <w:r w:rsidR="003D0523" w:rsidRPr="0020765D">
              <w:rPr>
                <w:rFonts w:ascii="IRNazanin" w:hAnsi="IRNazanin" w:cs="B Nazanin"/>
                <w:sz w:val="22"/>
                <w:szCs w:val="22"/>
                <w:rtl/>
              </w:rPr>
              <w:t xml:space="preserve">. </w:t>
            </w:r>
          </w:p>
          <w:p w:rsidR="003D0523" w:rsidRPr="0020765D" w:rsidRDefault="00777803" w:rsidP="00DA060D">
            <w:pPr>
              <w:tabs>
                <w:tab w:val="num" w:pos="1104"/>
              </w:tabs>
              <w:spacing w:line="276" w:lineRule="auto"/>
              <w:ind w:left="136"/>
              <w:jc w:val="lowKashida"/>
              <w:rPr>
                <w:rFonts w:ascii="IRNazanin" w:hAnsi="IRNazanin" w:cs="B Nazanin"/>
                <w:sz w:val="24"/>
                <w:rtl/>
              </w:rPr>
            </w:pPr>
            <w:r w:rsidRPr="006E2346">
              <w:rPr>
                <w:rFonts w:ascii="IRNazanin" w:hAnsi="IRNazanin" w:cs="B Nazanin" w:hint="cs"/>
                <w:b/>
                <w:bCs/>
                <w:sz w:val="24"/>
                <w:rtl/>
              </w:rPr>
              <w:t>8</w:t>
            </w:r>
            <w:r w:rsidRPr="0020765D">
              <w:rPr>
                <w:rFonts w:ascii="IRNazanin" w:hAnsi="IRNazanin" w:cs="B Nazanin" w:hint="cs"/>
                <w:sz w:val="24"/>
                <w:rtl/>
              </w:rPr>
              <w:t>)</w:t>
            </w:r>
            <w:r w:rsidR="00DA060D" w:rsidRPr="0020765D">
              <w:rPr>
                <w:rFonts w:ascii="IRNazanin" w:hAnsi="IRNazanin" w:cs="B Nazanin" w:hint="cs"/>
                <w:sz w:val="24"/>
                <w:rtl/>
              </w:rPr>
              <w:t>-</w:t>
            </w:r>
            <w:r w:rsidR="00AA3FB8">
              <w:rPr>
                <w:rFonts w:ascii="IRNazanin" w:hAnsi="IRNazanin" w:cs="B Nazanin" w:hint="cs"/>
                <w:sz w:val="24"/>
                <w:rtl/>
              </w:rPr>
              <w:t xml:space="preserve"> </w:t>
            </w:r>
            <w:r w:rsidR="003D0523" w:rsidRPr="0020765D">
              <w:rPr>
                <w:rFonts w:ascii="IRNazanin" w:hAnsi="IRNazanin" w:cs="B Nazanin"/>
                <w:sz w:val="24"/>
                <w:rtl/>
              </w:rPr>
              <w:t>هرگاه كارفرما به عمليات ساختماني يا عمليات تأسیساتی كه خارج از شرايط قرارداد در ساختمان‌ها و محوطه دانشگاه نياز داشته باشد در صورت ابلاغ ناظر به پيمانكار، بايستي موارد را توسط نیروهایی به‌غیراز نیروهای معرفی‌شده به‌عنوان نیروهای نگهداری تأسیسات انجام دهد تا خللی در عملیات نگهداری تأسیسات پیش نیاید. بديهي است هزینه‌های آن با ارائه فاكتور توسط پیمانکار و پس از تائید ناظر، به‌وسیله كارفرما در وجه حساب بانکی پیمانکار پرداخت خواهد شد.</w:t>
            </w:r>
          </w:p>
          <w:p w:rsidR="003D0523" w:rsidRPr="0020765D" w:rsidRDefault="00AA3FB8" w:rsidP="005C1AF4">
            <w:pPr>
              <w:tabs>
                <w:tab w:val="num" w:pos="1104"/>
              </w:tabs>
              <w:spacing w:line="276" w:lineRule="auto"/>
              <w:ind w:left="46"/>
              <w:jc w:val="lowKashida"/>
              <w:rPr>
                <w:rStyle w:val="BookTitle"/>
                <w:rFonts w:ascii="IRNazanin" w:hAnsi="IRNazanin" w:cs="B Nazanin"/>
                <w:sz w:val="28"/>
                <w:szCs w:val="28"/>
                <w:rtl/>
                <w:lang w:bidi="fa-IR"/>
              </w:rPr>
            </w:pPr>
            <w:r>
              <w:rPr>
                <w:rFonts w:ascii="IRNazanin" w:hAnsi="IRNazanin" w:cs="B Nazanin" w:hint="cs"/>
                <w:b/>
                <w:bCs/>
                <w:sz w:val="24"/>
                <w:rtl/>
              </w:rPr>
              <w:t>9</w:t>
            </w:r>
            <w:r w:rsidR="003D0523" w:rsidRPr="0020765D">
              <w:rPr>
                <w:rFonts w:ascii="IRNazanin" w:hAnsi="IRNazanin" w:cs="B Nazanin"/>
                <w:sz w:val="28"/>
                <w:szCs w:val="28"/>
                <w:rtl/>
              </w:rPr>
              <w:t>)</w:t>
            </w:r>
            <w:r w:rsidR="00A44DCE" w:rsidRPr="0020765D">
              <w:rPr>
                <w:rFonts w:ascii="IRNazanin" w:hAnsi="IRNazanin" w:cs="B Nazanin"/>
                <w:sz w:val="24"/>
                <w:u w:val="single"/>
                <w:rtl/>
              </w:rPr>
              <w:t xml:space="preserve">تهيه </w:t>
            </w:r>
            <w:r w:rsidR="00DA060D" w:rsidRPr="0020765D">
              <w:rPr>
                <w:rFonts w:ascii="IRNazanin" w:hAnsi="IRNazanin" w:cs="B Nazanin" w:hint="cs"/>
                <w:sz w:val="24"/>
                <w:u w:val="single"/>
                <w:rtl/>
              </w:rPr>
              <w:t xml:space="preserve">و حمل </w:t>
            </w:r>
            <w:r w:rsidR="00A44DCE" w:rsidRPr="0020765D">
              <w:rPr>
                <w:rFonts w:ascii="IRNazanin" w:hAnsi="IRNazanin" w:cs="B Nazanin" w:hint="cs"/>
                <w:sz w:val="24"/>
                <w:u w:val="single"/>
                <w:rtl/>
              </w:rPr>
              <w:t>تجهیزات و</w:t>
            </w:r>
            <w:r w:rsidR="00A44DCE" w:rsidRPr="0020765D">
              <w:rPr>
                <w:rFonts w:ascii="IRNazanin" w:hAnsi="IRNazanin" w:cs="B Nazanin"/>
                <w:sz w:val="24"/>
                <w:u w:val="single"/>
                <w:rtl/>
              </w:rPr>
              <w:t>ابزاركار</w:t>
            </w:r>
            <w:r w:rsidR="00A44DCE" w:rsidRPr="0020765D">
              <w:rPr>
                <w:rFonts w:ascii="IRNazanin" w:hAnsi="IRNazanin" w:cs="B Nazanin" w:hint="cs"/>
                <w:sz w:val="24"/>
                <w:u w:val="single"/>
                <w:rtl/>
              </w:rPr>
              <w:t>،</w:t>
            </w:r>
            <w:r w:rsidR="003D0523" w:rsidRPr="0020765D">
              <w:rPr>
                <w:rFonts w:ascii="IRNazanin" w:hAnsi="IRNazanin" w:cs="B Nazanin"/>
                <w:sz w:val="24"/>
                <w:u w:val="single"/>
                <w:rtl/>
              </w:rPr>
              <w:t xml:space="preserve"> وسايل و ماشین‌آلات موردنیاز و همچنين تأمین وسايل</w:t>
            </w:r>
            <w:r w:rsidR="00A44DCE" w:rsidRPr="0020765D">
              <w:rPr>
                <w:rFonts w:ascii="IRNazanin" w:hAnsi="IRNazanin" w:cs="B Nazanin" w:hint="cs"/>
                <w:sz w:val="24"/>
                <w:u w:val="single"/>
                <w:rtl/>
              </w:rPr>
              <w:t xml:space="preserve"> اداری</w:t>
            </w:r>
            <w:r w:rsidR="003D0523" w:rsidRPr="0020765D">
              <w:rPr>
                <w:rFonts w:ascii="IRNazanin" w:hAnsi="IRNazanin" w:cs="B Nazanin"/>
                <w:sz w:val="24"/>
                <w:u w:val="single"/>
                <w:rtl/>
              </w:rPr>
              <w:t xml:space="preserve"> </w:t>
            </w:r>
            <w:r w:rsidR="00DA060D" w:rsidRPr="0020765D">
              <w:rPr>
                <w:rFonts w:ascii="IRNazanin" w:hAnsi="IRNazanin" w:cs="B Nazanin" w:hint="cs"/>
                <w:sz w:val="24"/>
                <w:u w:val="single"/>
                <w:rtl/>
              </w:rPr>
              <w:t xml:space="preserve">وبویژه  انجام خدمات تایپ و </w:t>
            </w:r>
            <w:r w:rsidR="00DA060D" w:rsidRPr="0020765D">
              <w:rPr>
                <w:rFonts w:ascii="IRNazanin" w:hAnsi="IRNazanin" w:cs="B Nazanin" w:hint="cs"/>
                <w:sz w:val="24"/>
                <w:u w:val="single"/>
                <w:rtl/>
              </w:rPr>
              <w:lastRenderedPageBreak/>
              <w:t>تکثیر</w:t>
            </w:r>
            <w:r w:rsidR="00A44DCE" w:rsidRPr="0020765D">
              <w:rPr>
                <w:rFonts w:ascii="IRNazanin" w:hAnsi="IRNazanin" w:cs="B Nazanin" w:hint="cs"/>
                <w:sz w:val="24"/>
                <w:u w:val="single"/>
                <w:rtl/>
              </w:rPr>
              <w:t>،</w:t>
            </w:r>
            <w:r w:rsidR="00DA060D" w:rsidRPr="0020765D">
              <w:rPr>
                <w:rFonts w:ascii="IRNazanin" w:hAnsi="IRNazanin" w:cs="B Nazanin" w:hint="cs"/>
                <w:sz w:val="24"/>
                <w:u w:val="single"/>
                <w:rtl/>
              </w:rPr>
              <w:t xml:space="preserve"> وامور</w:t>
            </w:r>
            <w:r w:rsidR="003D0523" w:rsidRPr="0020765D">
              <w:rPr>
                <w:rFonts w:ascii="IRNazanin" w:hAnsi="IRNazanin" w:cs="B Nazanin"/>
                <w:sz w:val="24"/>
                <w:u w:val="single"/>
                <w:rtl/>
              </w:rPr>
              <w:t xml:space="preserve">رفاهي، اياب و ذهاب و غذا </w:t>
            </w:r>
            <w:r w:rsidR="004D74FC" w:rsidRPr="0020765D">
              <w:rPr>
                <w:rFonts w:ascii="IRNazanin" w:hAnsi="IRNazanin" w:cs="B Nazanin" w:hint="cs"/>
                <w:sz w:val="24"/>
                <w:u w:val="single"/>
                <w:rtl/>
              </w:rPr>
              <w:t xml:space="preserve">ی کارکنان و کارگران شرکت </w:t>
            </w:r>
            <w:r w:rsidR="003D0523" w:rsidRPr="0020765D">
              <w:rPr>
                <w:rFonts w:ascii="IRNazanin" w:hAnsi="IRNazanin" w:cs="B Nazanin"/>
                <w:sz w:val="24"/>
                <w:u w:val="single"/>
                <w:rtl/>
              </w:rPr>
              <w:t xml:space="preserve">به عهده پيمانكار بوده و كارفرما </w:t>
            </w:r>
            <w:r w:rsidR="00A44DCE" w:rsidRPr="0020765D">
              <w:rPr>
                <w:rFonts w:ascii="IRNazanin" w:hAnsi="IRNazanin" w:cs="B Nazanin" w:hint="cs"/>
                <w:sz w:val="24"/>
                <w:u w:val="single"/>
                <w:rtl/>
              </w:rPr>
              <w:t>هیچ</w:t>
            </w:r>
            <w:r w:rsidR="003D0523" w:rsidRPr="0020765D">
              <w:rPr>
                <w:rFonts w:ascii="IRNazanin" w:hAnsi="IRNazanin" w:cs="B Nazanin"/>
                <w:sz w:val="24"/>
                <w:u w:val="single"/>
                <w:rtl/>
              </w:rPr>
              <w:t xml:space="preserve"> </w:t>
            </w:r>
            <w:r w:rsidR="00DA060D" w:rsidRPr="0020765D">
              <w:rPr>
                <w:rFonts w:ascii="IRNazanin" w:hAnsi="IRNazanin" w:cs="B Nazanin" w:hint="cs"/>
                <w:sz w:val="24"/>
                <w:u w:val="single"/>
                <w:rtl/>
              </w:rPr>
              <w:t xml:space="preserve">گونه </w:t>
            </w:r>
            <w:r w:rsidR="00A44DCE" w:rsidRPr="0020765D">
              <w:rPr>
                <w:rFonts w:ascii="IRNazanin" w:hAnsi="IRNazanin" w:cs="B Nazanin" w:hint="cs"/>
                <w:sz w:val="24"/>
                <w:u w:val="single"/>
                <w:rtl/>
              </w:rPr>
              <w:t>تعهدی</w:t>
            </w:r>
            <w:r w:rsidR="003D0523" w:rsidRPr="0020765D">
              <w:rPr>
                <w:rFonts w:ascii="IRNazanin" w:hAnsi="IRNazanin" w:cs="B Nazanin"/>
                <w:sz w:val="24"/>
                <w:u w:val="single"/>
                <w:rtl/>
              </w:rPr>
              <w:t xml:space="preserve"> ندارد. </w:t>
            </w:r>
          </w:p>
          <w:p w:rsidR="005C1AF4" w:rsidRDefault="005C1AF4" w:rsidP="00AA3FB8">
            <w:pPr>
              <w:tabs>
                <w:tab w:val="num" w:pos="1104"/>
              </w:tabs>
              <w:spacing w:line="276" w:lineRule="auto"/>
              <w:ind w:left="136"/>
              <w:jc w:val="lowKashida"/>
              <w:rPr>
                <w:rFonts w:ascii="IRNazanin" w:hAnsi="IRNazanin" w:cs="B Nazanin"/>
                <w:b/>
                <w:bCs/>
                <w:sz w:val="22"/>
                <w:szCs w:val="22"/>
                <w:rtl/>
              </w:rPr>
            </w:pPr>
            <w:r w:rsidRPr="0020765D">
              <w:rPr>
                <w:rFonts w:ascii="IRNazanin" w:hAnsi="IRNazanin" w:cs="B Nazanin" w:hint="cs"/>
                <w:b/>
                <w:bCs/>
                <w:sz w:val="22"/>
                <w:szCs w:val="22"/>
                <w:rtl/>
              </w:rPr>
              <w:t>1</w:t>
            </w:r>
            <w:r w:rsidR="00AA3FB8">
              <w:rPr>
                <w:rFonts w:ascii="IRNazanin" w:hAnsi="IRNazanin" w:cs="B Nazanin" w:hint="cs"/>
                <w:b/>
                <w:bCs/>
                <w:sz w:val="22"/>
                <w:szCs w:val="22"/>
                <w:rtl/>
              </w:rPr>
              <w:t>0</w:t>
            </w:r>
            <w:r w:rsidRPr="0020765D">
              <w:rPr>
                <w:rFonts w:ascii="IRNazanin" w:hAnsi="IRNazanin" w:cs="B Nazanin" w:hint="cs"/>
                <w:b/>
                <w:bCs/>
                <w:sz w:val="22"/>
                <w:szCs w:val="22"/>
                <w:rtl/>
              </w:rPr>
              <w:t xml:space="preserve"> ) </w:t>
            </w:r>
            <w:r w:rsidRPr="0020765D">
              <w:rPr>
                <w:rFonts w:ascii="IRNazanin" w:hAnsi="IRNazanin" w:cs="B Nazanin" w:hint="cs"/>
                <w:b/>
                <w:bCs/>
                <w:color w:val="000000"/>
                <w:sz w:val="22"/>
                <w:szCs w:val="22"/>
                <w:rtl/>
              </w:rPr>
              <w:t xml:space="preserve">در صورت </w:t>
            </w:r>
            <w:r w:rsidR="00777803" w:rsidRPr="0020765D">
              <w:rPr>
                <w:rFonts w:ascii="IRNazanin" w:hAnsi="IRNazanin" w:cs="B Nazanin" w:hint="cs"/>
                <w:b/>
                <w:bCs/>
                <w:color w:val="000000"/>
                <w:sz w:val="22"/>
                <w:szCs w:val="22"/>
                <w:rtl/>
              </w:rPr>
              <w:t>ضرورت و</w:t>
            </w:r>
            <w:r w:rsidRPr="0020765D">
              <w:rPr>
                <w:rFonts w:ascii="IRNazanin" w:hAnsi="IRNazanin" w:cs="B Nazanin" w:hint="cs"/>
                <w:b/>
                <w:bCs/>
                <w:color w:val="000000"/>
                <w:sz w:val="22"/>
                <w:szCs w:val="22"/>
                <w:rtl/>
              </w:rPr>
              <w:t>نیاز به خریدتجهیزات</w:t>
            </w:r>
            <w:r w:rsidR="003A3701" w:rsidRPr="0020765D">
              <w:rPr>
                <w:rFonts w:ascii="IRNazanin" w:hAnsi="IRNazanin" w:cs="B Nazanin" w:hint="cs"/>
                <w:b/>
                <w:bCs/>
                <w:color w:val="000000"/>
                <w:sz w:val="22"/>
                <w:szCs w:val="22"/>
                <w:rtl/>
              </w:rPr>
              <w:t xml:space="preserve"> برودتی و حرارتی</w:t>
            </w:r>
            <w:r w:rsidRPr="0020765D">
              <w:rPr>
                <w:rFonts w:ascii="IRNazanin" w:hAnsi="IRNazanin" w:cs="B Nazanin" w:hint="cs"/>
                <w:b/>
                <w:bCs/>
                <w:color w:val="000000"/>
                <w:sz w:val="22"/>
                <w:szCs w:val="22"/>
                <w:rtl/>
              </w:rPr>
              <w:t xml:space="preserve"> جدید</w:t>
            </w:r>
            <w:r w:rsidRPr="0020765D">
              <w:rPr>
                <w:rFonts w:ascii="IRNazanin" w:hAnsi="IRNazanin" w:cs="B Nazanin" w:hint="cs"/>
                <w:b/>
                <w:bCs/>
                <w:sz w:val="22"/>
                <w:szCs w:val="22"/>
                <w:rtl/>
              </w:rPr>
              <w:t xml:space="preserve">  گازی ،برقی و مکانیکی  دانشگاه  پیمانکار </w:t>
            </w:r>
            <w:r w:rsidR="00897F87">
              <w:rPr>
                <w:rFonts w:ascii="IRNazanin" w:hAnsi="IRNazanin" w:cs="B Nazanin" w:hint="cs"/>
                <w:b/>
                <w:bCs/>
                <w:sz w:val="22"/>
                <w:szCs w:val="22"/>
                <w:rtl/>
              </w:rPr>
              <w:t xml:space="preserve">می بایست با توافق و تایید </w:t>
            </w:r>
            <w:r w:rsidRPr="0020765D">
              <w:rPr>
                <w:rFonts w:ascii="IRNazanin" w:hAnsi="IRNazanin" w:cs="B Nazanin" w:hint="cs"/>
                <w:b/>
                <w:bCs/>
                <w:sz w:val="22"/>
                <w:szCs w:val="22"/>
                <w:rtl/>
              </w:rPr>
              <w:t xml:space="preserve"> کارفرما </w:t>
            </w:r>
            <w:r w:rsidR="00F640A2" w:rsidRPr="0020765D">
              <w:rPr>
                <w:rFonts w:ascii="IRNazanin" w:hAnsi="IRNazanin" w:cs="B Nazanin" w:hint="cs"/>
                <w:b/>
                <w:bCs/>
                <w:sz w:val="22"/>
                <w:szCs w:val="22"/>
                <w:rtl/>
              </w:rPr>
              <w:t xml:space="preserve">در قبال تحویل </w:t>
            </w:r>
            <w:r w:rsidRPr="0020765D">
              <w:rPr>
                <w:rFonts w:ascii="IRNazanin" w:hAnsi="IRNazanin" w:cs="B Nazanin" w:hint="cs"/>
                <w:b/>
                <w:bCs/>
                <w:sz w:val="22"/>
                <w:szCs w:val="22"/>
                <w:rtl/>
              </w:rPr>
              <w:t xml:space="preserve">  اسناد خزانه </w:t>
            </w:r>
            <w:r w:rsidR="00F640A2" w:rsidRPr="0020765D">
              <w:rPr>
                <w:rFonts w:ascii="IRNazanin" w:hAnsi="IRNazanin" w:cs="B Nazanin" w:hint="cs"/>
                <w:b/>
                <w:bCs/>
                <w:sz w:val="22"/>
                <w:szCs w:val="22"/>
                <w:rtl/>
              </w:rPr>
              <w:t>از</w:t>
            </w:r>
            <w:r w:rsidRPr="0020765D">
              <w:rPr>
                <w:rFonts w:ascii="IRNazanin" w:hAnsi="IRNazanin" w:cs="B Nazanin" w:hint="cs"/>
                <w:b/>
                <w:bCs/>
                <w:sz w:val="22"/>
                <w:szCs w:val="22"/>
                <w:rtl/>
              </w:rPr>
              <w:t xml:space="preserve"> امورمالی</w:t>
            </w:r>
            <w:r w:rsidR="00F640A2" w:rsidRPr="0020765D">
              <w:rPr>
                <w:rFonts w:ascii="IRNazanin" w:hAnsi="IRNazanin" w:cs="B Nazanin" w:hint="cs"/>
                <w:b/>
                <w:bCs/>
                <w:sz w:val="22"/>
                <w:szCs w:val="22"/>
                <w:rtl/>
              </w:rPr>
              <w:t xml:space="preserve"> دانشگاه ،</w:t>
            </w:r>
            <w:r w:rsidRPr="0020765D">
              <w:rPr>
                <w:rFonts w:ascii="IRNazanin" w:hAnsi="IRNazanin" w:cs="B Nazanin" w:hint="cs"/>
                <w:b/>
                <w:bCs/>
                <w:sz w:val="22"/>
                <w:szCs w:val="22"/>
                <w:rtl/>
              </w:rPr>
              <w:t xml:space="preserve"> اقدام به خرید و نصب آن نماید.</w:t>
            </w:r>
          </w:p>
          <w:p w:rsidR="006E2346" w:rsidRPr="0020765D" w:rsidRDefault="006E2346" w:rsidP="00AA3FB8">
            <w:pPr>
              <w:tabs>
                <w:tab w:val="num" w:pos="1104"/>
              </w:tabs>
              <w:spacing w:line="276" w:lineRule="auto"/>
              <w:ind w:left="136"/>
              <w:jc w:val="lowKashida"/>
              <w:rPr>
                <w:rStyle w:val="BookTitle"/>
                <w:rFonts w:ascii="IRNazanin" w:hAnsi="IRNazanin" w:cs="B Nazanin"/>
                <w:sz w:val="24"/>
                <w:rtl/>
                <w:lang w:bidi="fa-IR"/>
              </w:rPr>
            </w:pPr>
            <w:r>
              <w:rPr>
                <w:rStyle w:val="BookTitle"/>
                <w:rFonts w:ascii="IRNazanin" w:hAnsi="IRNazanin" w:cs="B Nazanin" w:hint="cs"/>
                <w:sz w:val="22"/>
                <w:szCs w:val="22"/>
                <w:rtl/>
              </w:rPr>
              <w:t>1</w:t>
            </w:r>
            <w:r w:rsidR="00AA3FB8">
              <w:rPr>
                <w:rStyle w:val="BookTitle"/>
                <w:rFonts w:ascii="IRNazanin" w:hAnsi="IRNazanin" w:cs="B Nazanin" w:hint="cs"/>
                <w:sz w:val="22"/>
                <w:szCs w:val="22"/>
                <w:rtl/>
              </w:rPr>
              <w:t>1</w:t>
            </w:r>
            <w:r w:rsidRPr="0020765D">
              <w:rPr>
                <w:rStyle w:val="BookTitle"/>
                <w:rFonts w:ascii="IRNazanin" w:hAnsi="IRNazanin" w:cs="B Nazanin" w:hint="cs"/>
                <w:sz w:val="22"/>
                <w:szCs w:val="22"/>
                <w:rtl/>
              </w:rPr>
              <w:t>- کارفرما می تواند در صورت ضرورت در جهت حسن اجرای این قرارداد و رعایت مقررات عمومی هرگونه شرایط اختصاصی را  که لازم بداند را به این قرارداد الحاق نماید .</w:t>
            </w:r>
          </w:p>
        </w:tc>
      </w:tr>
      <w:tr w:rsidR="00AB2B5A" w:rsidRPr="0020765D" w:rsidTr="00B64B31">
        <w:trPr>
          <w:trHeight w:val="3500"/>
        </w:trPr>
        <w:tc>
          <w:tcPr>
            <w:tcW w:w="9713" w:type="dxa"/>
          </w:tcPr>
          <w:p w:rsidR="00AB2B5A" w:rsidRPr="0020765D" w:rsidRDefault="00C36410" w:rsidP="002C2BA5">
            <w:pPr>
              <w:spacing w:line="240" w:lineRule="auto"/>
              <w:ind w:left="166"/>
              <w:rPr>
                <w:rStyle w:val="BookTitle"/>
                <w:rFonts w:ascii="IRNazanin" w:hAnsi="IRNazanin" w:cs="B Nazanin"/>
                <w:color w:val="2E74B5"/>
                <w:sz w:val="24"/>
                <w:u w:val="single"/>
                <w:rtl/>
              </w:rPr>
            </w:pPr>
            <w:r w:rsidRPr="0020765D">
              <w:rPr>
                <w:rStyle w:val="BookTitle"/>
                <w:rFonts w:ascii="IRNazanin" w:hAnsi="IRNazanin" w:cs="B Nazanin" w:hint="cs"/>
                <w:color w:val="2E74B5"/>
                <w:sz w:val="24"/>
                <w:u w:val="single"/>
                <w:rtl/>
              </w:rPr>
              <w:lastRenderedPageBreak/>
              <w:t>1</w:t>
            </w:r>
            <w:r w:rsidR="002C2BA5" w:rsidRPr="0020765D">
              <w:rPr>
                <w:rStyle w:val="BookTitle"/>
                <w:rFonts w:ascii="IRNazanin" w:hAnsi="IRNazanin" w:cs="B Nazanin" w:hint="cs"/>
                <w:color w:val="2E74B5"/>
                <w:sz w:val="24"/>
                <w:u w:val="single"/>
                <w:rtl/>
              </w:rPr>
              <w:t>5</w:t>
            </w:r>
            <w:r w:rsidR="00731CB5" w:rsidRPr="0020765D">
              <w:rPr>
                <w:rStyle w:val="BookTitle"/>
                <w:rFonts w:ascii="IRNazanin" w:hAnsi="IRNazanin" w:cs="B Nazanin"/>
                <w:color w:val="2E74B5"/>
                <w:sz w:val="24"/>
                <w:u w:val="single"/>
                <w:rtl/>
              </w:rPr>
              <w:t>-</w:t>
            </w:r>
            <w:r w:rsidR="0044787F" w:rsidRPr="0020765D">
              <w:rPr>
                <w:rStyle w:val="BookTitle"/>
                <w:rFonts w:ascii="IRNazanin" w:hAnsi="IRNazanin" w:cs="B Nazanin"/>
                <w:color w:val="2E74B5"/>
                <w:sz w:val="24"/>
                <w:u w:val="single"/>
                <w:rtl/>
              </w:rPr>
              <w:t xml:space="preserve"> </w:t>
            </w:r>
            <w:r w:rsidR="00731CB5" w:rsidRPr="0020765D">
              <w:rPr>
                <w:rStyle w:val="BookTitle"/>
                <w:rFonts w:ascii="IRNazanin" w:hAnsi="IRNazanin" w:cs="B Nazanin"/>
                <w:color w:val="2E74B5"/>
                <w:sz w:val="24"/>
                <w:u w:val="single"/>
                <w:rtl/>
              </w:rPr>
              <w:t>تعهدات کارفرما :</w:t>
            </w:r>
          </w:p>
          <w:p w:rsidR="00731CB5" w:rsidRPr="0020765D" w:rsidRDefault="00F8065A" w:rsidP="006E2346">
            <w:pPr>
              <w:spacing w:line="240" w:lineRule="auto"/>
              <w:ind w:left="166"/>
              <w:rPr>
                <w:rStyle w:val="BookTitle"/>
                <w:rFonts w:ascii="IRNazanin" w:hAnsi="IRNazanin" w:cs="B Nazanin"/>
                <w:b w:val="0"/>
                <w:bCs w:val="0"/>
                <w:sz w:val="22"/>
                <w:szCs w:val="22"/>
                <w:rtl/>
              </w:rPr>
            </w:pPr>
            <w:r w:rsidRPr="0020765D">
              <w:rPr>
                <w:rStyle w:val="BookTitle"/>
                <w:rFonts w:ascii="IRNazanin" w:hAnsi="IRNazanin" w:cs="B Nazanin" w:hint="cs"/>
                <w:sz w:val="22"/>
                <w:szCs w:val="22"/>
                <w:rtl/>
              </w:rPr>
              <w:t>1</w:t>
            </w:r>
            <w:r w:rsidR="00731CB5" w:rsidRPr="0020765D">
              <w:rPr>
                <w:rStyle w:val="BookTitle"/>
                <w:rFonts w:ascii="IRNazanin" w:hAnsi="IRNazanin" w:cs="B Nazanin"/>
                <w:sz w:val="22"/>
                <w:szCs w:val="22"/>
                <w:rtl/>
              </w:rPr>
              <w:t>-</w:t>
            </w:r>
            <w:r w:rsidR="00731CB5" w:rsidRPr="0020765D">
              <w:rPr>
                <w:rStyle w:val="BookTitle"/>
                <w:rFonts w:ascii="IRNazanin" w:hAnsi="IRNazanin" w:cs="B Nazanin"/>
                <w:b w:val="0"/>
                <w:bCs w:val="0"/>
                <w:sz w:val="22"/>
                <w:szCs w:val="22"/>
                <w:rtl/>
              </w:rPr>
              <w:t xml:space="preserve"> کارفرما متعهد است یک یا دو نفر را </w:t>
            </w:r>
            <w:r w:rsidR="00CF286E" w:rsidRPr="0020765D">
              <w:rPr>
                <w:rStyle w:val="BookTitle"/>
                <w:rFonts w:ascii="IRNazanin" w:hAnsi="IRNazanin" w:cs="B Nazanin"/>
                <w:b w:val="0"/>
                <w:bCs w:val="0"/>
                <w:sz w:val="22"/>
                <w:szCs w:val="22"/>
                <w:rtl/>
              </w:rPr>
              <w:t>به‌عنوان</w:t>
            </w:r>
            <w:r w:rsidR="00731CB5" w:rsidRPr="0020765D">
              <w:rPr>
                <w:rStyle w:val="BookTitle"/>
                <w:rFonts w:ascii="IRNazanin" w:hAnsi="IRNazanin" w:cs="B Nazanin"/>
                <w:b w:val="0"/>
                <w:bCs w:val="0"/>
                <w:sz w:val="22"/>
                <w:szCs w:val="22"/>
                <w:rtl/>
              </w:rPr>
              <w:t xml:space="preserve"> </w:t>
            </w:r>
            <w:r w:rsidR="00CF286E" w:rsidRPr="0020765D">
              <w:rPr>
                <w:rStyle w:val="BookTitle"/>
                <w:rFonts w:ascii="IRNazanin" w:hAnsi="IRNazanin" w:cs="B Nazanin"/>
                <w:b w:val="0"/>
                <w:bCs w:val="0"/>
                <w:sz w:val="22"/>
                <w:szCs w:val="22"/>
                <w:rtl/>
              </w:rPr>
              <w:t>ناظر</w:t>
            </w:r>
            <w:r w:rsidR="00731CB5" w:rsidRPr="0020765D">
              <w:rPr>
                <w:rStyle w:val="BookTitle"/>
                <w:rFonts w:ascii="IRNazanin" w:hAnsi="IRNazanin" w:cs="B Nazanin"/>
                <w:b w:val="0"/>
                <w:bCs w:val="0"/>
                <w:sz w:val="22"/>
                <w:szCs w:val="22"/>
                <w:rtl/>
              </w:rPr>
              <w:t xml:space="preserve"> قرارداد به پیمانکار طر</w:t>
            </w:r>
            <w:r w:rsidR="00A87174" w:rsidRPr="0020765D">
              <w:rPr>
                <w:rStyle w:val="BookTitle"/>
                <w:rFonts w:ascii="IRNazanin" w:hAnsi="IRNazanin" w:cs="B Nazanin" w:hint="cs"/>
                <w:b w:val="0"/>
                <w:bCs w:val="0"/>
                <w:sz w:val="22"/>
                <w:szCs w:val="22"/>
                <w:rtl/>
              </w:rPr>
              <w:t>ف</w:t>
            </w:r>
            <w:r w:rsidR="00731CB5" w:rsidRPr="0020765D">
              <w:rPr>
                <w:rStyle w:val="BookTitle"/>
                <w:rFonts w:ascii="IRNazanin" w:hAnsi="IRNazanin" w:cs="B Nazanin"/>
                <w:b w:val="0"/>
                <w:bCs w:val="0"/>
                <w:sz w:val="22"/>
                <w:szCs w:val="22"/>
                <w:rtl/>
              </w:rPr>
              <w:t xml:space="preserve"> قرارداد</w:t>
            </w:r>
            <w:r w:rsidR="00F449D6" w:rsidRPr="0020765D">
              <w:rPr>
                <w:rStyle w:val="BookTitle"/>
                <w:rFonts w:ascii="IRNazanin" w:hAnsi="IRNazanin" w:cs="B Nazanin"/>
                <w:b w:val="0"/>
                <w:bCs w:val="0"/>
                <w:sz w:val="22"/>
                <w:szCs w:val="22"/>
                <w:rtl/>
              </w:rPr>
              <w:t xml:space="preserve"> </w:t>
            </w:r>
            <w:r w:rsidR="00731CB5" w:rsidRPr="0020765D">
              <w:rPr>
                <w:rStyle w:val="BookTitle"/>
                <w:rFonts w:ascii="IRNazanin" w:hAnsi="IRNazanin" w:cs="B Nazanin"/>
                <w:b w:val="0"/>
                <w:bCs w:val="0"/>
                <w:sz w:val="22"/>
                <w:szCs w:val="22"/>
                <w:rtl/>
              </w:rPr>
              <w:t>معرفی نماید.</w:t>
            </w:r>
            <w:r w:rsidR="00C60643" w:rsidRPr="0020765D">
              <w:rPr>
                <w:rStyle w:val="BookTitle"/>
                <w:rFonts w:ascii="IRNazanin" w:hAnsi="IRNazanin" w:cs="B Nazanin"/>
                <w:b w:val="0"/>
                <w:bCs w:val="0"/>
                <w:sz w:val="22"/>
                <w:szCs w:val="22"/>
                <w:rtl/>
              </w:rPr>
              <w:t>-</w:t>
            </w:r>
            <w:r w:rsidR="00731CB5" w:rsidRPr="0020765D">
              <w:rPr>
                <w:rStyle w:val="BookTitle"/>
                <w:rFonts w:ascii="IRNazanin" w:hAnsi="IRNazanin" w:cs="B Nazanin"/>
                <w:b w:val="0"/>
                <w:bCs w:val="0"/>
                <w:sz w:val="22"/>
                <w:szCs w:val="22"/>
                <w:rtl/>
              </w:rPr>
              <w:t>كارفرما موظف است هزينه</w:t>
            </w:r>
            <w:r w:rsidR="00731CB5" w:rsidRPr="0020765D">
              <w:rPr>
                <w:rStyle w:val="BookTitle"/>
                <w:rFonts w:ascii="IRNazanin" w:hAnsi="IRNazanin" w:cs="B Nazanin"/>
                <w:b w:val="0"/>
                <w:bCs w:val="0"/>
                <w:sz w:val="22"/>
                <w:szCs w:val="22"/>
                <w:rtl/>
              </w:rPr>
              <w:softHyphen/>
              <w:t>ها</w:t>
            </w:r>
            <w:r w:rsidR="00FD5F4C" w:rsidRPr="0020765D">
              <w:rPr>
                <w:rStyle w:val="BookTitle"/>
                <w:rFonts w:ascii="IRNazanin" w:hAnsi="IRNazanin" w:cs="B Nazanin" w:hint="cs"/>
                <w:b w:val="0"/>
                <w:bCs w:val="0"/>
                <w:sz w:val="22"/>
                <w:szCs w:val="22"/>
                <w:rtl/>
              </w:rPr>
              <w:t>ی</w:t>
            </w:r>
            <w:r w:rsidR="00731CB5" w:rsidRPr="0020765D">
              <w:rPr>
                <w:rStyle w:val="BookTitle"/>
                <w:rFonts w:ascii="IRNazanin" w:hAnsi="IRNazanin" w:cs="B Nazanin"/>
                <w:b w:val="0"/>
                <w:bCs w:val="0"/>
                <w:sz w:val="22"/>
                <w:szCs w:val="22"/>
                <w:rtl/>
              </w:rPr>
              <w:t xml:space="preserve"> انجام خدمات قرارداد </w:t>
            </w:r>
            <w:r w:rsidR="00927601" w:rsidRPr="0020765D">
              <w:rPr>
                <w:rStyle w:val="BookTitle"/>
                <w:rFonts w:ascii="IRNazanin" w:hAnsi="IRNazanin" w:cs="B Nazanin"/>
                <w:b w:val="0"/>
                <w:bCs w:val="0"/>
                <w:sz w:val="22"/>
                <w:szCs w:val="22"/>
                <w:rtl/>
              </w:rPr>
              <w:t xml:space="preserve">از محل اعتبارات </w:t>
            </w:r>
            <w:r w:rsidR="00CF286E" w:rsidRPr="0020765D">
              <w:rPr>
                <w:rStyle w:val="BookTitle"/>
                <w:rFonts w:ascii="IRNazanin" w:hAnsi="IRNazanin" w:cs="B Nazanin"/>
                <w:b w:val="0"/>
                <w:bCs w:val="0"/>
                <w:sz w:val="22"/>
                <w:szCs w:val="22"/>
                <w:rtl/>
              </w:rPr>
              <w:t>تخصیص‌یافته</w:t>
            </w:r>
            <w:r w:rsidR="00927601" w:rsidRPr="0020765D">
              <w:rPr>
                <w:rStyle w:val="BookTitle"/>
                <w:rFonts w:ascii="IRNazanin" w:hAnsi="IRNazanin" w:cs="B Nazanin"/>
                <w:b w:val="0"/>
                <w:bCs w:val="0"/>
                <w:sz w:val="22"/>
                <w:szCs w:val="22"/>
                <w:rtl/>
              </w:rPr>
              <w:t xml:space="preserve">، طی </w:t>
            </w:r>
            <w:r w:rsidR="00731CB5" w:rsidRPr="0020765D">
              <w:rPr>
                <w:rStyle w:val="BookTitle"/>
                <w:rFonts w:ascii="IRNazanin" w:hAnsi="IRNazanin" w:cs="B Nazanin"/>
                <w:b w:val="0"/>
                <w:bCs w:val="0"/>
                <w:sz w:val="22"/>
                <w:szCs w:val="22"/>
                <w:rtl/>
              </w:rPr>
              <w:t xml:space="preserve">مراحل اداری حداقل </w:t>
            </w:r>
            <w:r w:rsidR="006E2346">
              <w:rPr>
                <w:rStyle w:val="BookTitle"/>
                <w:rFonts w:ascii="IRNazanin" w:hAnsi="IRNazanin" w:cs="B Nazanin" w:hint="cs"/>
                <w:b w:val="0"/>
                <w:bCs w:val="0"/>
                <w:sz w:val="22"/>
                <w:szCs w:val="22"/>
                <w:rtl/>
              </w:rPr>
              <w:t>سه</w:t>
            </w:r>
            <w:r w:rsidR="00731CB5" w:rsidRPr="0020765D">
              <w:rPr>
                <w:rStyle w:val="BookTitle"/>
                <w:rFonts w:ascii="IRNazanin" w:hAnsi="IRNazanin" w:cs="B Nazanin"/>
                <w:b w:val="0"/>
                <w:bCs w:val="0"/>
                <w:sz w:val="22"/>
                <w:szCs w:val="22"/>
                <w:rtl/>
              </w:rPr>
              <w:t xml:space="preserve"> ماه پس از انجام کار ماهانه </w:t>
            </w:r>
            <w:r w:rsidR="006D167C" w:rsidRPr="0020765D">
              <w:rPr>
                <w:rStyle w:val="BookTitle"/>
                <w:rFonts w:ascii="IRNazanin" w:hAnsi="IRNazanin" w:cs="B Nazanin" w:hint="cs"/>
                <w:b w:val="0"/>
                <w:bCs w:val="0"/>
                <w:sz w:val="22"/>
                <w:szCs w:val="22"/>
                <w:rtl/>
              </w:rPr>
              <w:t>در قبال</w:t>
            </w:r>
            <w:r w:rsidR="00731CB5" w:rsidRPr="0020765D">
              <w:rPr>
                <w:rStyle w:val="BookTitle"/>
                <w:rFonts w:ascii="IRNazanin" w:hAnsi="IRNazanin" w:cs="B Nazanin"/>
                <w:b w:val="0"/>
                <w:bCs w:val="0"/>
                <w:sz w:val="22"/>
                <w:szCs w:val="22"/>
                <w:rtl/>
              </w:rPr>
              <w:t xml:space="preserve"> </w:t>
            </w:r>
            <w:r w:rsidR="006D167C" w:rsidRPr="0020765D">
              <w:rPr>
                <w:rStyle w:val="BookTitle"/>
                <w:rFonts w:ascii="IRNazanin" w:hAnsi="IRNazanin" w:cs="B Nazanin" w:hint="cs"/>
                <w:b w:val="0"/>
                <w:bCs w:val="0"/>
                <w:sz w:val="22"/>
                <w:szCs w:val="22"/>
                <w:rtl/>
              </w:rPr>
              <w:t>ارائه صورت وضعیت تایید شده ماهانه و</w:t>
            </w:r>
            <w:r w:rsidR="00731CB5" w:rsidRPr="0020765D">
              <w:rPr>
                <w:rStyle w:val="BookTitle"/>
                <w:rFonts w:ascii="IRNazanin" w:hAnsi="IRNazanin" w:cs="B Nazanin"/>
                <w:b w:val="0"/>
                <w:bCs w:val="0"/>
                <w:sz w:val="22"/>
                <w:szCs w:val="22"/>
                <w:rtl/>
              </w:rPr>
              <w:t xml:space="preserve"> لیست پرداخت حقوق و بیمه</w:t>
            </w:r>
            <w:r w:rsidR="006D167C" w:rsidRPr="0020765D">
              <w:rPr>
                <w:rStyle w:val="BookTitle"/>
                <w:rFonts w:ascii="IRNazanin" w:hAnsi="IRNazanin" w:cs="B Nazanin" w:hint="cs"/>
                <w:b w:val="0"/>
                <w:bCs w:val="0"/>
                <w:sz w:val="22"/>
                <w:szCs w:val="22"/>
                <w:rtl/>
              </w:rPr>
              <w:t xml:space="preserve"> واریزی</w:t>
            </w:r>
            <w:r w:rsidR="00731CB5" w:rsidRPr="0020765D">
              <w:rPr>
                <w:rStyle w:val="BookTitle"/>
                <w:rFonts w:ascii="IRNazanin" w:hAnsi="IRNazanin" w:cs="B Nazanin"/>
                <w:b w:val="0"/>
                <w:bCs w:val="0"/>
                <w:sz w:val="22"/>
                <w:szCs w:val="22"/>
                <w:rtl/>
              </w:rPr>
              <w:t xml:space="preserve"> کارگران  و سایر کسورات  </w:t>
            </w:r>
            <w:r w:rsidR="006D167C" w:rsidRPr="0020765D">
              <w:rPr>
                <w:rStyle w:val="BookTitle"/>
                <w:rFonts w:ascii="IRNazanin" w:hAnsi="IRNazanin" w:cs="B Nazanin" w:hint="cs"/>
                <w:b w:val="0"/>
                <w:bCs w:val="0"/>
                <w:sz w:val="22"/>
                <w:szCs w:val="22"/>
                <w:rtl/>
              </w:rPr>
              <w:t xml:space="preserve">قانونی </w:t>
            </w:r>
            <w:r w:rsidR="00731CB5" w:rsidRPr="0020765D">
              <w:rPr>
                <w:rStyle w:val="BookTitle"/>
                <w:rFonts w:ascii="IRNazanin" w:hAnsi="IRNazanin" w:cs="B Nazanin"/>
                <w:b w:val="0"/>
                <w:bCs w:val="0"/>
                <w:sz w:val="22"/>
                <w:szCs w:val="22"/>
                <w:rtl/>
              </w:rPr>
              <w:t>و سایر مدارک مربوطه توسط پیمانکار</w:t>
            </w:r>
            <w:r w:rsidR="00E36299" w:rsidRPr="0020765D">
              <w:rPr>
                <w:rStyle w:val="BookTitle"/>
                <w:rFonts w:ascii="IRNazanin" w:hAnsi="IRNazanin" w:cs="B Nazanin"/>
                <w:b w:val="0"/>
                <w:bCs w:val="0"/>
                <w:sz w:val="22"/>
                <w:szCs w:val="22"/>
                <w:rtl/>
              </w:rPr>
              <w:t>،</w:t>
            </w:r>
            <w:r w:rsidR="00731CB5" w:rsidRPr="0020765D">
              <w:rPr>
                <w:rStyle w:val="BookTitle"/>
                <w:rFonts w:ascii="IRNazanin" w:hAnsi="IRNazanin" w:cs="B Nazanin"/>
                <w:b w:val="0"/>
                <w:bCs w:val="0"/>
                <w:sz w:val="22"/>
                <w:szCs w:val="22"/>
                <w:rtl/>
              </w:rPr>
              <w:t xml:space="preserve"> پرداخت نمايد.- </w:t>
            </w:r>
            <w:r w:rsidR="00CF286E" w:rsidRPr="0020765D">
              <w:rPr>
                <w:rStyle w:val="BookTitle"/>
                <w:rFonts w:ascii="IRNazanin" w:hAnsi="IRNazanin" w:cs="B Nazanin"/>
                <w:b w:val="0"/>
                <w:bCs w:val="0"/>
                <w:sz w:val="22"/>
                <w:szCs w:val="22"/>
                <w:rtl/>
              </w:rPr>
              <w:t>کارفرما</w:t>
            </w:r>
            <w:r w:rsidR="00731CB5" w:rsidRPr="0020765D">
              <w:rPr>
                <w:rStyle w:val="BookTitle"/>
                <w:rFonts w:ascii="IRNazanin" w:hAnsi="IRNazanin" w:cs="B Nazanin"/>
                <w:b w:val="0"/>
                <w:bCs w:val="0"/>
                <w:sz w:val="22"/>
                <w:szCs w:val="22"/>
                <w:rtl/>
              </w:rPr>
              <w:t xml:space="preserve"> متعهد است</w:t>
            </w:r>
            <w:r w:rsidR="00C625D7" w:rsidRPr="0020765D">
              <w:rPr>
                <w:rStyle w:val="BookTitle"/>
                <w:rFonts w:ascii="IRNazanin" w:hAnsi="IRNazanin" w:cs="B Nazanin"/>
                <w:b w:val="0"/>
                <w:bCs w:val="0"/>
                <w:sz w:val="22"/>
                <w:szCs w:val="22"/>
                <w:rtl/>
              </w:rPr>
              <w:t xml:space="preserve"> </w:t>
            </w:r>
            <w:r w:rsidR="00750000" w:rsidRPr="0020765D">
              <w:rPr>
                <w:rStyle w:val="BookTitle"/>
                <w:rFonts w:ascii="IRNazanin" w:hAnsi="IRNazanin" w:cs="B Nazanin"/>
                <w:b w:val="0"/>
                <w:bCs w:val="0"/>
                <w:sz w:val="22"/>
                <w:szCs w:val="22"/>
                <w:rtl/>
              </w:rPr>
              <w:t>اطلاعات لازم را جهت انج</w:t>
            </w:r>
            <w:r w:rsidR="00731CB5" w:rsidRPr="0020765D">
              <w:rPr>
                <w:rStyle w:val="BookTitle"/>
                <w:rFonts w:ascii="IRNazanin" w:hAnsi="IRNazanin" w:cs="B Nazanin"/>
                <w:b w:val="0"/>
                <w:bCs w:val="0"/>
                <w:sz w:val="22"/>
                <w:szCs w:val="22"/>
                <w:rtl/>
              </w:rPr>
              <w:t xml:space="preserve">ام قرارداد در اختیار </w:t>
            </w:r>
            <w:r w:rsidR="006D167C" w:rsidRPr="0020765D">
              <w:rPr>
                <w:rStyle w:val="BookTitle"/>
                <w:rFonts w:ascii="IRNazanin" w:hAnsi="IRNazanin" w:cs="B Nazanin" w:hint="cs"/>
                <w:b w:val="0"/>
                <w:bCs w:val="0"/>
                <w:sz w:val="22"/>
                <w:szCs w:val="22"/>
                <w:rtl/>
              </w:rPr>
              <w:t>پیمانکار</w:t>
            </w:r>
            <w:r w:rsidR="00A87174" w:rsidRPr="0020765D">
              <w:rPr>
                <w:rStyle w:val="BookTitle"/>
                <w:rFonts w:ascii="IRNazanin" w:hAnsi="IRNazanin" w:cs="B Nazanin" w:hint="cs"/>
                <w:b w:val="0"/>
                <w:bCs w:val="0"/>
                <w:sz w:val="22"/>
                <w:szCs w:val="22"/>
                <w:rtl/>
              </w:rPr>
              <w:t>،قرار دهد.</w:t>
            </w:r>
          </w:p>
          <w:p w:rsidR="00B86CDF" w:rsidRPr="0020765D" w:rsidRDefault="00F8065A" w:rsidP="00D76018">
            <w:pPr>
              <w:spacing w:line="240" w:lineRule="auto"/>
              <w:ind w:left="166"/>
              <w:rPr>
                <w:rStyle w:val="BookTitle"/>
                <w:rFonts w:ascii="IRNazanin" w:hAnsi="IRNazanin" w:cs="B Nazanin"/>
                <w:b w:val="0"/>
                <w:bCs w:val="0"/>
                <w:sz w:val="22"/>
                <w:szCs w:val="22"/>
                <w:rtl/>
              </w:rPr>
            </w:pPr>
            <w:r w:rsidRPr="0020765D">
              <w:rPr>
                <w:rStyle w:val="BookTitle"/>
                <w:rFonts w:ascii="IRNazanin" w:hAnsi="IRNazanin" w:cs="B Nazanin" w:hint="cs"/>
                <w:sz w:val="22"/>
                <w:szCs w:val="22"/>
                <w:rtl/>
              </w:rPr>
              <w:t>2</w:t>
            </w:r>
            <w:r w:rsidR="00927601" w:rsidRPr="0020765D">
              <w:rPr>
                <w:rStyle w:val="BookTitle"/>
                <w:rFonts w:ascii="IRNazanin" w:hAnsi="IRNazanin" w:cs="B Nazanin"/>
                <w:sz w:val="22"/>
                <w:szCs w:val="22"/>
                <w:rtl/>
              </w:rPr>
              <w:t>-</w:t>
            </w:r>
            <w:r w:rsidR="00927601" w:rsidRPr="0020765D">
              <w:rPr>
                <w:rStyle w:val="BookTitle"/>
                <w:rFonts w:ascii="IRNazanin" w:hAnsi="IRNazanin" w:cs="B Nazanin"/>
                <w:b w:val="0"/>
                <w:bCs w:val="0"/>
                <w:sz w:val="22"/>
                <w:szCs w:val="22"/>
                <w:rtl/>
              </w:rPr>
              <w:t xml:space="preserve">کارفرما متعهد است نسبت به </w:t>
            </w:r>
            <w:r w:rsidR="00731CB5" w:rsidRPr="0020765D">
              <w:rPr>
                <w:rStyle w:val="BookTitle"/>
                <w:rFonts w:ascii="IRNazanin" w:hAnsi="IRNazanin" w:cs="B Nazanin"/>
                <w:b w:val="0"/>
                <w:bCs w:val="0"/>
                <w:sz w:val="22"/>
                <w:szCs w:val="22"/>
                <w:rtl/>
              </w:rPr>
              <w:t>امکانات موجود  محل منا</w:t>
            </w:r>
            <w:r w:rsidR="00DC36EB" w:rsidRPr="0020765D">
              <w:rPr>
                <w:rStyle w:val="BookTitle"/>
                <w:rFonts w:ascii="IRNazanin" w:hAnsi="IRNazanin" w:cs="B Nazanin"/>
                <w:b w:val="0"/>
                <w:bCs w:val="0"/>
                <w:sz w:val="22"/>
                <w:szCs w:val="22"/>
                <w:rtl/>
              </w:rPr>
              <w:t>سبی را</w:t>
            </w:r>
            <w:r w:rsidR="00E36299" w:rsidRPr="0020765D">
              <w:rPr>
                <w:rStyle w:val="BookTitle"/>
                <w:rFonts w:ascii="IRNazanin" w:hAnsi="IRNazanin" w:cs="B Nazanin"/>
                <w:b w:val="0"/>
                <w:bCs w:val="0"/>
                <w:sz w:val="22"/>
                <w:szCs w:val="22"/>
                <w:rtl/>
              </w:rPr>
              <w:t xml:space="preserve"> </w:t>
            </w:r>
            <w:r w:rsidR="00DC36EB" w:rsidRPr="0020765D">
              <w:rPr>
                <w:rStyle w:val="BookTitle"/>
                <w:rFonts w:ascii="IRNazanin" w:hAnsi="IRNazanin" w:cs="B Nazanin"/>
                <w:b w:val="0"/>
                <w:bCs w:val="0"/>
                <w:sz w:val="22"/>
                <w:szCs w:val="22"/>
                <w:rtl/>
              </w:rPr>
              <w:t xml:space="preserve">جهت استقرار نماینده شرکت </w:t>
            </w:r>
            <w:r w:rsidR="00731CB5" w:rsidRPr="0020765D">
              <w:rPr>
                <w:rStyle w:val="BookTitle"/>
                <w:rFonts w:ascii="IRNazanin" w:hAnsi="IRNazanin" w:cs="B Nazanin"/>
                <w:b w:val="0"/>
                <w:bCs w:val="0"/>
                <w:sz w:val="22"/>
                <w:szCs w:val="22"/>
                <w:rtl/>
              </w:rPr>
              <w:t xml:space="preserve">در </w:t>
            </w:r>
            <w:r w:rsidR="00CF286E" w:rsidRPr="0020765D">
              <w:rPr>
                <w:rStyle w:val="BookTitle"/>
                <w:rFonts w:ascii="IRNazanin" w:hAnsi="IRNazanin" w:cs="B Nazanin"/>
                <w:b w:val="0"/>
                <w:bCs w:val="0"/>
                <w:sz w:val="22"/>
                <w:szCs w:val="22"/>
                <w:rtl/>
              </w:rPr>
              <w:t>مکان</w:t>
            </w:r>
            <w:r w:rsidR="00A87174" w:rsidRPr="0020765D">
              <w:rPr>
                <w:rStyle w:val="BookTitle"/>
                <w:rFonts w:ascii="IRNazanin" w:hAnsi="IRNazanin" w:cs="B Nazanin" w:hint="cs"/>
                <w:b w:val="0"/>
                <w:bCs w:val="0"/>
                <w:sz w:val="22"/>
                <w:szCs w:val="22"/>
                <w:rtl/>
              </w:rPr>
              <w:t>ها</w:t>
            </w:r>
            <w:r w:rsidR="00CF286E" w:rsidRPr="0020765D">
              <w:rPr>
                <w:rStyle w:val="BookTitle"/>
                <w:rFonts w:ascii="IRNazanin" w:hAnsi="IRNazanin" w:cs="B Nazanin"/>
                <w:b w:val="0"/>
                <w:bCs w:val="0"/>
                <w:sz w:val="22"/>
                <w:szCs w:val="22"/>
                <w:rtl/>
              </w:rPr>
              <w:t>ی</w:t>
            </w:r>
            <w:r w:rsidR="00731CB5" w:rsidRPr="0020765D">
              <w:rPr>
                <w:rStyle w:val="BookTitle"/>
                <w:rFonts w:ascii="IRNazanin" w:hAnsi="IRNazanin" w:cs="B Nazanin"/>
                <w:b w:val="0"/>
                <w:bCs w:val="0"/>
                <w:sz w:val="22"/>
                <w:szCs w:val="22"/>
                <w:rtl/>
              </w:rPr>
              <w:t xml:space="preserve"> </w:t>
            </w:r>
            <w:r w:rsidR="00CF286E" w:rsidRPr="0020765D">
              <w:rPr>
                <w:rStyle w:val="BookTitle"/>
                <w:rFonts w:ascii="IRNazanin" w:hAnsi="IRNazanin" w:cs="B Nazanin"/>
                <w:b w:val="0"/>
                <w:bCs w:val="0"/>
                <w:sz w:val="22"/>
                <w:szCs w:val="22"/>
                <w:rtl/>
              </w:rPr>
              <w:t>موردنظر دانشگاه</w:t>
            </w:r>
            <w:r w:rsidR="00C60643" w:rsidRPr="0020765D">
              <w:rPr>
                <w:rStyle w:val="BookTitle"/>
                <w:rFonts w:ascii="IRNazanin" w:hAnsi="IRNazanin" w:cs="B Nazanin"/>
                <w:b w:val="0"/>
                <w:bCs w:val="0"/>
                <w:sz w:val="22"/>
                <w:szCs w:val="22"/>
                <w:rtl/>
              </w:rPr>
              <w:t xml:space="preserve">  </w:t>
            </w:r>
            <w:r w:rsidR="00927601" w:rsidRPr="0020765D">
              <w:rPr>
                <w:rStyle w:val="BookTitle"/>
                <w:rFonts w:ascii="IRNazanin" w:hAnsi="IRNazanin" w:cs="B Nazanin"/>
                <w:b w:val="0"/>
                <w:bCs w:val="0"/>
                <w:sz w:val="22"/>
                <w:szCs w:val="22"/>
                <w:rtl/>
              </w:rPr>
              <w:t>همراه یک</w:t>
            </w:r>
            <w:r w:rsidR="00F449D6" w:rsidRPr="0020765D">
              <w:rPr>
                <w:rStyle w:val="BookTitle"/>
                <w:rFonts w:ascii="IRNazanin" w:hAnsi="IRNazanin" w:cs="B Nazanin"/>
                <w:b w:val="0"/>
                <w:bCs w:val="0"/>
                <w:sz w:val="22"/>
                <w:szCs w:val="22"/>
                <w:rtl/>
              </w:rPr>
              <w:t xml:space="preserve"> </w:t>
            </w:r>
            <w:r w:rsidR="00927601" w:rsidRPr="0020765D">
              <w:rPr>
                <w:rStyle w:val="BookTitle"/>
                <w:rFonts w:ascii="IRNazanin" w:hAnsi="IRNazanin" w:cs="B Nazanin"/>
                <w:b w:val="0"/>
                <w:bCs w:val="0"/>
                <w:sz w:val="22"/>
                <w:szCs w:val="22"/>
                <w:rtl/>
              </w:rPr>
              <w:t xml:space="preserve">خط تلفن داخلی </w:t>
            </w:r>
            <w:r w:rsidR="00731CB5" w:rsidRPr="0020765D">
              <w:rPr>
                <w:rStyle w:val="BookTitle"/>
                <w:rFonts w:ascii="IRNazanin" w:hAnsi="IRNazanin" w:cs="B Nazanin"/>
                <w:b w:val="0"/>
                <w:bCs w:val="0"/>
                <w:sz w:val="22"/>
                <w:szCs w:val="22"/>
                <w:rtl/>
              </w:rPr>
              <w:t>اختصاص دهد.(کلیه لواز</w:t>
            </w:r>
            <w:r w:rsidR="00927601" w:rsidRPr="0020765D">
              <w:rPr>
                <w:rStyle w:val="BookTitle"/>
                <w:rFonts w:ascii="IRNazanin" w:hAnsi="IRNazanin" w:cs="B Nazanin"/>
                <w:b w:val="0"/>
                <w:bCs w:val="0"/>
                <w:sz w:val="22"/>
                <w:szCs w:val="22"/>
                <w:rtl/>
              </w:rPr>
              <w:t xml:space="preserve">م و </w:t>
            </w:r>
            <w:r w:rsidR="00CF286E" w:rsidRPr="0020765D">
              <w:rPr>
                <w:rStyle w:val="BookTitle"/>
                <w:rFonts w:ascii="IRNazanin" w:hAnsi="IRNazanin" w:cs="B Nazanin"/>
                <w:b w:val="0"/>
                <w:bCs w:val="0"/>
                <w:sz w:val="22"/>
                <w:szCs w:val="22"/>
                <w:rtl/>
              </w:rPr>
              <w:t>تجهیز</w:t>
            </w:r>
            <w:r w:rsidR="00A87174" w:rsidRPr="0020765D">
              <w:rPr>
                <w:rStyle w:val="BookTitle"/>
                <w:rFonts w:ascii="IRNazanin" w:hAnsi="IRNazanin" w:cs="B Nazanin" w:hint="cs"/>
                <w:b w:val="0"/>
                <w:bCs w:val="0"/>
                <w:sz w:val="22"/>
                <w:szCs w:val="22"/>
                <w:rtl/>
              </w:rPr>
              <w:t>ات</w:t>
            </w:r>
            <w:r w:rsidR="00927601" w:rsidRPr="0020765D">
              <w:rPr>
                <w:rStyle w:val="BookTitle"/>
                <w:rFonts w:ascii="IRNazanin" w:hAnsi="IRNazanin" w:cs="B Nazanin"/>
                <w:b w:val="0"/>
                <w:bCs w:val="0"/>
                <w:sz w:val="22"/>
                <w:szCs w:val="22"/>
                <w:rtl/>
              </w:rPr>
              <w:t xml:space="preserve"> </w:t>
            </w:r>
            <w:r w:rsidR="00731CB5" w:rsidRPr="0020765D">
              <w:rPr>
                <w:rStyle w:val="BookTitle"/>
                <w:rFonts w:ascii="IRNazanin" w:hAnsi="IRNazanin" w:cs="B Nazanin"/>
                <w:b w:val="0"/>
                <w:bCs w:val="0"/>
                <w:sz w:val="22"/>
                <w:szCs w:val="22"/>
                <w:rtl/>
              </w:rPr>
              <w:t>اداری</w:t>
            </w:r>
            <w:r w:rsidR="00927601" w:rsidRPr="0020765D">
              <w:rPr>
                <w:rStyle w:val="BookTitle"/>
                <w:rFonts w:ascii="IRNazanin" w:hAnsi="IRNazanin" w:cs="B Nazanin"/>
                <w:b w:val="0"/>
                <w:bCs w:val="0"/>
                <w:sz w:val="22"/>
                <w:szCs w:val="22"/>
                <w:rtl/>
              </w:rPr>
              <w:t xml:space="preserve"> و رایانه و خدمات تایپ و تکثیر</w:t>
            </w:r>
            <w:r w:rsidR="00A87174" w:rsidRPr="0020765D">
              <w:rPr>
                <w:rStyle w:val="BookTitle"/>
                <w:rFonts w:ascii="IRNazanin" w:hAnsi="IRNazanin" w:cs="B Nazanin" w:hint="cs"/>
                <w:b w:val="0"/>
                <w:bCs w:val="0"/>
                <w:sz w:val="22"/>
                <w:szCs w:val="22"/>
                <w:rtl/>
              </w:rPr>
              <w:t xml:space="preserve"> و فکس</w:t>
            </w:r>
            <w:r w:rsidR="00680926" w:rsidRPr="0020765D">
              <w:rPr>
                <w:rStyle w:val="BookTitle"/>
                <w:rFonts w:ascii="IRNazanin" w:hAnsi="IRNazanin" w:cs="B Nazanin" w:hint="cs"/>
                <w:b w:val="0"/>
                <w:bCs w:val="0"/>
                <w:sz w:val="22"/>
                <w:szCs w:val="22"/>
                <w:rtl/>
              </w:rPr>
              <w:t xml:space="preserve"> و خدمات  اداری</w:t>
            </w:r>
            <w:r w:rsidR="00927601" w:rsidRPr="0020765D">
              <w:rPr>
                <w:rStyle w:val="BookTitle"/>
                <w:rFonts w:ascii="IRNazanin" w:hAnsi="IRNazanin" w:cs="B Nazanin"/>
                <w:b w:val="0"/>
                <w:bCs w:val="0"/>
                <w:sz w:val="22"/>
                <w:szCs w:val="22"/>
                <w:rtl/>
              </w:rPr>
              <w:t xml:space="preserve"> </w:t>
            </w:r>
            <w:r w:rsidR="00731CB5" w:rsidRPr="0020765D">
              <w:rPr>
                <w:rStyle w:val="BookTitle"/>
                <w:rFonts w:ascii="IRNazanin" w:hAnsi="IRNazanin" w:cs="B Nazanin"/>
                <w:b w:val="0"/>
                <w:bCs w:val="0"/>
                <w:sz w:val="22"/>
                <w:szCs w:val="22"/>
                <w:rtl/>
              </w:rPr>
              <w:t xml:space="preserve">نمایندگان </w:t>
            </w:r>
            <w:r w:rsidR="00680926" w:rsidRPr="0020765D">
              <w:rPr>
                <w:rStyle w:val="BookTitle"/>
                <w:rFonts w:ascii="IRNazanin" w:hAnsi="IRNazanin" w:cs="B Nazanin" w:hint="cs"/>
                <w:b w:val="0"/>
                <w:bCs w:val="0"/>
                <w:sz w:val="22"/>
                <w:szCs w:val="22"/>
                <w:rtl/>
              </w:rPr>
              <w:t xml:space="preserve"> </w:t>
            </w:r>
            <w:r w:rsidR="00CF286E" w:rsidRPr="0020765D">
              <w:rPr>
                <w:rStyle w:val="BookTitle"/>
                <w:rFonts w:ascii="IRNazanin" w:hAnsi="IRNazanin" w:cs="B Nazanin"/>
                <w:b w:val="0"/>
                <w:bCs w:val="0"/>
                <w:sz w:val="22"/>
                <w:szCs w:val="22"/>
                <w:rtl/>
              </w:rPr>
              <w:t>به عهده</w:t>
            </w:r>
            <w:r w:rsidR="00731CB5" w:rsidRPr="0020765D">
              <w:rPr>
                <w:rStyle w:val="BookTitle"/>
                <w:rFonts w:ascii="IRNazanin" w:hAnsi="IRNazanin" w:cs="B Nazanin"/>
                <w:b w:val="0"/>
                <w:bCs w:val="0"/>
                <w:sz w:val="22"/>
                <w:szCs w:val="22"/>
                <w:rtl/>
              </w:rPr>
              <w:t xml:space="preserve"> </w:t>
            </w:r>
            <w:r w:rsidR="00B86CDF" w:rsidRPr="0020765D">
              <w:rPr>
                <w:rStyle w:val="BookTitle"/>
                <w:rFonts w:ascii="IRNazanin" w:hAnsi="IRNazanin" w:cs="B Nazanin"/>
                <w:b w:val="0"/>
                <w:bCs w:val="0"/>
                <w:sz w:val="22"/>
                <w:szCs w:val="22"/>
                <w:rtl/>
              </w:rPr>
              <w:t xml:space="preserve"> پیمانکار است)</w:t>
            </w:r>
          </w:p>
          <w:p w:rsidR="00C36410" w:rsidRPr="0020765D" w:rsidRDefault="00F8065A" w:rsidP="00976D2E">
            <w:pPr>
              <w:spacing w:line="240" w:lineRule="auto"/>
              <w:ind w:left="166"/>
              <w:rPr>
                <w:rStyle w:val="BookTitle"/>
                <w:rFonts w:ascii="IRNazanin" w:hAnsi="IRNazanin" w:cs="B Nazanin"/>
                <w:b w:val="0"/>
                <w:bCs w:val="0"/>
                <w:sz w:val="22"/>
                <w:szCs w:val="22"/>
                <w:rtl/>
              </w:rPr>
            </w:pPr>
            <w:r w:rsidRPr="0020765D">
              <w:rPr>
                <w:rStyle w:val="BookTitle"/>
                <w:rFonts w:ascii="IRNazanin" w:hAnsi="IRNazanin" w:cs="B Nazanin" w:hint="cs"/>
                <w:sz w:val="22"/>
                <w:szCs w:val="22"/>
                <w:rtl/>
              </w:rPr>
              <w:t>3</w:t>
            </w:r>
            <w:r w:rsidR="00C847E7" w:rsidRPr="0020765D">
              <w:rPr>
                <w:rStyle w:val="BookTitle"/>
                <w:rFonts w:ascii="IRNazanin" w:hAnsi="IRNazanin" w:cs="B Nazanin" w:hint="cs"/>
                <w:b w:val="0"/>
                <w:bCs w:val="0"/>
                <w:sz w:val="22"/>
                <w:szCs w:val="22"/>
                <w:rtl/>
              </w:rPr>
              <w:t>-</w:t>
            </w:r>
            <w:r w:rsidR="00731CB5" w:rsidRPr="0020765D">
              <w:rPr>
                <w:rStyle w:val="BookTitle"/>
                <w:rFonts w:ascii="IRNazanin" w:hAnsi="IRNazanin" w:cs="B Nazanin"/>
                <w:b w:val="0"/>
                <w:bCs w:val="0"/>
                <w:sz w:val="22"/>
                <w:szCs w:val="22"/>
                <w:rtl/>
              </w:rPr>
              <w:t xml:space="preserve"> کارفرما متعهد است نسبت به احتساب مالیات بر </w:t>
            </w:r>
            <w:r w:rsidR="00CF286E" w:rsidRPr="0020765D">
              <w:rPr>
                <w:rStyle w:val="BookTitle"/>
                <w:rFonts w:ascii="IRNazanin" w:hAnsi="IRNazanin" w:cs="B Nazanin"/>
                <w:b w:val="0"/>
                <w:bCs w:val="0"/>
                <w:sz w:val="22"/>
                <w:szCs w:val="22"/>
                <w:rtl/>
              </w:rPr>
              <w:t>ارزش‌افزوده</w:t>
            </w:r>
            <w:r w:rsidR="00731CB5" w:rsidRPr="0020765D">
              <w:rPr>
                <w:rStyle w:val="BookTitle"/>
                <w:rFonts w:ascii="IRNazanin" w:hAnsi="IRNazanin" w:cs="B Nazanin"/>
                <w:b w:val="0"/>
                <w:bCs w:val="0"/>
                <w:sz w:val="22"/>
                <w:szCs w:val="22"/>
                <w:rtl/>
              </w:rPr>
              <w:t xml:space="preserve"> در قبال ارائه گواهینامه مربوطه</w:t>
            </w:r>
            <w:r w:rsidR="006D167C" w:rsidRPr="0020765D">
              <w:rPr>
                <w:rStyle w:val="BookTitle"/>
                <w:rFonts w:ascii="IRNazanin" w:hAnsi="IRNazanin" w:cs="B Nazanin" w:hint="cs"/>
                <w:b w:val="0"/>
                <w:bCs w:val="0"/>
                <w:sz w:val="22"/>
                <w:szCs w:val="22"/>
                <w:rtl/>
              </w:rPr>
              <w:t xml:space="preserve"> ا</w:t>
            </w:r>
            <w:r w:rsidR="006D167C" w:rsidRPr="0020765D">
              <w:rPr>
                <w:rStyle w:val="BookTitle"/>
                <w:rFonts w:ascii="IRNazanin" w:hAnsi="IRNazanin" w:cs="B Nazanin"/>
                <w:b w:val="0"/>
                <w:bCs w:val="0"/>
                <w:sz w:val="22"/>
                <w:szCs w:val="22"/>
                <w:rtl/>
              </w:rPr>
              <w:t>ز سوی پیمانکار</w:t>
            </w:r>
            <w:r w:rsidR="00976D2E" w:rsidRPr="0020765D">
              <w:rPr>
                <w:rStyle w:val="BookTitle"/>
                <w:rFonts w:ascii="IRNazanin" w:hAnsi="IRNazanin" w:cs="B Nazanin"/>
                <w:b w:val="0"/>
                <w:bCs w:val="0"/>
                <w:sz w:val="22"/>
                <w:szCs w:val="22"/>
                <w:rtl/>
              </w:rPr>
              <w:t xml:space="preserve"> اقدام  نماید.</w:t>
            </w:r>
            <w:r w:rsidR="00FD5F4C" w:rsidRPr="0020765D">
              <w:rPr>
                <w:rStyle w:val="BookTitle"/>
                <w:rFonts w:ascii="IRNazanin" w:hAnsi="IRNazanin" w:cs="B Nazanin" w:hint="cs"/>
                <w:b w:val="0"/>
                <w:bCs w:val="0"/>
                <w:sz w:val="22"/>
                <w:szCs w:val="22"/>
                <w:rtl/>
              </w:rPr>
              <w:t xml:space="preserve">                                               </w:t>
            </w:r>
            <w:r w:rsidR="00C847E7" w:rsidRPr="0020765D">
              <w:rPr>
                <w:rStyle w:val="BookTitle"/>
                <w:rFonts w:ascii="IRNazanin" w:hAnsi="IRNazanin" w:cs="B Nazanin" w:hint="cs"/>
                <w:b w:val="0"/>
                <w:bCs w:val="0"/>
                <w:sz w:val="22"/>
                <w:szCs w:val="22"/>
                <w:rtl/>
              </w:rPr>
              <w:t xml:space="preserve"> </w:t>
            </w:r>
          </w:p>
        </w:tc>
      </w:tr>
      <w:tr w:rsidR="00D81226" w:rsidRPr="0020765D" w:rsidTr="00D76018">
        <w:trPr>
          <w:trHeight w:val="4379"/>
        </w:trPr>
        <w:tc>
          <w:tcPr>
            <w:tcW w:w="9713" w:type="dxa"/>
          </w:tcPr>
          <w:p w:rsidR="00D81226" w:rsidRPr="0020765D" w:rsidRDefault="00D81226" w:rsidP="00EE4B61">
            <w:pPr>
              <w:spacing w:line="240" w:lineRule="auto"/>
              <w:ind w:left="138"/>
              <w:rPr>
                <w:rStyle w:val="BookTitle"/>
                <w:rFonts w:ascii="IRNazanin" w:hAnsi="IRNazanin" w:cs="B Nazanin"/>
                <w:color w:val="2E74B5"/>
                <w:sz w:val="24"/>
                <w:u w:val="single"/>
                <w:rtl/>
              </w:rPr>
            </w:pPr>
            <w:r w:rsidRPr="0020765D">
              <w:rPr>
                <w:rStyle w:val="BookTitle"/>
                <w:rFonts w:ascii="IRNazanin" w:hAnsi="IRNazanin" w:cs="B Nazanin" w:hint="cs"/>
                <w:color w:val="2E74B5"/>
                <w:sz w:val="24"/>
                <w:u w:val="single"/>
                <w:rtl/>
              </w:rPr>
              <w:t>1</w:t>
            </w:r>
            <w:r w:rsidR="002C2BA5" w:rsidRPr="0020765D">
              <w:rPr>
                <w:rStyle w:val="BookTitle"/>
                <w:rFonts w:ascii="IRNazanin" w:hAnsi="IRNazanin" w:cs="B Nazanin" w:hint="cs"/>
                <w:color w:val="2E74B5"/>
                <w:sz w:val="24"/>
                <w:u w:val="single"/>
                <w:rtl/>
              </w:rPr>
              <w:t>6</w:t>
            </w:r>
            <w:r w:rsidRPr="0020765D">
              <w:rPr>
                <w:rStyle w:val="BookTitle"/>
                <w:rFonts w:ascii="IRNazanin" w:hAnsi="IRNazanin" w:cs="B Nazanin"/>
                <w:color w:val="2E74B5"/>
                <w:sz w:val="24"/>
                <w:u w:val="single"/>
                <w:rtl/>
              </w:rPr>
              <w:t xml:space="preserve">- تعهدات </w:t>
            </w:r>
            <w:r w:rsidR="00576E73" w:rsidRPr="0020765D">
              <w:rPr>
                <w:rStyle w:val="BookTitle"/>
                <w:rFonts w:ascii="IRNazanin" w:hAnsi="IRNazanin" w:cs="B Nazanin" w:hint="cs"/>
                <w:color w:val="2E74B5"/>
                <w:sz w:val="24"/>
                <w:u w:val="single"/>
                <w:rtl/>
              </w:rPr>
              <w:t>پیمانکار</w:t>
            </w:r>
            <w:r w:rsidRPr="0020765D">
              <w:rPr>
                <w:rStyle w:val="BookTitle"/>
                <w:rFonts w:ascii="IRNazanin" w:hAnsi="IRNazanin" w:cs="B Nazanin"/>
                <w:color w:val="2E74B5"/>
                <w:sz w:val="24"/>
                <w:u w:val="single"/>
                <w:rtl/>
              </w:rPr>
              <w:t xml:space="preserve"> :</w:t>
            </w:r>
          </w:p>
          <w:p w:rsidR="00A36174" w:rsidRPr="0020765D" w:rsidRDefault="00777803" w:rsidP="00777803">
            <w:pPr>
              <w:spacing w:line="276" w:lineRule="auto"/>
              <w:ind w:left="318"/>
              <w:rPr>
                <w:rFonts w:ascii="IRNazanin" w:hAnsi="IRNazanin" w:cs="B Nazanin"/>
                <w:sz w:val="24"/>
                <w:rtl/>
              </w:rPr>
            </w:pPr>
            <w:r w:rsidRPr="0020765D">
              <w:rPr>
                <w:rFonts w:ascii="IRNazanin" w:hAnsi="IRNazanin" w:cs="B Nazanin" w:hint="cs"/>
                <w:b/>
                <w:bCs/>
                <w:sz w:val="22"/>
                <w:szCs w:val="22"/>
                <w:rtl/>
              </w:rPr>
              <w:t>1</w:t>
            </w:r>
            <w:r w:rsidRPr="0020765D">
              <w:rPr>
                <w:rFonts w:ascii="IRNazanin" w:hAnsi="IRNazanin" w:cs="B Nazanin" w:hint="cs"/>
                <w:sz w:val="22"/>
                <w:szCs w:val="22"/>
                <w:rtl/>
              </w:rPr>
              <w:t>-</w:t>
            </w:r>
            <w:r w:rsidR="00D84AF1" w:rsidRPr="0020765D">
              <w:rPr>
                <w:rFonts w:ascii="IRNazanin" w:hAnsi="IRNazanin" w:cs="B Nazanin"/>
                <w:sz w:val="22"/>
                <w:szCs w:val="22"/>
                <w:rtl/>
              </w:rPr>
              <w:t>پيمانكار متعهد می‌گردد به‌طور مرتب و هفتگي كليه تابلوها و قطعات متحرك در موتورخانه‌ها و رادياتورها و فن‌کوئل‌ها و</w:t>
            </w:r>
            <w:r w:rsidR="00EE4B61" w:rsidRPr="0020765D">
              <w:rPr>
                <w:rFonts w:ascii="IRNazanin" w:hAnsi="IRNazanin" w:cs="B Nazanin" w:hint="cs"/>
                <w:sz w:val="22"/>
                <w:szCs w:val="22"/>
                <w:rtl/>
              </w:rPr>
              <w:t xml:space="preserve"> </w:t>
            </w:r>
            <w:r w:rsidR="00D84AF1" w:rsidRPr="0020765D">
              <w:rPr>
                <w:rFonts w:ascii="IRNazanin" w:hAnsi="IRNazanin" w:cs="B Nazanin"/>
                <w:sz w:val="22"/>
                <w:szCs w:val="22"/>
                <w:rtl/>
              </w:rPr>
              <w:t>كولرهاي آبي</w:t>
            </w:r>
            <w:r w:rsidR="00D84AF1" w:rsidRPr="0020765D">
              <w:rPr>
                <w:rFonts w:ascii="IRNazanin" w:hAnsi="IRNazanin" w:cs="B Nazanin" w:hint="cs"/>
                <w:sz w:val="22"/>
                <w:szCs w:val="22"/>
                <w:rtl/>
              </w:rPr>
              <w:t xml:space="preserve">،پکیج های برقی و گازی ، اسپیلت ها </w:t>
            </w:r>
            <w:r w:rsidR="00D84AF1" w:rsidRPr="0020765D">
              <w:rPr>
                <w:rFonts w:ascii="IRNazanin" w:hAnsi="IRNazanin" w:cs="B Nazanin"/>
                <w:sz w:val="22"/>
                <w:szCs w:val="22"/>
                <w:rtl/>
              </w:rPr>
              <w:t>و</w:t>
            </w:r>
            <w:r w:rsidR="00D84AF1" w:rsidRPr="0020765D">
              <w:rPr>
                <w:rFonts w:ascii="IRNazanin" w:hAnsi="IRNazanin" w:cs="B Nazanin" w:hint="cs"/>
                <w:sz w:val="22"/>
                <w:szCs w:val="22"/>
                <w:rtl/>
              </w:rPr>
              <w:t xml:space="preserve">هواکش ها </w:t>
            </w:r>
            <w:r w:rsidR="00D84AF1" w:rsidRPr="0020765D">
              <w:rPr>
                <w:rFonts w:ascii="IRNazanin" w:hAnsi="IRNazanin" w:cs="B Nazanin"/>
                <w:sz w:val="22"/>
                <w:szCs w:val="22"/>
                <w:rtl/>
              </w:rPr>
              <w:t xml:space="preserve"> به‌طور خلاصه كليه تأسیسات مكانيكي و برقي</w:t>
            </w:r>
            <w:r w:rsidR="00D84AF1" w:rsidRPr="0020765D">
              <w:rPr>
                <w:rFonts w:ascii="IRNazanin" w:hAnsi="IRNazanin" w:cs="B Nazanin" w:hint="cs"/>
                <w:sz w:val="22"/>
                <w:szCs w:val="22"/>
                <w:rtl/>
              </w:rPr>
              <w:t xml:space="preserve"> حرارتی و برودتی</w:t>
            </w:r>
            <w:r w:rsidR="00D84AF1" w:rsidRPr="0020765D">
              <w:rPr>
                <w:rFonts w:ascii="IRNazanin" w:hAnsi="IRNazanin" w:cs="B Nazanin"/>
                <w:sz w:val="22"/>
                <w:szCs w:val="22"/>
                <w:rtl/>
              </w:rPr>
              <w:t xml:space="preserve"> </w:t>
            </w:r>
            <w:r w:rsidR="00CF7B66" w:rsidRPr="0020765D">
              <w:rPr>
                <w:rFonts w:ascii="IRNazanin" w:hAnsi="IRNazanin" w:cs="B Nazanin" w:hint="cs"/>
                <w:sz w:val="22"/>
                <w:szCs w:val="22"/>
                <w:rtl/>
              </w:rPr>
              <w:t>در مکانهای موضوع قرارداد</w:t>
            </w:r>
            <w:r w:rsidR="00D84AF1" w:rsidRPr="0020765D">
              <w:rPr>
                <w:rFonts w:ascii="IRNazanin" w:hAnsi="IRNazanin" w:cs="B Nazanin"/>
                <w:sz w:val="22"/>
                <w:szCs w:val="22"/>
                <w:rtl/>
              </w:rPr>
              <w:t xml:space="preserve"> را بازديد و سرویس‌های لازم را انجام دهد و گزارش‌های هفتگی </w:t>
            </w:r>
            <w:r w:rsidR="00865ADE" w:rsidRPr="0020765D">
              <w:rPr>
                <w:rFonts w:ascii="IRNazanin" w:hAnsi="IRNazanin" w:cs="B Nazanin" w:hint="cs"/>
                <w:sz w:val="22"/>
                <w:szCs w:val="22"/>
                <w:rtl/>
              </w:rPr>
              <w:t xml:space="preserve"> قابل بهره برداری بودن کلیه سیستم ها و تجهیزات </w:t>
            </w:r>
            <w:r w:rsidR="00D84AF1" w:rsidRPr="0020765D">
              <w:rPr>
                <w:rFonts w:ascii="IRNazanin" w:hAnsi="IRNazanin" w:cs="B Nazanin"/>
                <w:sz w:val="22"/>
                <w:szCs w:val="22"/>
                <w:rtl/>
              </w:rPr>
              <w:t>را به ناظر تسلیم نماید.</w:t>
            </w:r>
            <w:r w:rsidR="00D84AF1" w:rsidRPr="0020765D">
              <w:rPr>
                <w:rFonts w:ascii="IRNazanin" w:hAnsi="IRNazanin" w:cs="B Nazanin" w:hint="cs"/>
                <w:sz w:val="22"/>
                <w:szCs w:val="22"/>
                <w:rtl/>
              </w:rPr>
              <w:t>-</w:t>
            </w:r>
            <w:r w:rsidR="00865ADE" w:rsidRPr="0020765D">
              <w:rPr>
                <w:rFonts w:ascii="IRNazanin" w:hAnsi="IRNazanin" w:cs="B Nazanin" w:hint="cs"/>
                <w:sz w:val="22"/>
                <w:szCs w:val="22"/>
                <w:rtl/>
              </w:rPr>
              <w:t>لذا مسئولیت</w:t>
            </w:r>
            <w:r w:rsidR="00D84AF1" w:rsidRPr="0020765D">
              <w:rPr>
                <w:rFonts w:ascii="IRNazanin" w:hAnsi="IRNazanin" w:cs="B Nazanin"/>
                <w:sz w:val="22"/>
                <w:szCs w:val="22"/>
                <w:rtl/>
              </w:rPr>
              <w:t xml:space="preserve"> بروز حوادث و خسارت‌های احتمالي </w:t>
            </w:r>
            <w:r w:rsidR="00865ADE" w:rsidRPr="0020765D">
              <w:rPr>
                <w:rFonts w:ascii="IRNazanin" w:hAnsi="IRNazanin" w:cs="B Nazanin" w:hint="cs"/>
                <w:sz w:val="22"/>
                <w:szCs w:val="22"/>
                <w:rtl/>
              </w:rPr>
              <w:t>در</w:t>
            </w:r>
            <w:r w:rsidR="00D84AF1" w:rsidRPr="0020765D">
              <w:rPr>
                <w:rFonts w:ascii="IRNazanin" w:hAnsi="IRNazanin" w:cs="B Nazanin"/>
                <w:sz w:val="22"/>
                <w:szCs w:val="22"/>
                <w:rtl/>
              </w:rPr>
              <w:t xml:space="preserve"> وضعيت ساختمان‌ها، تأسیسات و پمپ خانه‌ها </w:t>
            </w:r>
            <w:r w:rsidR="00865ADE" w:rsidRPr="0020765D">
              <w:rPr>
                <w:rFonts w:ascii="IRNazanin" w:hAnsi="IRNazanin" w:cs="B Nazanin" w:hint="cs"/>
                <w:sz w:val="22"/>
                <w:szCs w:val="22"/>
                <w:rtl/>
              </w:rPr>
              <w:t>و هرنوع تجهیزات موضوع قرارداد</w:t>
            </w:r>
            <w:r w:rsidR="00D84AF1" w:rsidRPr="0020765D">
              <w:rPr>
                <w:rFonts w:ascii="IRNazanin" w:hAnsi="IRNazanin" w:cs="B Nazanin"/>
                <w:sz w:val="22"/>
                <w:szCs w:val="22"/>
                <w:rtl/>
              </w:rPr>
              <w:t xml:space="preserve"> </w:t>
            </w:r>
            <w:r w:rsidR="00865ADE" w:rsidRPr="0020765D">
              <w:rPr>
                <w:rFonts w:ascii="IRNazanin" w:hAnsi="IRNazanin" w:cs="B Nazanin" w:hint="cs"/>
                <w:sz w:val="22"/>
                <w:szCs w:val="22"/>
                <w:rtl/>
              </w:rPr>
              <w:t xml:space="preserve">بعهده پیمانکار خواهد بود </w:t>
            </w:r>
            <w:r w:rsidR="00D84AF1" w:rsidRPr="0020765D">
              <w:rPr>
                <w:rFonts w:ascii="IRNazanin" w:hAnsi="IRNazanin" w:cs="B Nazanin"/>
                <w:sz w:val="22"/>
                <w:szCs w:val="22"/>
                <w:rtl/>
              </w:rPr>
              <w:t xml:space="preserve"> و پیمانکار موظف</w:t>
            </w:r>
            <w:r w:rsidR="00976D2E">
              <w:rPr>
                <w:rFonts w:ascii="IRNazanin" w:hAnsi="IRNazanin" w:cs="B Nazanin" w:hint="cs"/>
                <w:sz w:val="22"/>
                <w:szCs w:val="22"/>
                <w:rtl/>
              </w:rPr>
              <w:t xml:space="preserve"> </w:t>
            </w:r>
            <w:r w:rsidR="00865ADE" w:rsidRPr="0020765D">
              <w:rPr>
                <w:rFonts w:ascii="IRNazanin" w:hAnsi="IRNazanin" w:cs="B Nazanin" w:hint="cs"/>
                <w:sz w:val="22"/>
                <w:szCs w:val="22"/>
                <w:rtl/>
              </w:rPr>
              <w:t>است ضمن</w:t>
            </w:r>
            <w:r w:rsidR="00D84AF1" w:rsidRPr="0020765D">
              <w:rPr>
                <w:rFonts w:ascii="IRNazanin" w:hAnsi="IRNazanin" w:cs="B Nazanin"/>
                <w:sz w:val="22"/>
                <w:szCs w:val="22"/>
                <w:rtl/>
              </w:rPr>
              <w:t xml:space="preserve"> </w:t>
            </w:r>
            <w:r w:rsidR="00865ADE" w:rsidRPr="0020765D">
              <w:rPr>
                <w:rFonts w:ascii="IRNazanin" w:hAnsi="IRNazanin" w:cs="B Nazanin" w:hint="cs"/>
                <w:sz w:val="22"/>
                <w:szCs w:val="22"/>
                <w:rtl/>
              </w:rPr>
              <w:t>هماهنگی</w:t>
            </w:r>
            <w:r w:rsidR="00D84AF1" w:rsidRPr="0020765D">
              <w:rPr>
                <w:rFonts w:ascii="IRNazanin" w:hAnsi="IRNazanin" w:cs="B Nazanin"/>
                <w:sz w:val="22"/>
                <w:szCs w:val="22"/>
                <w:rtl/>
              </w:rPr>
              <w:t xml:space="preserve"> موارد فوق </w:t>
            </w:r>
            <w:r w:rsidR="00865ADE" w:rsidRPr="0020765D">
              <w:rPr>
                <w:rFonts w:ascii="IRNazanin" w:hAnsi="IRNazanin" w:cs="B Nazanin" w:hint="cs"/>
                <w:sz w:val="22"/>
                <w:szCs w:val="22"/>
                <w:rtl/>
              </w:rPr>
              <w:t>با</w:t>
            </w:r>
            <w:r w:rsidR="00D84AF1" w:rsidRPr="0020765D">
              <w:rPr>
                <w:rFonts w:ascii="IRNazanin" w:hAnsi="IRNazanin" w:cs="B Nazanin"/>
                <w:sz w:val="22"/>
                <w:szCs w:val="22"/>
                <w:rtl/>
              </w:rPr>
              <w:t xml:space="preserve"> ناظر</w:t>
            </w:r>
            <w:r w:rsidR="00865ADE" w:rsidRPr="0020765D">
              <w:rPr>
                <w:rFonts w:ascii="IRNazanin" w:hAnsi="IRNazanin" w:cs="B Nazanin" w:hint="cs"/>
                <w:sz w:val="22"/>
                <w:szCs w:val="22"/>
                <w:rtl/>
              </w:rPr>
              <w:t>نسبت به تعمیر و</w:t>
            </w:r>
            <w:r w:rsidR="00CF7B66" w:rsidRPr="0020765D">
              <w:rPr>
                <w:rFonts w:ascii="IRNazanin" w:hAnsi="IRNazanin" w:cs="B Nazanin" w:hint="cs"/>
                <w:sz w:val="22"/>
                <w:szCs w:val="22"/>
                <w:rtl/>
              </w:rPr>
              <w:t xml:space="preserve">راه اندازی سریع </w:t>
            </w:r>
            <w:r w:rsidR="00865ADE" w:rsidRPr="0020765D">
              <w:rPr>
                <w:rFonts w:ascii="IRNazanin" w:hAnsi="IRNazanin" w:cs="B Nazanin" w:hint="cs"/>
                <w:sz w:val="22"/>
                <w:szCs w:val="22"/>
                <w:rtl/>
              </w:rPr>
              <w:t xml:space="preserve">آن </w:t>
            </w:r>
            <w:r w:rsidR="005F673C" w:rsidRPr="0020765D">
              <w:rPr>
                <w:rFonts w:ascii="IRNazanin" w:hAnsi="IRNazanin" w:cs="B Nazanin" w:hint="cs"/>
                <w:sz w:val="22"/>
                <w:szCs w:val="22"/>
                <w:rtl/>
              </w:rPr>
              <w:t xml:space="preserve">با </w:t>
            </w:r>
            <w:r w:rsidR="00865ADE" w:rsidRPr="0020765D">
              <w:rPr>
                <w:rFonts w:ascii="IRNazanin" w:hAnsi="IRNazanin" w:cs="B Nazanin" w:hint="cs"/>
                <w:sz w:val="22"/>
                <w:szCs w:val="22"/>
                <w:rtl/>
              </w:rPr>
              <w:t>هزینه خود جهت بهره برداری</w:t>
            </w:r>
            <w:r w:rsidR="00CF7B66" w:rsidRPr="0020765D">
              <w:rPr>
                <w:rFonts w:ascii="IRNazanin" w:hAnsi="IRNazanin" w:cs="B Nazanin" w:hint="cs"/>
                <w:sz w:val="22"/>
                <w:szCs w:val="22"/>
                <w:rtl/>
              </w:rPr>
              <w:t xml:space="preserve"> </w:t>
            </w:r>
            <w:r w:rsidR="00D84AF1" w:rsidRPr="0020765D">
              <w:rPr>
                <w:rFonts w:ascii="IRNazanin" w:hAnsi="IRNazanin" w:cs="B Nazanin"/>
                <w:sz w:val="22"/>
                <w:szCs w:val="22"/>
                <w:rtl/>
              </w:rPr>
              <w:t xml:space="preserve"> </w:t>
            </w:r>
            <w:r w:rsidR="005F673C" w:rsidRPr="0020765D">
              <w:rPr>
                <w:rFonts w:ascii="IRNazanin" w:hAnsi="IRNazanin" w:cs="B Nazanin" w:hint="cs"/>
                <w:sz w:val="22"/>
                <w:szCs w:val="22"/>
                <w:rtl/>
              </w:rPr>
              <w:t>اقدام نماید</w:t>
            </w:r>
            <w:r w:rsidR="00D84AF1" w:rsidRPr="0020765D">
              <w:rPr>
                <w:rFonts w:ascii="IRNazanin" w:hAnsi="IRNazanin" w:cs="B Nazanin"/>
                <w:szCs w:val="20"/>
                <w:rtl/>
              </w:rPr>
              <w:t>.</w:t>
            </w:r>
            <w:r w:rsidR="00865ADE" w:rsidRPr="0020765D">
              <w:rPr>
                <w:rFonts w:ascii="IRNazanin" w:hAnsi="IRNazanin" w:cs="B Nazanin" w:hint="cs"/>
                <w:sz w:val="22"/>
                <w:szCs w:val="22"/>
                <w:rtl/>
              </w:rPr>
              <w:t>.</w:t>
            </w:r>
            <w:r w:rsidR="00A36174" w:rsidRPr="0020765D">
              <w:rPr>
                <w:rFonts w:ascii="IRNazanin" w:hAnsi="IRNazanin" w:cs="B Nazanin" w:hint="cs"/>
                <w:sz w:val="22"/>
                <w:szCs w:val="22"/>
                <w:rtl/>
              </w:rPr>
              <w:t xml:space="preserve"> </w:t>
            </w:r>
            <w:r w:rsidR="00A36174" w:rsidRPr="0020765D">
              <w:rPr>
                <w:rFonts w:ascii="IRNazanin" w:hAnsi="IRNazanin" w:cs="B Nazanin"/>
                <w:sz w:val="22"/>
                <w:szCs w:val="22"/>
                <w:rtl/>
              </w:rPr>
              <w:t>پیمانکار حق هیچ‌گونه تغييري در سیستم‌های موجود را مگر با دستور كتبي كارفرما ندارد</w:t>
            </w:r>
            <w:r w:rsidR="00A36174" w:rsidRPr="0020765D">
              <w:rPr>
                <w:rFonts w:ascii="IRNazanin" w:hAnsi="IRNazanin" w:cs="B Nazanin"/>
                <w:sz w:val="24"/>
                <w:rtl/>
              </w:rPr>
              <w:t>.</w:t>
            </w:r>
          </w:p>
          <w:p w:rsidR="00CD4EA8" w:rsidRPr="0020765D" w:rsidRDefault="00D84AF1" w:rsidP="00AA3FB8">
            <w:pPr>
              <w:spacing w:line="276" w:lineRule="auto"/>
              <w:ind w:left="270"/>
              <w:rPr>
                <w:rFonts w:ascii="IRNazanin" w:hAnsi="IRNazanin" w:cs="B Nazanin"/>
                <w:sz w:val="22"/>
                <w:szCs w:val="22"/>
              </w:rPr>
            </w:pPr>
            <w:r w:rsidRPr="0020765D">
              <w:rPr>
                <w:rFonts w:ascii="IRNazanin" w:hAnsi="IRNazanin" w:cs="B Nazanin" w:hint="cs"/>
                <w:b/>
                <w:bCs/>
                <w:sz w:val="22"/>
                <w:szCs w:val="22"/>
                <w:rtl/>
              </w:rPr>
              <w:t>2</w:t>
            </w:r>
            <w:r w:rsidR="00593655" w:rsidRPr="0020765D">
              <w:rPr>
                <w:rFonts w:ascii="IRNazanin" w:hAnsi="IRNazanin" w:cs="B Nazanin" w:hint="cs"/>
                <w:b/>
                <w:bCs/>
                <w:sz w:val="22"/>
                <w:szCs w:val="22"/>
                <w:rtl/>
              </w:rPr>
              <w:t>-</w:t>
            </w:r>
            <w:r w:rsidR="00CD4EA8" w:rsidRPr="0020765D">
              <w:rPr>
                <w:rFonts w:ascii="IRNazanin" w:hAnsi="IRNazanin" w:cs="B Nazanin"/>
                <w:sz w:val="22"/>
                <w:szCs w:val="22"/>
                <w:rtl/>
              </w:rPr>
              <w:t>پيمانكار متعهد می‌گردد در مواقع لزوم به‌محض اعلان كارفرما ظرف حداكثر 4 (چهار) ساعت اقدامات لازم جهت رفع نقص و راه‌اندازی دستگاه‌ها</w:t>
            </w:r>
            <w:r w:rsidR="00AA3FB8">
              <w:rPr>
                <w:rFonts w:ascii="IRNazanin" w:hAnsi="IRNazanin" w:cs="B Nazanin" w:hint="cs"/>
                <w:sz w:val="22"/>
                <w:szCs w:val="22"/>
                <w:rtl/>
              </w:rPr>
              <w:t xml:space="preserve">موجود و جدید </w:t>
            </w:r>
            <w:r w:rsidR="00CD4EA8" w:rsidRPr="0020765D">
              <w:rPr>
                <w:rFonts w:ascii="IRNazanin" w:hAnsi="IRNazanin" w:cs="B Nazanin"/>
                <w:sz w:val="22"/>
                <w:szCs w:val="22"/>
                <w:rtl/>
              </w:rPr>
              <w:t xml:space="preserve"> را انجام دهد.</w:t>
            </w:r>
          </w:p>
          <w:p w:rsidR="00CD4EA8" w:rsidRPr="0020765D" w:rsidRDefault="00D84AF1" w:rsidP="005420C8">
            <w:pPr>
              <w:spacing w:line="276" w:lineRule="auto"/>
              <w:ind w:left="270"/>
              <w:rPr>
                <w:rFonts w:ascii="IRNazanin" w:hAnsi="IRNazanin" w:cs="B Nazanin"/>
                <w:sz w:val="22"/>
                <w:szCs w:val="22"/>
              </w:rPr>
            </w:pPr>
            <w:r w:rsidRPr="0020765D">
              <w:rPr>
                <w:rFonts w:ascii="IRNazanin" w:hAnsi="IRNazanin" w:cs="B Nazanin" w:hint="cs"/>
                <w:b/>
                <w:bCs/>
                <w:sz w:val="22"/>
                <w:szCs w:val="22"/>
                <w:rtl/>
              </w:rPr>
              <w:t>3</w:t>
            </w:r>
            <w:r w:rsidR="00593655" w:rsidRPr="0020765D">
              <w:rPr>
                <w:rFonts w:ascii="IRNazanin" w:hAnsi="IRNazanin" w:cs="B Nazanin" w:hint="cs"/>
                <w:sz w:val="22"/>
                <w:szCs w:val="22"/>
                <w:rtl/>
              </w:rPr>
              <w:t>-</w:t>
            </w:r>
            <w:r w:rsidR="00CD4EA8" w:rsidRPr="0020765D">
              <w:rPr>
                <w:rFonts w:ascii="IRNazanin" w:hAnsi="IRNazanin" w:cs="B Nazanin"/>
                <w:sz w:val="22"/>
                <w:szCs w:val="22"/>
                <w:rtl/>
              </w:rPr>
              <w:t>پیمانکار متعهد می‌شود فرم كاري را که از طرف کارفرما تهیه و ابلاغ‌شده است را به‌طور مرتب و هفتگي تنظیم و به ناظر ارائه نماید.</w:t>
            </w:r>
          </w:p>
          <w:p w:rsidR="00CD4EA8" w:rsidRPr="0020765D" w:rsidRDefault="00D84AF1" w:rsidP="00D84AF1">
            <w:pPr>
              <w:spacing w:line="276" w:lineRule="auto"/>
              <w:ind w:left="270"/>
              <w:rPr>
                <w:rFonts w:ascii="IRNazanin" w:hAnsi="IRNazanin" w:cs="B Nazanin"/>
                <w:sz w:val="22"/>
                <w:szCs w:val="22"/>
              </w:rPr>
            </w:pPr>
            <w:r w:rsidRPr="0020765D">
              <w:rPr>
                <w:rFonts w:ascii="IRNazanin" w:hAnsi="IRNazanin" w:cs="B Nazanin" w:hint="cs"/>
                <w:b/>
                <w:bCs/>
                <w:sz w:val="22"/>
                <w:szCs w:val="22"/>
                <w:rtl/>
              </w:rPr>
              <w:t>4</w:t>
            </w:r>
            <w:r w:rsidR="00593655" w:rsidRPr="0020765D">
              <w:rPr>
                <w:rFonts w:ascii="IRNazanin" w:hAnsi="IRNazanin" w:cs="B Nazanin" w:hint="cs"/>
                <w:sz w:val="22"/>
                <w:szCs w:val="22"/>
                <w:rtl/>
              </w:rPr>
              <w:t>-</w:t>
            </w:r>
            <w:r w:rsidR="00CD4EA8" w:rsidRPr="0020765D">
              <w:rPr>
                <w:rFonts w:ascii="IRNazanin" w:hAnsi="IRNazanin" w:cs="B Nazanin"/>
                <w:sz w:val="22"/>
                <w:szCs w:val="22"/>
                <w:rtl/>
              </w:rPr>
              <w:t>پيمانكار متعهد است  در صورت</w:t>
            </w:r>
            <w:r w:rsidR="006475C0" w:rsidRPr="0020765D">
              <w:rPr>
                <w:rFonts w:ascii="IRNazanin" w:hAnsi="IRNazanin" w:cs="B Nazanin" w:hint="cs"/>
                <w:sz w:val="22"/>
                <w:szCs w:val="22"/>
                <w:rtl/>
              </w:rPr>
              <w:t xml:space="preserve"> نیاز کارفرما با</w:t>
            </w:r>
            <w:r w:rsidR="00CD4EA8" w:rsidRPr="0020765D">
              <w:rPr>
                <w:rFonts w:ascii="IRNazanin" w:hAnsi="IRNazanin" w:cs="B Nazanin"/>
                <w:sz w:val="22"/>
                <w:szCs w:val="22"/>
                <w:rtl/>
              </w:rPr>
              <w:t xml:space="preserve"> </w:t>
            </w:r>
            <w:r w:rsidR="006475C0" w:rsidRPr="0020765D">
              <w:rPr>
                <w:rFonts w:ascii="IRNazanin" w:hAnsi="IRNazanin" w:cs="B Nazanin" w:hint="cs"/>
                <w:sz w:val="22"/>
                <w:szCs w:val="22"/>
                <w:rtl/>
              </w:rPr>
              <w:t>سفارش و تایید</w:t>
            </w:r>
            <w:r w:rsidR="00CD4EA8" w:rsidRPr="0020765D">
              <w:rPr>
                <w:rFonts w:ascii="IRNazanin" w:hAnsi="IRNazanin" w:cs="B Nazanin"/>
                <w:sz w:val="22"/>
                <w:szCs w:val="22"/>
                <w:rtl/>
              </w:rPr>
              <w:t xml:space="preserve"> ناظر </w:t>
            </w:r>
            <w:r w:rsidR="006475C0" w:rsidRPr="0020765D">
              <w:rPr>
                <w:rFonts w:ascii="IRNazanin" w:hAnsi="IRNazanin" w:cs="B Nazanin" w:hint="cs"/>
                <w:sz w:val="22"/>
                <w:szCs w:val="22"/>
                <w:rtl/>
              </w:rPr>
              <w:t>،</w:t>
            </w:r>
            <w:r w:rsidR="00CD4EA8" w:rsidRPr="0020765D">
              <w:rPr>
                <w:rFonts w:ascii="IRNazanin" w:hAnsi="IRNazanin" w:cs="B Nazanin"/>
                <w:sz w:val="22"/>
                <w:szCs w:val="22"/>
                <w:rtl/>
              </w:rPr>
              <w:t xml:space="preserve"> </w:t>
            </w:r>
            <w:r w:rsidR="006475C0" w:rsidRPr="0020765D">
              <w:rPr>
                <w:rFonts w:ascii="IRNazanin" w:hAnsi="IRNazanin" w:cs="B Nazanin" w:hint="cs"/>
                <w:sz w:val="22"/>
                <w:szCs w:val="22"/>
                <w:rtl/>
              </w:rPr>
              <w:t>مواد، مصالح و لوازم ضروری موضوع قرارداد</w:t>
            </w:r>
            <w:r w:rsidR="00F716FE" w:rsidRPr="0020765D">
              <w:rPr>
                <w:rFonts w:ascii="IRNazanin" w:hAnsi="IRNazanin" w:cs="B Nazanin" w:hint="cs"/>
                <w:sz w:val="22"/>
                <w:szCs w:val="22"/>
                <w:rtl/>
              </w:rPr>
              <w:t xml:space="preserve"> </w:t>
            </w:r>
            <w:r w:rsidR="006475C0" w:rsidRPr="0020765D">
              <w:rPr>
                <w:rFonts w:ascii="IRNazanin" w:hAnsi="IRNazanin" w:cs="B Nazanin" w:hint="cs"/>
                <w:sz w:val="22"/>
                <w:szCs w:val="22"/>
                <w:rtl/>
              </w:rPr>
              <w:t>را</w:t>
            </w:r>
            <w:r w:rsidR="00CD4EA8" w:rsidRPr="0020765D">
              <w:rPr>
                <w:rFonts w:ascii="IRNazanin" w:hAnsi="IRNazanin" w:cs="B Nazanin"/>
                <w:sz w:val="22"/>
                <w:szCs w:val="22"/>
                <w:rtl/>
              </w:rPr>
              <w:t xml:space="preserve"> </w:t>
            </w:r>
            <w:r w:rsidR="006475C0" w:rsidRPr="0020765D">
              <w:rPr>
                <w:rFonts w:ascii="IRNazanin" w:hAnsi="IRNazanin" w:cs="B Nazanin" w:hint="cs"/>
                <w:sz w:val="22"/>
                <w:szCs w:val="22"/>
                <w:rtl/>
              </w:rPr>
              <w:t>جهت</w:t>
            </w:r>
            <w:r w:rsidR="00CD4EA8" w:rsidRPr="0020765D">
              <w:rPr>
                <w:rFonts w:ascii="IRNazanin" w:hAnsi="IRNazanin" w:cs="B Nazanin"/>
                <w:sz w:val="22"/>
                <w:szCs w:val="22"/>
                <w:rtl/>
              </w:rPr>
              <w:t xml:space="preserve"> هرگونه عمليات تأسیساتی</w:t>
            </w:r>
            <w:r w:rsidR="006475C0" w:rsidRPr="0020765D">
              <w:rPr>
                <w:rFonts w:ascii="IRNazanin" w:hAnsi="IRNazanin" w:cs="B Nazanin" w:hint="cs"/>
                <w:sz w:val="22"/>
                <w:szCs w:val="22"/>
                <w:rtl/>
              </w:rPr>
              <w:t xml:space="preserve"> و برقی</w:t>
            </w:r>
            <w:r w:rsidR="00CD4EA8" w:rsidRPr="0020765D">
              <w:rPr>
                <w:rFonts w:ascii="IRNazanin" w:hAnsi="IRNazanin" w:cs="B Nazanin"/>
                <w:sz w:val="22"/>
                <w:szCs w:val="22"/>
                <w:rtl/>
              </w:rPr>
              <w:t xml:space="preserve"> </w:t>
            </w:r>
            <w:r w:rsidR="006475C0" w:rsidRPr="0020765D">
              <w:rPr>
                <w:rFonts w:ascii="IRNazanin" w:hAnsi="IRNazanin" w:cs="B Nazanin" w:hint="cs"/>
                <w:sz w:val="22"/>
                <w:szCs w:val="22"/>
                <w:rtl/>
              </w:rPr>
              <w:t>،</w:t>
            </w:r>
            <w:r w:rsidR="00583349" w:rsidRPr="0020765D">
              <w:rPr>
                <w:rFonts w:ascii="IRNazanin" w:hAnsi="IRNazanin" w:cs="B Nazanin"/>
                <w:sz w:val="22"/>
                <w:szCs w:val="22"/>
                <w:rtl/>
              </w:rPr>
              <w:t xml:space="preserve"> </w:t>
            </w:r>
            <w:r w:rsidR="006475C0" w:rsidRPr="0020765D">
              <w:rPr>
                <w:rFonts w:ascii="IRNazanin" w:hAnsi="IRNazanin" w:cs="B Nazanin" w:hint="cs"/>
                <w:sz w:val="22"/>
                <w:szCs w:val="22"/>
                <w:rtl/>
              </w:rPr>
              <w:t>در اسرع وقت</w:t>
            </w:r>
            <w:r w:rsidR="00CD4EA8" w:rsidRPr="0020765D">
              <w:rPr>
                <w:rFonts w:ascii="IRNazanin" w:hAnsi="IRNazanin" w:cs="B Nazanin"/>
                <w:sz w:val="22"/>
                <w:szCs w:val="22"/>
                <w:rtl/>
              </w:rPr>
              <w:t xml:space="preserve"> </w:t>
            </w:r>
            <w:r w:rsidR="00E64AAB">
              <w:rPr>
                <w:rFonts w:ascii="IRNazanin" w:hAnsi="IRNazanin" w:cs="B Nazanin" w:hint="cs"/>
                <w:sz w:val="22"/>
                <w:szCs w:val="22"/>
                <w:rtl/>
              </w:rPr>
              <w:t>خرید</w:t>
            </w:r>
            <w:r w:rsidR="00CD4EA8" w:rsidRPr="0020765D">
              <w:rPr>
                <w:rFonts w:ascii="IRNazanin" w:hAnsi="IRNazanin" w:cs="B Nazanin"/>
                <w:sz w:val="22"/>
                <w:szCs w:val="22"/>
                <w:rtl/>
              </w:rPr>
              <w:t>و</w:t>
            </w:r>
            <w:r w:rsidR="006475C0" w:rsidRPr="0020765D">
              <w:rPr>
                <w:rFonts w:ascii="IRNazanin" w:hAnsi="IRNazanin" w:cs="B Nazanin" w:hint="cs"/>
                <w:sz w:val="22"/>
                <w:szCs w:val="22"/>
                <w:rtl/>
              </w:rPr>
              <w:t xml:space="preserve">تحویل نماید </w:t>
            </w:r>
            <w:r w:rsidR="00CD4EA8" w:rsidRPr="0020765D">
              <w:rPr>
                <w:rFonts w:ascii="IRNazanin" w:hAnsi="IRNazanin" w:cs="B Nazanin"/>
                <w:sz w:val="22"/>
                <w:szCs w:val="22"/>
                <w:rtl/>
              </w:rPr>
              <w:t xml:space="preserve"> </w:t>
            </w:r>
            <w:r w:rsidR="006475C0" w:rsidRPr="0020765D">
              <w:rPr>
                <w:rFonts w:ascii="IRNazanin" w:hAnsi="IRNazanin" w:cs="B Nazanin" w:hint="cs"/>
                <w:sz w:val="22"/>
                <w:szCs w:val="22"/>
                <w:rtl/>
              </w:rPr>
              <w:t>ودر</w:t>
            </w:r>
            <w:r w:rsidR="00CD4EA8" w:rsidRPr="0020765D">
              <w:rPr>
                <w:rFonts w:ascii="IRNazanin" w:hAnsi="IRNazanin" w:cs="B Nazanin"/>
                <w:sz w:val="22"/>
                <w:szCs w:val="22"/>
                <w:rtl/>
              </w:rPr>
              <w:t xml:space="preserve"> قبال ارائه فاك</w:t>
            </w:r>
            <w:r w:rsidR="00CD4EA8" w:rsidRPr="0020765D">
              <w:rPr>
                <w:rFonts w:ascii="IRNazanin" w:hAnsi="IRNazanin" w:cs="B Nazanin" w:hint="cs"/>
                <w:sz w:val="22"/>
                <w:szCs w:val="22"/>
                <w:rtl/>
              </w:rPr>
              <w:t>تو</w:t>
            </w:r>
            <w:r w:rsidR="00CD4EA8" w:rsidRPr="0020765D">
              <w:rPr>
                <w:rFonts w:ascii="IRNazanin" w:hAnsi="IRNazanin" w:cs="B Nazanin"/>
                <w:sz w:val="22"/>
                <w:szCs w:val="22"/>
                <w:rtl/>
                <w:lang w:bidi="fa-IR"/>
              </w:rPr>
              <w:t>ر</w:t>
            </w:r>
            <w:r w:rsidR="006475C0" w:rsidRPr="0020765D">
              <w:rPr>
                <w:rFonts w:ascii="IRNazanin" w:hAnsi="IRNazanin" w:cs="B Nazanin" w:hint="cs"/>
                <w:sz w:val="22"/>
                <w:szCs w:val="22"/>
                <w:rtl/>
                <w:lang w:bidi="fa-IR"/>
              </w:rPr>
              <w:t xml:space="preserve"> معتبر</w:t>
            </w:r>
            <w:r w:rsidR="00CD4EA8" w:rsidRPr="0020765D">
              <w:rPr>
                <w:rFonts w:ascii="IRNazanin" w:hAnsi="IRNazanin" w:cs="B Nazanin"/>
                <w:sz w:val="22"/>
                <w:szCs w:val="22"/>
                <w:rtl/>
                <w:lang w:bidi="fa-IR"/>
              </w:rPr>
              <w:t xml:space="preserve"> پس از تائید ناظر،</w:t>
            </w:r>
            <w:r w:rsidR="00CD4EA8" w:rsidRPr="0020765D">
              <w:rPr>
                <w:rFonts w:ascii="IRNazanin" w:hAnsi="IRNazanin" w:cs="B Nazanin"/>
                <w:sz w:val="22"/>
                <w:szCs w:val="22"/>
                <w:rtl/>
              </w:rPr>
              <w:t xml:space="preserve"> مبلغ آن </w:t>
            </w:r>
            <w:r w:rsidRPr="0020765D">
              <w:rPr>
                <w:rFonts w:ascii="IRNazanin" w:hAnsi="IRNazanin" w:cs="B Nazanin" w:hint="cs"/>
                <w:sz w:val="22"/>
                <w:szCs w:val="22"/>
                <w:rtl/>
              </w:rPr>
              <w:t xml:space="preserve">را همراه صورت وضعیت ماهانه </w:t>
            </w:r>
            <w:r w:rsidR="00CD4EA8" w:rsidRPr="0020765D">
              <w:rPr>
                <w:rFonts w:ascii="IRNazanin" w:hAnsi="IRNazanin" w:cs="B Nazanin"/>
                <w:sz w:val="22"/>
                <w:szCs w:val="22"/>
                <w:rtl/>
              </w:rPr>
              <w:t xml:space="preserve">از </w:t>
            </w:r>
            <w:r w:rsidR="006475C0" w:rsidRPr="0020765D">
              <w:rPr>
                <w:rFonts w:ascii="IRNazanin" w:hAnsi="IRNazanin" w:cs="B Nazanin" w:hint="cs"/>
                <w:sz w:val="22"/>
                <w:szCs w:val="22"/>
                <w:rtl/>
              </w:rPr>
              <w:t xml:space="preserve">امورمالی </w:t>
            </w:r>
            <w:r w:rsidR="00CD4EA8" w:rsidRPr="0020765D">
              <w:rPr>
                <w:rFonts w:ascii="IRNazanin" w:hAnsi="IRNazanin" w:cs="B Nazanin"/>
                <w:sz w:val="22"/>
                <w:szCs w:val="22"/>
                <w:rtl/>
              </w:rPr>
              <w:t>دريافت نمايد.</w:t>
            </w:r>
          </w:p>
          <w:p w:rsidR="00CD4EA8" w:rsidRPr="0020765D" w:rsidRDefault="00D84AF1" w:rsidP="005420C8">
            <w:pPr>
              <w:spacing w:line="276" w:lineRule="auto"/>
              <w:ind w:left="270"/>
              <w:rPr>
                <w:rFonts w:ascii="IRNazanin" w:hAnsi="IRNazanin" w:cs="B Nazanin"/>
                <w:sz w:val="22"/>
                <w:szCs w:val="22"/>
              </w:rPr>
            </w:pPr>
            <w:r w:rsidRPr="0020765D">
              <w:rPr>
                <w:rFonts w:ascii="IRNazanin" w:hAnsi="IRNazanin" w:cs="B Nazanin" w:hint="cs"/>
                <w:b/>
                <w:bCs/>
                <w:sz w:val="22"/>
                <w:szCs w:val="22"/>
                <w:rtl/>
              </w:rPr>
              <w:t>5</w:t>
            </w:r>
            <w:r w:rsidR="00593655" w:rsidRPr="0020765D">
              <w:rPr>
                <w:rFonts w:ascii="IRNazanin" w:hAnsi="IRNazanin" w:cs="B Nazanin" w:hint="cs"/>
                <w:sz w:val="22"/>
                <w:szCs w:val="22"/>
                <w:rtl/>
              </w:rPr>
              <w:t>-</w:t>
            </w:r>
            <w:r w:rsidR="00CD4EA8" w:rsidRPr="0020765D">
              <w:rPr>
                <w:rFonts w:ascii="IRNazanin" w:hAnsi="IRNazanin" w:cs="B Nazanin"/>
                <w:sz w:val="22"/>
                <w:szCs w:val="22"/>
                <w:rtl/>
              </w:rPr>
              <w:t>پیمانکار می‌بایست به‌صورت ماهانه پیش‌بینی و سفارش قطعات و لوازم مورد</w:t>
            </w:r>
            <w:r w:rsidR="00A41D8F">
              <w:rPr>
                <w:rFonts w:ascii="IRNazanin" w:hAnsi="IRNazanin" w:cs="B Nazanin" w:hint="cs"/>
                <w:sz w:val="22"/>
                <w:szCs w:val="22"/>
                <w:rtl/>
              </w:rPr>
              <w:t xml:space="preserve"> </w:t>
            </w:r>
            <w:r w:rsidR="00CD4EA8" w:rsidRPr="0020765D">
              <w:rPr>
                <w:rFonts w:ascii="IRNazanin" w:hAnsi="IRNazanin" w:cs="B Nazanin"/>
                <w:sz w:val="22"/>
                <w:szCs w:val="22"/>
                <w:rtl/>
              </w:rPr>
              <w:t>نياز موضوع قرارداد را تسليم ناظر نماید.</w:t>
            </w:r>
          </w:p>
          <w:p w:rsidR="00CD4EA8" w:rsidRPr="0020765D" w:rsidRDefault="00D84AF1" w:rsidP="00A41D8F">
            <w:pPr>
              <w:spacing w:line="276" w:lineRule="auto"/>
              <w:ind w:left="270"/>
              <w:rPr>
                <w:rFonts w:ascii="IRNazanin" w:hAnsi="IRNazanin" w:cs="B Nazanin"/>
                <w:sz w:val="22"/>
                <w:szCs w:val="22"/>
              </w:rPr>
            </w:pPr>
            <w:r w:rsidRPr="0020765D">
              <w:rPr>
                <w:rFonts w:ascii="IRNazanin" w:hAnsi="IRNazanin" w:cs="B Nazanin" w:hint="cs"/>
                <w:b/>
                <w:bCs/>
                <w:sz w:val="22"/>
                <w:szCs w:val="22"/>
                <w:rtl/>
              </w:rPr>
              <w:t>6</w:t>
            </w:r>
            <w:r w:rsidR="00593655" w:rsidRPr="0020765D">
              <w:rPr>
                <w:rFonts w:ascii="IRNazanin" w:hAnsi="IRNazanin" w:cs="B Nazanin" w:hint="cs"/>
                <w:sz w:val="22"/>
                <w:szCs w:val="22"/>
                <w:rtl/>
              </w:rPr>
              <w:t>-</w:t>
            </w:r>
            <w:r w:rsidR="00CD4EA8" w:rsidRPr="0020765D">
              <w:rPr>
                <w:rFonts w:ascii="IRNazanin" w:hAnsi="IRNazanin" w:cs="B Nazanin"/>
                <w:sz w:val="22"/>
                <w:szCs w:val="22"/>
                <w:rtl/>
              </w:rPr>
              <w:t xml:space="preserve">پيمانكار متعهد است كليه تعميرات مكانيكي را به‌وسیله یک نفر به‌عنوان تکنسین </w:t>
            </w:r>
            <w:r w:rsidR="00E51679" w:rsidRPr="0020765D">
              <w:rPr>
                <w:rFonts w:ascii="IRNazanin" w:hAnsi="IRNazanin" w:cs="B Nazanin" w:hint="cs"/>
                <w:sz w:val="22"/>
                <w:szCs w:val="22"/>
                <w:rtl/>
              </w:rPr>
              <w:t xml:space="preserve">تاسیسات </w:t>
            </w:r>
            <w:r w:rsidR="00CD4EA8" w:rsidRPr="0020765D">
              <w:rPr>
                <w:rFonts w:ascii="IRNazanin" w:hAnsi="IRNazanin" w:cs="B Nazanin"/>
                <w:sz w:val="22"/>
                <w:szCs w:val="22"/>
                <w:rtl/>
              </w:rPr>
              <w:t>مکانیک</w:t>
            </w:r>
            <w:r w:rsidR="00E51679" w:rsidRPr="0020765D">
              <w:rPr>
                <w:rFonts w:ascii="IRNazanin" w:hAnsi="IRNazanin" w:cs="B Nazanin" w:hint="cs"/>
                <w:sz w:val="22"/>
                <w:szCs w:val="22"/>
                <w:rtl/>
              </w:rPr>
              <w:t>ی،</w:t>
            </w:r>
            <w:r w:rsidR="00CD4EA8" w:rsidRPr="0020765D">
              <w:rPr>
                <w:rFonts w:ascii="IRNazanin" w:hAnsi="IRNazanin" w:cs="B Nazanin"/>
                <w:sz w:val="22"/>
                <w:szCs w:val="22"/>
                <w:rtl/>
              </w:rPr>
              <w:t xml:space="preserve"> و الكتريكي را به‌وسیله یک نفر به‌عنوان تکنسین برق باتجربه کافی درزمینه نگهداری تأسیسات و با توجه به موضوع قرارداد انجام دهد.</w:t>
            </w:r>
          </w:p>
          <w:p w:rsidR="00CD4EA8" w:rsidRPr="0020765D" w:rsidRDefault="00D84AF1" w:rsidP="00E64AAB">
            <w:pPr>
              <w:spacing w:line="276" w:lineRule="auto"/>
              <w:ind w:left="270"/>
              <w:rPr>
                <w:rFonts w:ascii="IRNazanin" w:hAnsi="IRNazanin" w:cs="B Nazanin"/>
                <w:sz w:val="22"/>
                <w:szCs w:val="22"/>
                <w:rtl/>
                <w:lang w:bidi="fa-IR"/>
              </w:rPr>
            </w:pPr>
            <w:r w:rsidRPr="0020765D">
              <w:rPr>
                <w:rFonts w:ascii="IRNazanin" w:hAnsi="IRNazanin" w:cs="B Nazanin" w:hint="cs"/>
                <w:b/>
                <w:bCs/>
                <w:sz w:val="22"/>
                <w:szCs w:val="22"/>
                <w:rtl/>
              </w:rPr>
              <w:t>7</w:t>
            </w:r>
            <w:r w:rsidR="00593655" w:rsidRPr="0020765D">
              <w:rPr>
                <w:rFonts w:ascii="IRNazanin" w:hAnsi="IRNazanin" w:cs="B Nazanin" w:hint="cs"/>
                <w:sz w:val="22"/>
                <w:szCs w:val="22"/>
                <w:rtl/>
              </w:rPr>
              <w:t>-</w:t>
            </w:r>
            <w:r w:rsidR="00CD4EA8" w:rsidRPr="0020765D">
              <w:rPr>
                <w:rFonts w:ascii="IRNazanin" w:hAnsi="IRNazanin" w:cs="B Nazanin"/>
                <w:sz w:val="22"/>
                <w:szCs w:val="22"/>
                <w:rtl/>
              </w:rPr>
              <w:t xml:space="preserve">پيمانكار متعهد است در </w:t>
            </w:r>
            <w:r w:rsidR="00A41D8F">
              <w:rPr>
                <w:rFonts w:ascii="IRNazanin" w:hAnsi="IRNazanin" w:cs="B Nazanin" w:hint="cs"/>
                <w:sz w:val="22"/>
                <w:szCs w:val="22"/>
                <w:rtl/>
              </w:rPr>
              <w:t>ا</w:t>
            </w:r>
            <w:r w:rsidR="00CD4EA8" w:rsidRPr="0020765D">
              <w:rPr>
                <w:rFonts w:ascii="IRNazanin" w:hAnsi="IRNazanin" w:cs="B Nazanin"/>
                <w:sz w:val="22"/>
                <w:szCs w:val="22"/>
                <w:rtl/>
              </w:rPr>
              <w:t>جرای مفاد این قرارداد علاوه بر تأمین ايمني لازم در كارگاه براي كارگران، وسایل ايمني و حفاظتي لازم را تهيه و در اختيار افراد حاضر در كارگاه قرار دهد و کلیه شرایط، مقررات و نکات ایمنی و حفاظتی را رعایت نماید. بديهي است مسئوليت كليه حوادث و سوانح احتمالي در حين عمليات از قبيل سقوط، برق‌گرفتگی و غيره و عواقب و اثرات ناشي از آن از قبیل سوختگی، نقص عضو کارگران و غیره به عهده پيمانكار بوده و كارفرما هیچ‌گونه مسئوليتي در اين خصوص ندارد.</w:t>
            </w:r>
          </w:p>
          <w:p w:rsidR="009E4E71" w:rsidRPr="0020765D" w:rsidRDefault="00D84AF1" w:rsidP="00692A65">
            <w:pPr>
              <w:spacing w:line="276" w:lineRule="auto"/>
              <w:ind w:left="270"/>
              <w:rPr>
                <w:rFonts w:ascii="IRNazanin" w:hAnsi="IRNazanin" w:cs="B Nazanin"/>
                <w:sz w:val="22"/>
                <w:szCs w:val="22"/>
                <w:rtl/>
              </w:rPr>
            </w:pPr>
            <w:r w:rsidRPr="0020765D">
              <w:rPr>
                <w:rFonts w:ascii="IRNazanin" w:hAnsi="IRNazanin" w:cs="B Nazanin" w:hint="cs"/>
                <w:b/>
                <w:bCs/>
                <w:sz w:val="22"/>
                <w:szCs w:val="22"/>
                <w:rtl/>
              </w:rPr>
              <w:t>8</w:t>
            </w:r>
            <w:r w:rsidR="00593655" w:rsidRPr="0020765D">
              <w:rPr>
                <w:rFonts w:ascii="IRNazanin" w:hAnsi="IRNazanin" w:cs="B Nazanin" w:hint="cs"/>
                <w:sz w:val="22"/>
                <w:szCs w:val="22"/>
                <w:rtl/>
              </w:rPr>
              <w:t>-</w:t>
            </w:r>
            <w:r w:rsidR="00CD4EA8" w:rsidRPr="0020765D">
              <w:rPr>
                <w:rFonts w:ascii="IRNazanin" w:hAnsi="IRNazanin" w:cs="B Nazanin"/>
                <w:sz w:val="22"/>
                <w:szCs w:val="22"/>
                <w:rtl/>
              </w:rPr>
              <w:t>پيمانكار می‌بایست دائماً (24 ساعته) افراد كافي، فني، وا</w:t>
            </w:r>
            <w:r w:rsidR="005527FA" w:rsidRPr="0020765D">
              <w:rPr>
                <w:rFonts w:ascii="IRNazanin" w:hAnsi="IRNazanin" w:cs="B Nazanin"/>
                <w:sz w:val="22"/>
                <w:szCs w:val="22"/>
                <w:rtl/>
              </w:rPr>
              <w:t xml:space="preserve">جد شرايط و مجرب که دارای </w:t>
            </w:r>
            <w:r w:rsidR="005527FA" w:rsidRPr="0020765D">
              <w:rPr>
                <w:rFonts w:ascii="IRNazanin" w:hAnsi="IRNazanin" w:cs="B Nazanin" w:hint="cs"/>
                <w:sz w:val="22"/>
                <w:szCs w:val="22"/>
                <w:rtl/>
              </w:rPr>
              <w:t>مدارک ت</w:t>
            </w:r>
            <w:r w:rsidR="00CD4EA8" w:rsidRPr="0020765D">
              <w:rPr>
                <w:rFonts w:ascii="IRNazanin" w:hAnsi="IRNazanin" w:cs="B Nazanin"/>
                <w:sz w:val="22"/>
                <w:szCs w:val="22"/>
                <w:rtl/>
              </w:rPr>
              <w:t>خصص</w:t>
            </w:r>
            <w:r w:rsidR="005527FA" w:rsidRPr="0020765D">
              <w:rPr>
                <w:rFonts w:ascii="IRNazanin" w:hAnsi="IRNazanin" w:cs="B Nazanin" w:hint="cs"/>
                <w:sz w:val="22"/>
                <w:szCs w:val="22"/>
                <w:rtl/>
              </w:rPr>
              <w:t xml:space="preserve"> و تجربه کافی</w:t>
            </w:r>
            <w:r w:rsidR="00CD4EA8" w:rsidRPr="0020765D">
              <w:rPr>
                <w:rFonts w:ascii="IRNazanin" w:hAnsi="IRNazanin" w:cs="B Nazanin"/>
                <w:sz w:val="22"/>
                <w:szCs w:val="22"/>
                <w:rtl/>
              </w:rPr>
              <w:t xml:space="preserve"> و </w:t>
            </w:r>
            <w:r w:rsidR="005527FA" w:rsidRPr="0020765D">
              <w:rPr>
                <w:rFonts w:ascii="IRNazanin" w:hAnsi="IRNazanin" w:cs="B Nazanin" w:hint="cs"/>
                <w:sz w:val="22"/>
                <w:szCs w:val="22"/>
                <w:rtl/>
              </w:rPr>
              <w:t>ماهر</w:t>
            </w:r>
            <w:r w:rsidR="00CD4EA8" w:rsidRPr="0020765D">
              <w:rPr>
                <w:rFonts w:ascii="IRNazanin" w:hAnsi="IRNazanin" w:cs="B Nazanin"/>
                <w:sz w:val="22"/>
                <w:szCs w:val="22"/>
                <w:rtl/>
              </w:rPr>
              <w:t>باشند</w:t>
            </w:r>
            <w:r w:rsidR="00CD4EA8" w:rsidRPr="0020765D">
              <w:rPr>
                <w:rFonts w:ascii="IRNazanin" w:hAnsi="IRNazanin" w:cs="B Nazanin"/>
                <w:sz w:val="22"/>
                <w:szCs w:val="22"/>
              </w:rPr>
              <w:t>)</w:t>
            </w:r>
            <w:r w:rsidR="00CD4EA8" w:rsidRPr="0020765D">
              <w:rPr>
                <w:rFonts w:ascii="IRNazanin" w:hAnsi="IRNazanin" w:cs="B Nazanin"/>
                <w:sz w:val="22"/>
                <w:szCs w:val="22"/>
                <w:rtl/>
                <w:lang w:bidi="fa-IR"/>
              </w:rPr>
              <w:t>طبق لیست پیوست)</w:t>
            </w:r>
            <w:r w:rsidR="00CD4EA8" w:rsidRPr="0020765D">
              <w:rPr>
                <w:rFonts w:ascii="IRNazanin" w:hAnsi="IRNazanin" w:cs="B Nazanin"/>
                <w:sz w:val="22"/>
                <w:szCs w:val="22"/>
                <w:rtl/>
              </w:rPr>
              <w:t xml:space="preserve"> </w:t>
            </w:r>
            <w:r w:rsidR="005527FA" w:rsidRPr="0020765D">
              <w:rPr>
                <w:rFonts w:ascii="IRNazanin" w:hAnsi="IRNazanin" w:cs="B Nazanin" w:hint="cs"/>
                <w:sz w:val="22"/>
                <w:szCs w:val="22"/>
                <w:rtl/>
              </w:rPr>
              <w:t>جهت انجام موضوع قرارداد با تایید ناظر بکارگمارد.</w:t>
            </w:r>
          </w:p>
          <w:p w:rsidR="00692A65" w:rsidRPr="0020765D" w:rsidRDefault="00692A65" w:rsidP="005527FA">
            <w:pPr>
              <w:spacing w:line="276" w:lineRule="auto"/>
              <w:ind w:left="270"/>
              <w:rPr>
                <w:rFonts w:ascii="IRNazanin" w:hAnsi="IRNazanin" w:cs="B Nazanin"/>
                <w:sz w:val="22"/>
                <w:szCs w:val="22"/>
                <w:rtl/>
              </w:rPr>
            </w:pPr>
            <w:r w:rsidRPr="0020765D">
              <w:rPr>
                <w:rFonts w:ascii="IRNazanin" w:hAnsi="IRNazanin" w:cs="B Nazanin" w:hint="cs"/>
                <w:sz w:val="22"/>
                <w:szCs w:val="22"/>
                <w:rtl/>
              </w:rPr>
              <w:t xml:space="preserve">پیمانکار می بایست </w:t>
            </w:r>
            <w:r w:rsidR="00CD4EA8" w:rsidRPr="0020765D">
              <w:rPr>
                <w:rFonts w:ascii="IRNazanin" w:hAnsi="IRNazanin" w:cs="B Nazanin"/>
                <w:sz w:val="22"/>
                <w:szCs w:val="22"/>
                <w:rtl/>
              </w:rPr>
              <w:t xml:space="preserve"> </w:t>
            </w:r>
            <w:r w:rsidR="00896EB0" w:rsidRPr="0020765D">
              <w:rPr>
                <w:rFonts w:ascii="IRNazanin" w:hAnsi="IRNazanin" w:cs="B Nazanin" w:hint="cs"/>
                <w:sz w:val="22"/>
                <w:szCs w:val="22"/>
                <w:rtl/>
              </w:rPr>
              <w:t>،</w:t>
            </w:r>
            <w:r w:rsidRPr="0020765D">
              <w:rPr>
                <w:rFonts w:ascii="IRNazanin" w:hAnsi="IRNazanin" w:cs="B Nazanin" w:hint="cs"/>
                <w:sz w:val="22"/>
                <w:szCs w:val="22"/>
                <w:rtl/>
              </w:rPr>
              <w:t>لیستی از</w:t>
            </w:r>
            <w:r w:rsidR="00CD4EA8" w:rsidRPr="0020765D">
              <w:rPr>
                <w:rFonts w:ascii="IRNazanin" w:hAnsi="IRNazanin" w:cs="B Nazanin"/>
                <w:sz w:val="22"/>
                <w:szCs w:val="22"/>
                <w:rtl/>
              </w:rPr>
              <w:t>کامل‌ترین امكانات، تجهيزات و ابزار</w:t>
            </w:r>
            <w:r w:rsidRPr="0020765D">
              <w:rPr>
                <w:rFonts w:ascii="IRNazanin" w:hAnsi="IRNazanin" w:cs="B Nazanin" w:hint="cs"/>
                <w:sz w:val="22"/>
                <w:szCs w:val="22"/>
                <w:rtl/>
              </w:rPr>
              <w:t xml:space="preserve">آلات </w:t>
            </w:r>
            <w:r w:rsidR="00CD4EA8" w:rsidRPr="0020765D">
              <w:rPr>
                <w:rFonts w:ascii="IRNazanin" w:hAnsi="IRNazanin" w:cs="B Nazanin"/>
                <w:sz w:val="22"/>
                <w:szCs w:val="22"/>
                <w:rtl/>
              </w:rPr>
              <w:t xml:space="preserve"> موردنیاز جهت انجام عمليات قرارداد در دانشگاه </w:t>
            </w:r>
            <w:r w:rsidR="00896EB0" w:rsidRPr="0020765D">
              <w:rPr>
                <w:rFonts w:ascii="IRNazanin" w:hAnsi="IRNazanin" w:cs="B Nazanin" w:hint="cs"/>
                <w:sz w:val="22"/>
                <w:szCs w:val="22"/>
                <w:rtl/>
              </w:rPr>
              <w:t>را</w:t>
            </w:r>
            <w:r w:rsidRPr="0020765D">
              <w:rPr>
                <w:rFonts w:ascii="IRNazanin" w:hAnsi="IRNazanin" w:cs="B Nazanin" w:hint="cs"/>
                <w:sz w:val="22"/>
                <w:szCs w:val="22"/>
                <w:rtl/>
              </w:rPr>
              <w:t>به ناظر قرارداد  ارائه دهند و نیزآنرا</w:t>
            </w:r>
            <w:r w:rsidR="00896EB0" w:rsidRPr="0020765D">
              <w:rPr>
                <w:rFonts w:ascii="IRNazanin" w:hAnsi="IRNazanin" w:cs="B Nazanin" w:hint="cs"/>
                <w:sz w:val="22"/>
                <w:szCs w:val="22"/>
                <w:rtl/>
              </w:rPr>
              <w:t xml:space="preserve"> در</w:t>
            </w:r>
            <w:r w:rsidRPr="0020765D">
              <w:rPr>
                <w:rFonts w:ascii="IRNazanin" w:hAnsi="IRNazanin" w:cs="B Nazanin" w:hint="cs"/>
                <w:sz w:val="22"/>
                <w:szCs w:val="22"/>
                <w:rtl/>
              </w:rPr>
              <w:t>مدت قرارداد در</w:t>
            </w:r>
            <w:r w:rsidR="00896EB0" w:rsidRPr="0020765D">
              <w:rPr>
                <w:rFonts w:ascii="IRNazanin" w:hAnsi="IRNazanin" w:cs="B Nazanin" w:hint="cs"/>
                <w:sz w:val="22"/>
                <w:szCs w:val="22"/>
                <w:rtl/>
              </w:rPr>
              <w:t xml:space="preserve"> اختیار</w:t>
            </w:r>
            <w:r w:rsidR="00CD4EA8" w:rsidRPr="0020765D">
              <w:rPr>
                <w:rFonts w:ascii="IRNazanin" w:hAnsi="IRNazanin" w:cs="B Nazanin"/>
                <w:sz w:val="22"/>
                <w:szCs w:val="22"/>
                <w:rtl/>
              </w:rPr>
              <w:t>داشته باش</w:t>
            </w:r>
            <w:r w:rsidRPr="0020765D">
              <w:rPr>
                <w:rFonts w:ascii="IRNazanin" w:hAnsi="IRNazanin" w:cs="B Nazanin" w:hint="cs"/>
                <w:sz w:val="22"/>
                <w:szCs w:val="22"/>
                <w:rtl/>
              </w:rPr>
              <w:t>ن</w:t>
            </w:r>
            <w:r w:rsidR="00CD4EA8" w:rsidRPr="0020765D">
              <w:rPr>
                <w:rFonts w:ascii="IRNazanin" w:hAnsi="IRNazanin" w:cs="B Nazanin"/>
                <w:sz w:val="22"/>
                <w:szCs w:val="22"/>
                <w:rtl/>
              </w:rPr>
              <w:t xml:space="preserve">د </w:t>
            </w:r>
          </w:p>
          <w:p w:rsidR="00CD4EA8" w:rsidRPr="0020765D" w:rsidRDefault="00D84AF1" w:rsidP="00692A65">
            <w:pPr>
              <w:spacing w:line="276" w:lineRule="auto"/>
              <w:ind w:left="270"/>
              <w:rPr>
                <w:rFonts w:ascii="IRNazanin" w:hAnsi="IRNazanin" w:cs="B Nazanin"/>
                <w:sz w:val="22"/>
                <w:szCs w:val="22"/>
                <w:rtl/>
              </w:rPr>
            </w:pPr>
            <w:r w:rsidRPr="0020765D">
              <w:rPr>
                <w:rFonts w:ascii="IRNazanin" w:hAnsi="IRNazanin" w:cs="B Nazanin" w:hint="cs"/>
                <w:b/>
                <w:bCs/>
                <w:sz w:val="22"/>
                <w:szCs w:val="22"/>
                <w:rtl/>
              </w:rPr>
              <w:lastRenderedPageBreak/>
              <w:t>9</w:t>
            </w:r>
            <w:r w:rsidR="00692A65" w:rsidRPr="0020765D">
              <w:rPr>
                <w:rFonts w:ascii="IRNazanin" w:hAnsi="IRNazanin" w:cs="B Nazanin" w:hint="cs"/>
                <w:sz w:val="22"/>
                <w:szCs w:val="22"/>
                <w:rtl/>
              </w:rPr>
              <w:t>-</w:t>
            </w:r>
            <w:r w:rsidR="00CD4EA8" w:rsidRPr="0020765D">
              <w:rPr>
                <w:rFonts w:ascii="IRNazanin" w:hAnsi="IRNazanin" w:cs="B Nazanin"/>
                <w:sz w:val="22"/>
                <w:szCs w:val="22"/>
                <w:rtl/>
              </w:rPr>
              <w:t xml:space="preserve"> ورود و خروج و حضور افراد </w:t>
            </w:r>
            <w:r w:rsidR="00692A65" w:rsidRPr="0020765D">
              <w:rPr>
                <w:rFonts w:ascii="IRNazanin" w:hAnsi="IRNazanin" w:cs="B Nazanin" w:hint="cs"/>
                <w:sz w:val="22"/>
                <w:szCs w:val="22"/>
                <w:rtl/>
              </w:rPr>
              <w:t>شرکت</w:t>
            </w:r>
            <w:r w:rsidR="00CD4EA8" w:rsidRPr="0020765D">
              <w:rPr>
                <w:rFonts w:ascii="IRNazanin" w:hAnsi="IRNazanin" w:cs="B Nazanin"/>
                <w:sz w:val="22"/>
                <w:szCs w:val="22"/>
                <w:rtl/>
              </w:rPr>
              <w:t xml:space="preserve"> باید بر مبنای روشی که کارفرما (</w:t>
            </w:r>
            <w:r w:rsidR="00896EB0" w:rsidRPr="0020765D">
              <w:rPr>
                <w:rFonts w:ascii="IRNazanin" w:hAnsi="IRNazanin" w:cs="B Nazanin" w:hint="cs"/>
                <w:sz w:val="22"/>
                <w:szCs w:val="22"/>
                <w:rtl/>
              </w:rPr>
              <w:t>با</w:t>
            </w:r>
            <w:r w:rsidR="00CD4EA8" w:rsidRPr="0020765D">
              <w:rPr>
                <w:rFonts w:ascii="IRNazanin" w:hAnsi="IRNazanin" w:cs="B Nazanin"/>
                <w:sz w:val="22"/>
                <w:szCs w:val="22"/>
                <w:rtl/>
              </w:rPr>
              <w:t>کارت حضوروغیاب) تعیین می‌کند ثبت شود. ضمناً در خصوص تعميراتي كه نياز به افراد بيشتري باشد پيمانكار می‌بایستی سریعاً نسبت به دعوت افراد موردنیاز خود اقدام و حداكثر ظرف مدت 4 ساعت از زمان اعلام، آنان را به محل اعزام نمايد.</w:t>
            </w:r>
          </w:p>
          <w:p w:rsidR="00CD4EA8" w:rsidRPr="0020765D" w:rsidRDefault="00651FB2" w:rsidP="00C616F8">
            <w:pPr>
              <w:spacing w:line="276" w:lineRule="auto"/>
              <w:ind w:left="270"/>
              <w:rPr>
                <w:rFonts w:ascii="IRNazanin" w:hAnsi="IRNazanin" w:cs="B Nazanin"/>
                <w:sz w:val="22"/>
                <w:szCs w:val="22"/>
              </w:rPr>
            </w:pPr>
            <w:r w:rsidRPr="0020765D">
              <w:rPr>
                <w:rFonts w:ascii="IRNazanin" w:hAnsi="IRNazanin" w:cs="B Nazanin" w:hint="cs"/>
                <w:b/>
                <w:bCs/>
                <w:sz w:val="22"/>
                <w:szCs w:val="22"/>
                <w:rtl/>
              </w:rPr>
              <w:t>10</w:t>
            </w:r>
            <w:r w:rsidR="00593655" w:rsidRPr="0020765D">
              <w:rPr>
                <w:rFonts w:ascii="IRNazanin" w:hAnsi="IRNazanin" w:cs="B Nazanin" w:hint="cs"/>
                <w:sz w:val="22"/>
                <w:szCs w:val="22"/>
                <w:rtl/>
              </w:rPr>
              <w:t>-</w:t>
            </w:r>
            <w:r w:rsidR="00CD4EA8" w:rsidRPr="0020765D">
              <w:rPr>
                <w:rFonts w:ascii="IRNazanin" w:hAnsi="IRNazanin" w:cs="B Nazanin"/>
                <w:sz w:val="22"/>
                <w:szCs w:val="22"/>
                <w:rtl/>
              </w:rPr>
              <w:t xml:space="preserve">پيمانكار موظف است </w:t>
            </w:r>
            <w:r w:rsidR="00860346" w:rsidRPr="0020765D">
              <w:rPr>
                <w:rFonts w:ascii="IRNazanin" w:hAnsi="IRNazanin" w:cs="B Nazanin" w:hint="cs"/>
                <w:sz w:val="22"/>
                <w:szCs w:val="22"/>
                <w:rtl/>
              </w:rPr>
              <w:t>مدارک و</w:t>
            </w:r>
            <w:r w:rsidR="00CD4EA8" w:rsidRPr="0020765D">
              <w:rPr>
                <w:rFonts w:ascii="IRNazanin" w:hAnsi="IRNazanin" w:cs="B Nazanin"/>
                <w:sz w:val="22"/>
                <w:szCs w:val="22"/>
                <w:rtl/>
              </w:rPr>
              <w:t xml:space="preserve">مشخصات خود و کارکنان خود را كه </w:t>
            </w:r>
            <w:r w:rsidR="00692A65" w:rsidRPr="0020765D">
              <w:rPr>
                <w:rFonts w:ascii="IRNazanin" w:hAnsi="IRNazanin" w:cs="B Nazanin" w:hint="cs"/>
                <w:sz w:val="22"/>
                <w:szCs w:val="22"/>
                <w:rtl/>
              </w:rPr>
              <w:t>قرار است</w:t>
            </w:r>
            <w:r w:rsidR="00CD4EA8" w:rsidRPr="0020765D">
              <w:rPr>
                <w:rFonts w:ascii="IRNazanin" w:hAnsi="IRNazanin" w:cs="B Nazanin"/>
                <w:sz w:val="22"/>
                <w:szCs w:val="22"/>
                <w:rtl/>
              </w:rPr>
              <w:t xml:space="preserve"> در دانشگاه حضور ‌یابند كتباً به كارفرما اعلام نمايد، </w:t>
            </w:r>
            <w:r w:rsidR="00692A65" w:rsidRPr="0020765D">
              <w:rPr>
                <w:rFonts w:ascii="IRNazanin" w:hAnsi="IRNazanin" w:cs="B Nazanin" w:hint="cs"/>
                <w:sz w:val="22"/>
                <w:szCs w:val="22"/>
                <w:rtl/>
              </w:rPr>
              <w:t xml:space="preserve">تا پس از گزینش توسط مدیریت و ناظرین  دفتر فنی دانشگاه بکار گیرد و </w:t>
            </w:r>
            <w:r w:rsidR="00CD4EA8" w:rsidRPr="0020765D">
              <w:rPr>
                <w:rFonts w:ascii="IRNazanin" w:hAnsi="IRNazanin" w:cs="B Nazanin"/>
                <w:sz w:val="22"/>
                <w:szCs w:val="22"/>
                <w:rtl/>
              </w:rPr>
              <w:t xml:space="preserve">در صورت </w:t>
            </w:r>
            <w:r w:rsidR="00692A65" w:rsidRPr="0020765D">
              <w:rPr>
                <w:rFonts w:ascii="IRNazanin" w:hAnsi="IRNazanin" w:cs="B Nazanin" w:hint="cs"/>
                <w:sz w:val="22"/>
                <w:szCs w:val="22"/>
                <w:rtl/>
              </w:rPr>
              <w:t>عدم تایید</w:t>
            </w:r>
            <w:r w:rsidR="00CD4EA8" w:rsidRPr="0020765D">
              <w:rPr>
                <w:rFonts w:ascii="IRNazanin" w:hAnsi="IRNazanin" w:cs="B Nazanin"/>
                <w:sz w:val="22"/>
                <w:szCs w:val="22"/>
                <w:rtl/>
              </w:rPr>
              <w:t xml:space="preserve"> </w:t>
            </w:r>
            <w:r w:rsidR="00692A65" w:rsidRPr="0020765D">
              <w:rPr>
                <w:rFonts w:ascii="IRNazanin" w:hAnsi="IRNazanin" w:cs="B Nazanin" w:hint="cs"/>
                <w:sz w:val="22"/>
                <w:szCs w:val="22"/>
                <w:rtl/>
              </w:rPr>
              <w:t xml:space="preserve"> در گزینش </w:t>
            </w:r>
            <w:r w:rsidR="00CD4EA8" w:rsidRPr="0020765D">
              <w:rPr>
                <w:rFonts w:ascii="IRNazanin" w:hAnsi="IRNazanin" w:cs="B Nazanin"/>
                <w:sz w:val="22"/>
                <w:szCs w:val="22"/>
                <w:rtl/>
              </w:rPr>
              <w:t xml:space="preserve">موظف به </w:t>
            </w:r>
            <w:r w:rsidR="00692A65" w:rsidRPr="0020765D">
              <w:rPr>
                <w:rFonts w:ascii="IRNazanin" w:hAnsi="IRNazanin" w:cs="B Nazanin" w:hint="cs"/>
                <w:sz w:val="22"/>
                <w:szCs w:val="22"/>
                <w:rtl/>
              </w:rPr>
              <w:t>معرفی شخص</w:t>
            </w:r>
            <w:r w:rsidR="00C616F8" w:rsidRPr="0020765D">
              <w:rPr>
                <w:rFonts w:ascii="IRNazanin" w:hAnsi="IRNazanin" w:cs="B Nazanin" w:hint="cs"/>
                <w:sz w:val="22"/>
                <w:szCs w:val="22"/>
                <w:rtl/>
              </w:rPr>
              <w:t xml:space="preserve"> جایگزین </w:t>
            </w:r>
            <w:r w:rsidR="00692A65" w:rsidRPr="0020765D">
              <w:rPr>
                <w:rFonts w:ascii="IRNazanin" w:hAnsi="IRNazanin" w:cs="B Nazanin" w:hint="cs"/>
                <w:sz w:val="22"/>
                <w:szCs w:val="22"/>
                <w:rtl/>
              </w:rPr>
              <w:t xml:space="preserve"> دیگری</w:t>
            </w:r>
            <w:r w:rsidR="00E51679" w:rsidRPr="0020765D">
              <w:rPr>
                <w:rFonts w:ascii="IRNazanin" w:hAnsi="IRNazanin" w:cs="B Nazanin" w:hint="cs"/>
                <w:sz w:val="22"/>
                <w:szCs w:val="22"/>
                <w:rtl/>
              </w:rPr>
              <w:t xml:space="preserve"> </w:t>
            </w:r>
            <w:r w:rsidR="00CD4EA8" w:rsidRPr="0020765D">
              <w:rPr>
                <w:rFonts w:ascii="IRNazanin" w:hAnsi="IRNazanin" w:cs="B Nazanin"/>
                <w:sz w:val="22"/>
                <w:szCs w:val="22"/>
                <w:rtl/>
              </w:rPr>
              <w:t xml:space="preserve"> می‌باشد.</w:t>
            </w:r>
            <w:r w:rsidR="00C616F8" w:rsidRPr="0020765D">
              <w:rPr>
                <w:rFonts w:ascii="IRNazanin" w:hAnsi="IRNazanin" w:cs="B Nazanin" w:hint="cs"/>
                <w:sz w:val="22"/>
                <w:szCs w:val="22"/>
                <w:rtl/>
              </w:rPr>
              <w:t xml:space="preserve"> </w:t>
            </w:r>
          </w:p>
          <w:p w:rsidR="00CD4EA8" w:rsidRPr="0020765D" w:rsidRDefault="00593655" w:rsidP="00C616F8">
            <w:pPr>
              <w:spacing w:line="276" w:lineRule="auto"/>
              <w:ind w:left="270"/>
              <w:rPr>
                <w:rFonts w:ascii="IRNazanin" w:hAnsi="IRNazanin" w:cs="B Nazanin"/>
                <w:sz w:val="22"/>
                <w:szCs w:val="22"/>
              </w:rPr>
            </w:pPr>
            <w:r w:rsidRPr="0020765D">
              <w:rPr>
                <w:rFonts w:ascii="IRNazanin" w:hAnsi="IRNazanin" w:cs="B Nazanin" w:hint="cs"/>
                <w:b/>
                <w:bCs/>
                <w:sz w:val="22"/>
                <w:szCs w:val="22"/>
                <w:rtl/>
              </w:rPr>
              <w:t>1</w:t>
            </w:r>
            <w:r w:rsidR="00651FB2" w:rsidRPr="0020765D">
              <w:rPr>
                <w:rFonts w:ascii="IRNazanin" w:hAnsi="IRNazanin" w:cs="B Nazanin" w:hint="cs"/>
                <w:b/>
                <w:bCs/>
                <w:sz w:val="22"/>
                <w:szCs w:val="22"/>
                <w:rtl/>
              </w:rPr>
              <w:t>1</w:t>
            </w:r>
            <w:r w:rsidRPr="0020765D">
              <w:rPr>
                <w:rFonts w:ascii="IRNazanin" w:hAnsi="IRNazanin" w:cs="B Nazanin" w:hint="cs"/>
                <w:sz w:val="22"/>
                <w:szCs w:val="22"/>
                <w:rtl/>
              </w:rPr>
              <w:t>-</w:t>
            </w:r>
            <w:r w:rsidR="00CD4EA8" w:rsidRPr="0020765D">
              <w:rPr>
                <w:rFonts w:ascii="IRNazanin" w:hAnsi="IRNazanin" w:cs="B Nazanin"/>
                <w:sz w:val="22"/>
                <w:szCs w:val="22"/>
                <w:rtl/>
              </w:rPr>
              <w:t>پیمانکار تعهد می‌نماید</w:t>
            </w:r>
            <w:r w:rsidR="00C616F8" w:rsidRPr="0020765D">
              <w:rPr>
                <w:rFonts w:ascii="IRNazanin" w:hAnsi="IRNazanin" w:cs="B Nazanin" w:hint="cs"/>
                <w:sz w:val="22"/>
                <w:szCs w:val="22"/>
                <w:rtl/>
              </w:rPr>
              <w:t xml:space="preserve"> که</w:t>
            </w:r>
            <w:r w:rsidR="00CD4EA8" w:rsidRPr="0020765D">
              <w:rPr>
                <w:rFonts w:ascii="IRNazanin" w:hAnsi="IRNazanin" w:cs="B Nazanin"/>
                <w:sz w:val="22"/>
                <w:szCs w:val="22"/>
                <w:rtl/>
              </w:rPr>
              <w:t xml:space="preserve"> آموزش‌های تخصصي و حرفه‌ای لازم را </w:t>
            </w:r>
            <w:r w:rsidR="00C616F8" w:rsidRPr="0020765D">
              <w:rPr>
                <w:rFonts w:ascii="IRNazanin" w:hAnsi="IRNazanin" w:cs="B Nazanin" w:hint="cs"/>
                <w:sz w:val="22"/>
                <w:szCs w:val="22"/>
                <w:rtl/>
              </w:rPr>
              <w:t>قبل از انجام قرارداد</w:t>
            </w:r>
            <w:r w:rsidR="000903D5" w:rsidRPr="0020765D">
              <w:rPr>
                <w:rFonts w:ascii="IRNazanin" w:hAnsi="IRNazanin" w:cs="B Nazanin" w:hint="cs"/>
                <w:sz w:val="22"/>
                <w:szCs w:val="22"/>
                <w:rtl/>
              </w:rPr>
              <w:t xml:space="preserve"> </w:t>
            </w:r>
            <w:r w:rsidR="00CD4EA8" w:rsidRPr="0020765D">
              <w:rPr>
                <w:rFonts w:ascii="IRNazanin" w:hAnsi="IRNazanin" w:cs="B Nazanin"/>
                <w:sz w:val="22"/>
                <w:szCs w:val="22"/>
                <w:rtl/>
              </w:rPr>
              <w:t xml:space="preserve">به كاركنان خود </w:t>
            </w:r>
            <w:r w:rsidR="005527FA" w:rsidRPr="0020765D">
              <w:rPr>
                <w:rFonts w:ascii="IRNazanin" w:hAnsi="IRNazanin" w:cs="B Nazanin" w:hint="cs"/>
                <w:sz w:val="22"/>
                <w:szCs w:val="22"/>
                <w:rtl/>
              </w:rPr>
              <w:t xml:space="preserve">داده است </w:t>
            </w:r>
            <w:r w:rsidR="00C616F8" w:rsidRPr="0020765D">
              <w:rPr>
                <w:rFonts w:ascii="IRNazanin" w:hAnsi="IRNazanin" w:cs="B Nazanin" w:hint="cs"/>
                <w:sz w:val="22"/>
                <w:szCs w:val="22"/>
                <w:rtl/>
              </w:rPr>
              <w:t>.</w:t>
            </w:r>
          </w:p>
          <w:p w:rsidR="00CD4EA8" w:rsidRPr="0020765D" w:rsidRDefault="00593655" w:rsidP="00E51679">
            <w:pPr>
              <w:spacing w:line="276" w:lineRule="auto"/>
              <w:ind w:left="270"/>
              <w:rPr>
                <w:rFonts w:ascii="IRNazanin" w:hAnsi="IRNazanin" w:cs="B Nazanin"/>
                <w:sz w:val="22"/>
                <w:szCs w:val="22"/>
              </w:rPr>
            </w:pPr>
            <w:r w:rsidRPr="0020765D">
              <w:rPr>
                <w:rFonts w:ascii="IRNazanin" w:hAnsi="IRNazanin" w:cs="B Nazanin" w:hint="cs"/>
                <w:b/>
                <w:bCs/>
                <w:sz w:val="22"/>
                <w:szCs w:val="22"/>
                <w:rtl/>
              </w:rPr>
              <w:t>1</w:t>
            </w:r>
            <w:r w:rsidR="00651FB2" w:rsidRPr="0020765D">
              <w:rPr>
                <w:rFonts w:ascii="IRNazanin" w:hAnsi="IRNazanin" w:cs="B Nazanin" w:hint="cs"/>
                <w:b/>
                <w:bCs/>
                <w:sz w:val="22"/>
                <w:szCs w:val="22"/>
                <w:rtl/>
              </w:rPr>
              <w:t>2</w:t>
            </w:r>
            <w:r w:rsidRPr="0020765D">
              <w:rPr>
                <w:rFonts w:ascii="IRNazanin" w:hAnsi="IRNazanin" w:cs="B Nazanin" w:hint="cs"/>
                <w:sz w:val="22"/>
                <w:szCs w:val="22"/>
                <w:rtl/>
              </w:rPr>
              <w:t>-</w:t>
            </w:r>
            <w:r w:rsidR="00CD4EA8" w:rsidRPr="0020765D">
              <w:rPr>
                <w:rFonts w:ascii="IRNazanin" w:hAnsi="IRNazanin" w:cs="B Nazanin"/>
                <w:sz w:val="22"/>
                <w:szCs w:val="22"/>
                <w:rtl/>
              </w:rPr>
              <w:t>پیمانکار متعهد می‌گردد</w:t>
            </w:r>
            <w:r w:rsidR="005527FA" w:rsidRPr="0020765D">
              <w:rPr>
                <w:rFonts w:ascii="IRNazanin" w:hAnsi="IRNazanin" w:cs="B Nazanin" w:hint="cs"/>
                <w:sz w:val="22"/>
                <w:szCs w:val="22"/>
                <w:rtl/>
              </w:rPr>
              <w:t xml:space="preserve"> یکماه پس از انعقاد قرارداد</w:t>
            </w:r>
            <w:r w:rsidR="00CD4EA8" w:rsidRPr="0020765D">
              <w:rPr>
                <w:rFonts w:ascii="IRNazanin" w:hAnsi="IRNazanin" w:cs="B Nazanin"/>
                <w:sz w:val="22"/>
                <w:szCs w:val="22"/>
                <w:rtl/>
              </w:rPr>
              <w:t xml:space="preserve"> ، كارت سلامت و بهداشت</w:t>
            </w:r>
            <w:r w:rsidR="005527FA" w:rsidRPr="0020765D">
              <w:rPr>
                <w:rFonts w:ascii="IRNazanin" w:hAnsi="IRNazanin" w:cs="B Nazanin" w:hint="cs"/>
                <w:sz w:val="22"/>
                <w:szCs w:val="22"/>
                <w:rtl/>
              </w:rPr>
              <w:t xml:space="preserve"> </w:t>
            </w:r>
            <w:r w:rsidR="00171997" w:rsidRPr="0020765D">
              <w:rPr>
                <w:rFonts w:ascii="IRNazanin" w:hAnsi="IRNazanin" w:cs="B Nazanin" w:hint="cs"/>
                <w:sz w:val="22"/>
                <w:szCs w:val="22"/>
                <w:rtl/>
              </w:rPr>
              <w:t>و عدم اعتیاد</w:t>
            </w:r>
            <w:r w:rsidR="00CD4EA8" w:rsidRPr="0020765D">
              <w:rPr>
                <w:rFonts w:ascii="IRNazanin" w:hAnsi="IRNazanin" w:cs="B Nazanin"/>
                <w:sz w:val="22"/>
                <w:szCs w:val="22"/>
                <w:rtl/>
              </w:rPr>
              <w:t xml:space="preserve"> </w:t>
            </w:r>
            <w:r w:rsidR="005527FA" w:rsidRPr="0020765D">
              <w:rPr>
                <w:rFonts w:ascii="IRNazanin" w:hAnsi="IRNazanin" w:cs="B Nazanin" w:hint="cs"/>
                <w:sz w:val="22"/>
                <w:szCs w:val="22"/>
                <w:rtl/>
              </w:rPr>
              <w:t xml:space="preserve"> نیروی انسانی خودرا به کارفرما </w:t>
            </w:r>
            <w:r w:rsidR="00CD4EA8" w:rsidRPr="0020765D">
              <w:rPr>
                <w:rFonts w:ascii="IRNazanin" w:hAnsi="IRNazanin" w:cs="B Nazanin"/>
                <w:sz w:val="22"/>
                <w:szCs w:val="22"/>
                <w:rtl/>
              </w:rPr>
              <w:t>ارائه نمايد.</w:t>
            </w:r>
            <w:r w:rsidR="005527FA" w:rsidRPr="0020765D">
              <w:rPr>
                <w:rFonts w:ascii="IRNazanin" w:hAnsi="IRNazanin" w:cs="B Nazanin" w:hint="cs"/>
                <w:sz w:val="22"/>
                <w:szCs w:val="22"/>
                <w:rtl/>
              </w:rPr>
              <w:t xml:space="preserve"> </w:t>
            </w:r>
            <w:r w:rsidR="00E51679" w:rsidRPr="0020765D">
              <w:rPr>
                <w:rFonts w:ascii="IRNazanin" w:hAnsi="IRNazanin" w:cs="B Nazanin" w:hint="cs"/>
                <w:sz w:val="22"/>
                <w:szCs w:val="22"/>
                <w:rtl/>
              </w:rPr>
              <w:t>هزینه انجام خدمات فوق بعهده پیمانکار است</w:t>
            </w:r>
            <w:r w:rsidR="00C616F8" w:rsidRPr="0020765D">
              <w:rPr>
                <w:rFonts w:ascii="IRNazanin" w:hAnsi="IRNazanin" w:cs="B Nazanin" w:hint="cs"/>
                <w:sz w:val="22"/>
                <w:szCs w:val="22"/>
                <w:rtl/>
              </w:rPr>
              <w:t xml:space="preserve"> .</w:t>
            </w:r>
          </w:p>
          <w:p w:rsidR="00CD4EA8" w:rsidRPr="0020765D" w:rsidRDefault="00593655" w:rsidP="00651FB2">
            <w:pPr>
              <w:spacing w:line="276" w:lineRule="auto"/>
              <w:ind w:left="270"/>
              <w:rPr>
                <w:rFonts w:ascii="IRNazanin" w:hAnsi="IRNazanin" w:cs="B Nazanin"/>
                <w:sz w:val="22"/>
                <w:szCs w:val="22"/>
              </w:rPr>
            </w:pPr>
            <w:r w:rsidRPr="0020765D">
              <w:rPr>
                <w:rFonts w:ascii="IRNazanin" w:hAnsi="IRNazanin" w:cs="B Nazanin" w:hint="cs"/>
                <w:b/>
                <w:bCs/>
                <w:sz w:val="22"/>
                <w:szCs w:val="22"/>
                <w:rtl/>
              </w:rPr>
              <w:t>1</w:t>
            </w:r>
            <w:r w:rsidR="00651FB2" w:rsidRPr="0020765D">
              <w:rPr>
                <w:rFonts w:ascii="IRNazanin" w:hAnsi="IRNazanin" w:cs="B Nazanin" w:hint="cs"/>
                <w:b/>
                <w:bCs/>
                <w:sz w:val="22"/>
                <w:szCs w:val="22"/>
                <w:rtl/>
              </w:rPr>
              <w:t>3</w:t>
            </w:r>
            <w:r w:rsidRPr="0020765D">
              <w:rPr>
                <w:rFonts w:ascii="IRNazanin" w:hAnsi="IRNazanin" w:cs="B Nazanin" w:hint="cs"/>
                <w:sz w:val="22"/>
                <w:szCs w:val="22"/>
                <w:rtl/>
              </w:rPr>
              <w:t>-</w:t>
            </w:r>
            <w:r w:rsidR="00CD4EA8" w:rsidRPr="0020765D">
              <w:rPr>
                <w:rFonts w:ascii="IRNazanin" w:hAnsi="IRNazanin" w:cs="B Nazanin"/>
                <w:sz w:val="22"/>
                <w:szCs w:val="22"/>
                <w:rtl/>
              </w:rPr>
              <w:t>پیمانکار و کارکنان آن موظف به رعايت نظام‌های جاري دانشگاه، حفظ اسرار و نكات و ضوابط ايمني می‌باشد.</w:t>
            </w:r>
          </w:p>
          <w:p w:rsidR="00CD4EA8" w:rsidRPr="0020765D" w:rsidRDefault="005527FA" w:rsidP="00651FB2">
            <w:pPr>
              <w:spacing w:line="276" w:lineRule="auto"/>
              <w:ind w:left="270"/>
              <w:rPr>
                <w:rFonts w:ascii="IRNazanin" w:hAnsi="IRNazanin" w:cs="B Nazanin"/>
                <w:sz w:val="22"/>
                <w:szCs w:val="22"/>
              </w:rPr>
            </w:pPr>
            <w:r w:rsidRPr="0020765D">
              <w:rPr>
                <w:rFonts w:ascii="IRNazanin" w:hAnsi="IRNazanin" w:cs="B Nazanin" w:hint="cs"/>
                <w:b/>
                <w:bCs/>
                <w:sz w:val="22"/>
                <w:szCs w:val="22"/>
                <w:rtl/>
              </w:rPr>
              <w:t>1</w:t>
            </w:r>
            <w:r w:rsidR="00651FB2" w:rsidRPr="0020765D">
              <w:rPr>
                <w:rFonts w:ascii="IRNazanin" w:hAnsi="IRNazanin" w:cs="B Nazanin" w:hint="cs"/>
                <w:b/>
                <w:bCs/>
                <w:sz w:val="22"/>
                <w:szCs w:val="22"/>
                <w:rtl/>
              </w:rPr>
              <w:t>4</w:t>
            </w:r>
            <w:r w:rsidRPr="0020765D">
              <w:rPr>
                <w:rFonts w:ascii="IRNazanin" w:hAnsi="IRNazanin" w:cs="B Nazanin" w:hint="cs"/>
                <w:sz w:val="22"/>
                <w:szCs w:val="22"/>
                <w:rtl/>
              </w:rPr>
              <w:t>-</w:t>
            </w:r>
            <w:r w:rsidR="00CD4EA8" w:rsidRPr="0020765D">
              <w:rPr>
                <w:rFonts w:ascii="IRNazanin" w:hAnsi="IRNazanin" w:cs="B Nazanin"/>
                <w:sz w:val="22"/>
                <w:szCs w:val="22"/>
                <w:rtl/>
              </w:rPr>
              <w:t>كاركنان پيمانكار موظف‌اند ضوابط اخلاقي و اسلامي را مراعات نمايند و در صورت عدم رعايت مقررات و ضوابط مربوطه به تشخيص كارفرما اخراج و پيمانكار موظف است جانشين مناسب را ظرف 48 ساعت تعيين و معرفي نمايد.</w:t>
            </w:r>
          </w:p>
          <w:p w:rsidR="00CD4EA8" w:rsidRPr="0020765D" w:rsidRDefault="005527FA" w:rsidP="00651FB2">
            <w:pPr>
              <w:spacing w:line="276" w:lineRule="auto"/>
              <w:ind w:left="270"/>
              <w:rPr>
                <w:rFonts w:ascii="IRNazanin" w:hAnsi="IRNazanin" w:cs="B Nazanin"/>
                <w:sz w:val="22"/>
                <w:szCs w:val="22"/>
              </w:rPr>
            </w:pPr>
            <w:r w:rsidRPr="0020765D">
              <w:rPr>
                <w:rFonts w:ascii="IRNazanin" w:hAnsi="IRNazanin" w:cs="B Nazanin" w:hint="cs"/>
                <w:b/>
                <w:bCs/>
                <w:sz w:val="22"/>
                <w:szCs w:val="22"/>
                <w:rtl/>
              </w:rPr>
              <w:t>1</w:t>
            </w:r>
            <w:r w:rsidR="00651FB2" w:rsidRPr="0020765D">
              <w:rPr>
                <w:rFonts w:ascii="IRNazanin" w:hAnsi="IRNazanin" w:cs="B Nazanin" w:hint="cs"/>
                <w:b/>
                <w:bCs/>
                <w:sz w:val="22"/>
                <w:szCs w:val="22"/>
                <w:rtl/>
              </w:rPr>
              <w:t>5</w:t>
            </w:r>
            <w:r w:rsidRPr="0020765D">
              <w:rPr>
                <w:rFonts w:ascii="IRNazanin" w:hAnsi="IRNazanin" w:cs="B Nazanin" w:hint="cs"/>
                <w:sz w:val="22"/>
                <w:szCs w:val="22"/>
                <w:rtl/>
              </w:rPr>
              <w:t>-</w:t>
            </w:r>
            <w:r w:rsidR="00CD4EA8" w:rsidRPr="0020765D">
              <w:rPr>
                <w:rFonts w:ascii="IRNazanin" w:hAnsi="IRNazanin" w:cs="B Nazanin"/>
                <w:sz w:val="22"/>
                <w:szCs w:val="22"/>
                <w:rtl/>
              </w:rPr>
              <w:t>ضمانت حسن رفتار و اخلاق كاركنان پيمانكار و كيفيت انجام كار آنان به عهده پيمانكار است و پیمانکار در مقابل کارفرما بايستي پاسخگو باشد.</w:t>
            </w:r>
          </w:p>
          <w:p w:rsidR="00CD4EA8" w:rsidRPr="0020765D" w:rsidRDefault="005527FA" w:rsidP="00651FB2">
            <w:pPr>
              <w:spacing w:line="276" w:lineRule="auto"/>
              <w:ind w:left="270"/>
              <w:rPr>
                <w:rFonts w:ascii="IRNazanin" w:hAnsi="IRNazanin" w:cs="B Nazanin"/>
                <w:sz w:val="22"/>
                <w:szCs w:val="22"/>
              </w:rPr>
            </w:pPr>
            <w:r w:rsidRPr="0020765D">
              <w:rPr>
                <w:rFonts w:ascii="IRNazanin" w:hAnsi="IRNazanin" w:cs="B Nazanin" w:hint="cs"/>
                <w:b/>
                <w:bCs/>
                <w:sz w:val="22"/>
                <w:szCs w:val="22"/>
                <w:rtl/>
              </w:rPr>
              <w:t>1</w:t>
            </w:r>
            <w:r w:rsidR="00651FB2" w:rsidRPr="0020765D">
              <w:rPr>
                <w:rFonts w:ascii="IRNazanin" w:hAnsi="IRNazanin" w:cs="B Nazanin" w:hint="cs"/>
                <w:b/>
                <w:bCs/>
                <w:sz w:val="22"/>
                <w:szCs w:val="22"/>
                <w:rtl/>
              </w:rPr>
              <w:t>6</w:t>
            </w:r>
            <w:r w:rsidRPr="0020765D">
              <w:rPr>
                <w:rFonts w:ascii="IRNazanin" w:hAnsi="IRNazanin" w:cs="B Nazanin" w:hint="cs"/>
                <w:sz w:val="22"/>
                <w:szCs w:val="22"/>
                <w:rtl/>
              </w:rPr>
              <w:t>-</w:t>
            </w:r>
            <w:r w:rsidR="00171997" w:rsidRPr="0020765D">
              <w:rPr>
                <w:rFonts w:ascii="IRNazanin" w:hAnsi="IRNazanin" w:cs="B Nazanin"/>
                <w:sz w:val="22"/>
                <w:szCs w:val="22"/>
                <w:rtl/>
              </w:rPr>
              <w:t>پيمانكار</w:t>
            </w:r>
            <w:r w:rsidR="00171997" w:rsidRPr="0020765D">
              <w:rPr>
                <w:rFonts w:ascii="IRNazanin" w:hAnsi="IRNazanin" w:cs="B Nazanin" w:hint="cs"/>
                <w:sz w:val="22"/>
                <w:szCs w:val="22"/>
                <w:rtl/>
              </w:rPr>
              <w:t xml:space="preserve"> و کارکنانش </w:t>
            </w:r>
            <w:r w:rsidR="00171997" w:rsidRPr="0020765D">
              <w:rPr>
                <w:rFonts w:ascii="IRNazanin" w:hAnsi="IRNazanin" w:cs="B Nazanin"/>
                <w:sz w:val="22"/>
                <w:szCs w:val="22"/>
                <w:rtl/>
              </w:rPr>
              <w:t xml:space="preserve"> در محيط دانشگاه</w:t>
            </w:r>
            <w:r w:rsidR="00CD4EA8" w:rsidRPr="0020765D">
              <w:rPr>
                <w:rFonts w:ascii="IRNazanin" w:hAnsi="IRNazanin" w:cs="B Nazanin"/>
                <w:sz w:val="22"/>
                <w:szCs w:val="22"/>
                <w:rtl/>
              </w:rPr>
              <w:t xml:space="preserve"> موظف ا</w:t>
            </w:r>
            <w:r w:rsidR="00171997" w:rsidRPr="0020765D">
              <w:rPr>
                <w:rFonts w:ascii="IRNazanin" w:hAnsi="IRNazanin" w:cs="B Nazanin" w:hint="cs"/>
                <w:sz w:val="22"/>
                <w:szCs w:val="22"/>
                <w:rtl/>
              </w:rPr>
              <w:t>ند</w:t>
            </w:r>
            <w:r w:rsidR="00CD4EA8" w:rsidRPr="0020765D">
              <w:rPr>
                <w:rFonts w:ascii="IRNazanin" w:hAnsi="IRNazanin" w:cs="B Nazanin"/>
                <w:sz w:val="22"/>
                <w:szCs w:val="22"/>
                <w:rtl/>
              </w:rPr>
              <w:t xml:space="preserve"> كليه موازين و شئون دانشگاهي را </w:t>
            </w:r>
            <w:r w:rsidR="00896EB0" w:rsidRPr="0020765D">
              <w:rPr>
                <w:rFonts w:ascii="IRNazanin" w:hAnsi="IRNazanin" w:cs="B Nazanin" w:hint="cs"/>
                <w:sz w:val="22"/>
                <w:szCs w:val="22"/>
                <w:rtl/>
              </w:rPr>
              <w:t xml:space="preserve">رعایت </w:t>
            </w:r>
            <w:r w:rsidR="00CD4EA8" w:rsidRPr="0020765D">
              <w:rPr>
                <w:rFonts w:ascii="IRNazanin" w:hAnsi="IRNazanin" w:cs="B Nazanin"/>
                <w:sz w:val="22"/>
                <w:szCs w:val="22"/>
                <w:rtl/>
              </w:rPr>
              <w:t>كرده و هیچ‌گونه برخورد سوئي با استادان، كارمندان و دانشجويان</w:t>
            </w:r>
            <w:r w:rsidR="00171997" w:rsidRPr="0020765D">
              <w:rPr>
                <w:rFonts w:ascii="IRNazanin" w:hAnsi="IRNazanin" w:cs="B Nazanin" w:hint="cs"/>
                <w:sz w:val="22"/>
                <w:szCs w:val="22"/>
                <w:rtl/>
              </w:rPr>
              <w:t xml:space="preserve"> </w:t>
            </w:r>
            <w:r w:rsidR="00896EB0" w:rsidRPr="0020765D">
              <w:rPr>
                <w:rFonts w:ascii="IRNazanin" w:hAnsi="IRNazanin" w:cs="B Nazanin" w:hint="cs"/>
                <w:sz w:val="22"/>
                <w:szCs w:val="22"/>
                <w:rtl/>
              </w:rPr>
              <w:t xml:space="preserve">و سایر ارباب رجوع </w:t>
            </w:r>
            <w:r w:rsidR="00CD4EA8" w:rsidRPr="0020765D">
              <w:rPr>
                <w:rFonts w:ascii="IRNazanin" w:hAnsi="IRNazanin" w:cs="B Nazanin"/>
                <w:sz w:val="22"/>
                <w:szCs w:val="22"/>
                <w:rtl/>
              </w:rPr>
              <w:t xml:space="preserve"> دانشگاه نداشته باش</w:t>
            </w:r>
            <w:r w:rsidR="00171997" w:rsidRPr="0020765D">
              <w:rPr>
                <w:rFonts w:ascii="IRNazanin" w:hAnsi="IRNazanin" w:cs="B Nazanin" w:hint="cs"/>
                <w:sz w:val="22"/>
                <w:szCs w:val="22"/>
                <w:rtl/>
              </w:rPr>
              <w:t>ن</w:t>
            </w:r>
            <w:r w:rsidR="00CD4EA8" w:rsidRPr="0020765D">
              <w:rPr>
                <w:rFonts w:ascii="IRNazanin" w:hAnsi="IRNazanin" w:cs="B Nazanin"/>
                <w:sz w:val="22"/>
                <w:szCs w:val="22"/>
                <w:rtl/>
              </w:rPr>
              <w:t xml:space="preserve">د و فقط از طريق كارفرما و يا </w:t>
            </w:r>
            <w:r w:rsidR="00896EB0" w:rsidRPr="0020765D">
              <w:rPr>
                <w:rFonts w:ascii="IRNazanin" w:hAnsi="IRNazanin" w:cs="B Nazanin" w:hint="cs"/>
                <w:sz w:val="22"/>
                <w:szCs w:val="22"/>
                <w:rtl/>
              </w:rPr>
              <w:t xml:space="preserve">ناظر قرارداد </w:t>
            </w:r>
            <w:r w:rsidR="00CD4EA8" w:rsidRPr="0020765D">
              <w:rPr>
                <w:rFonts w:ascii="IRNazanin" w:hAnsi="IRNazanin" w:cs="B Nazanin"/>
                <w:sz w:val="22"/>
                <w:szCs w:val="22"/>
                <w:rtl/>
              </w:rPr>
              <w:t xml:space="preserve"> مسائل خود را حل‌وفصل نماي</w:t>
            </w:r>
            <w:r w:rsidR="00171997" w:rsidRPr="0020765D">
              <w:rPr>
                <w:rFonts w:ascii="IRNazanin" w:hAnsi="IRNazanin" w:cs="B Nazanin" w:hint="cs"/>
                <w:sz w:val="22"/>
                <w:szCs w:val="22"/>
                <w:rtl/>
              </w:rPr>
              <w:t>ن</w:t>
            </w:r>
            <w:r w:rsidR="00CD4EA8" w:rsidRPr="0020765D">
              <w:rPr>
                <w:rFonts w:ascii="IRNazanin" w:hAnsi="IRNazanin" w:cs="B Nazanin"/>
                <w:sz w:val="22"/>
                <w:szCs w:val="22"/>
                <w:rtl/>
              </w:rPr>
              <w:t>د.</w:t>
            </w:r>
          </w:p>
          <w:p w:rsidR="00CD4EA8" w:rsidRPr="0020765D" w:rsidRDefault="005527FA" w:rsidP="00651FB2">
            <w:pPr>
              <w:spacing w:line="276" w:lineRule="auto"/>
              <w:ind w:left="270"/>
              <w:rPr>
                <w:rFonts w:ascii="IRNazanin" w:hAnsi="IRNazanin" w:cs="B Nazanin"/>
                <w:sz w:val="22"/>
                <w:szCs w:val="22"/>
              </w:rPr>
            </w:pPr>
            <w:r w:rsidRPr="0020765D">
              <w:rPr>
                <w:rFonts w:ascii="IRNazanin" w:hAnsi="IRNazanin" w:cs="B Nazanin" w:hint="cs"/>
                <w:b/>
                <w:bCs/>
                <w:sz w:val="22"/>
                <w:szCs w:val="22"/>
                <w:rtl/>
              </w:rPr>
              <w:t>1</w:t>
            </w:r>
            <w:r w:rsidR="00651FB2" w:rsidRPr="0020765D">
              <w:rPr>
                <w:rFonts w:ascii="IRNazanin" w:hAnsi="IRNazanin" w:cs="B Nazanin" w:hint="cs"/>
                <w:b/>
                <w:bCs/>
                <w:sz w:val="22"/>
                <w:szCs w:val="22"/>
                <w:rtl/>
              </w:rPr>
              <w:t>7</w:t>
            </w:r>
            <w:r w:rsidRPr="0020765D">
              <w:rPr>
                <w:rFonts w:ascii="IRNazanin" w:hAnsi="IRNazanin" w:cs="B Nazanin" w:hint="cs"/>
                <w:sz w:val="22"/>
                <w:szCs w:val="22"/>
                <w:rtl/>
              </w:rPr>
              <w:t>-</w:t>
            </w:r>
            <w:r w:rsidR="00CD4EA8" w:rsidRPr="0020765D">
              <w:rPr>
                <w:rFonts w:ascii="IRNazanin" w:hAnsi="IRNazanin" w:cs="B Nazanin"/>
                <w:sz w:val="22"/>
                <w:szCs w:val="22"/>
                <w:rtl/>
              </w:rPr>
              <w:t xml:space="preserve">پيمانكار و كاركنان وي مسئول حفظ و نگهداري اموال تحويلي توسط كارفرما می‌باشند و بايد هنگام انقضاء يا فسخ قرارداد آن‌ها را عيناً و مطابق صورت‌مجلس تحويل و تحول به کارفرما تحويل نمايند. قابل‌ذکر است اموال مذكور در </w:t>
            </w:r>
            <w:r w:rsidR="00896EB0" w:rsidRPr="0020765D">
              <w:rPr>
                <w:rFonts w:ascii="IRNazanin" w:hAnsi="IRNazanin" w:cs="B Nazanin" w:hint="cs"/>
                <w:sz w:val="22"/>
                <w:szCs w:val="22"/>
                <w:rtl/>
              </w:rPr>
              <w:t xml:space="preserve">در صورت لزوم بصورت امانی جهت انجام موضوع قرارداد به پیمانکار </w:t>
            </w:r>
            <w:r w:rsidR="00CD4EA8" w:rsidRPr="0020765D">
              <w:rPr>
                <w:rFonts w:ascii="IRNazanin" w:hAnsi="IRNazanin" w:cs="B Nazanin"/>
                <w:sz w:val="22"/>
                <w:szCs w:val="22"/>
                <w:rtl/>
              </w:rPr>
              <w:t xml:space="preserve"> </w:t>
            </w:r>
            <w:r w:rsidR="00896EB0" w:rsidRPr="0020765D">
              <w:rPr>
                <w:rFonts w:ascii="IRNazanin" w:hAnsi="IRNazanin" w:cs="B Nazanin" w:hint="cs"/>
                <w:sz w:val="22"/>
                <w:szCs w:val="22"/>
                <w:rtl/>
              </w:rPr>
              <w:t>تحویل داده میشود</w:t>
            </w:r>
            <w:r w:rsidR="00CD4EA8" w:rsidRPr="0020765D">
              <w:rPr>
                <w:rFonts w:ascii="IRNazanin" w:hAnsi="IRNazanin" w:cs="B Nazanin"/>
                <w:sz w:val="22"/>
                <w:szCs w:val="22"/>
                <w:rtl/>
              </w:rPr>
              <w:t xml:space="preserve"> و پیمانکار و هر يك از كاركنان پيمانكار (كه اموال دانشگاهي به وي سپرده‌شده) در اعاده اموال و جبران خسارات وارده </w:t>
            </w:r>
            <w:r w:rsidR="000F430B" w:rsidRPr="0020765D">
              <w:rPr>
                <w:rFonts w:ascii="IRNazanin" w:hAnsi="IRNazanin" w:cs="B Nazanin" w:hint="cs"/>
                <w:sz w:val="22"/>
                <w:szCs w:val="22"/>
                <w:rtl/>
              </w:rPr>
              <w:t xml:space="preserve">به اموال وابنیه یا اشخاص </w:t>
            </w:r>
            <w:r w:rsidR="00CD4EA8" w:rsidRPr="0020765D">
              <w:rPr>
                <w:rFonts w:ascii="IRNazanin" w:hAnsi="IRNazanin" w:cs="B Nazanin"/>
                <w:sz w:val="22"/>
                <w:szCs w:val="22"/>
                <w:rtl/>
              </w:rPr>
              <w:t xml:space="preserve">مسئوليت تضامني دارند. بنابراین چنانچه ضرر و زيان و نقصاني در اموال و دارائی‌های كارفرما يا به افراد مستقر در ساختمان‌ها و محوطه‌های دانشگاه هنر وارد گردد و محرز شود كه اين امر ناشي از تخلف و يا قصور و اهمال‌کاری پيمانكار يا كاركنان وي بوده، مدیرعامل و </w:t>
            </w:r>
            <w:r w:rsidR="000F430B" w:rsidRPr="0020765D">
              <w:rPr>
                <w:rFonts w:ascii="IRNazanin" w:hAnsi="IRNazanin" w:cs="B Nazanin" w:hint="cs"/>
                <w:sz w:val="22"/>
                <w:szCs w:val="22"/>
                <w:rtl/>
              </w:rPr>
              <w:t>کارکنان پ</w:t>
            </w:r>
            <w:r w:rsidR="00CD4EA8" w:rsidRPr="0020765D">
              <w:rPr>
                <w:rFonts w:ascii="IRNazanin" w:hAnsi="IRNazanin" w:cs="B Nazanin"/>
                <w:sz w:val="22"/>
                <w:szCs w:val="22"/>
                <w:rtl/>
              </w:rPr>
              <w:t>یمانکار در جبران ضرر و زيان وارده به افراد و کارفرما مسئوليت تضامني دارند.</w:t>
            </w:r>
          </w:p>
          <w:p w:rsidR="006D5CD5" w:rsidRPr="0020765D" w:rsidRDefault="005527FA" w:rsidP="00651FB2">
            <w:pPr>
              <w:spacing w:line="276" w:lineRule="auto"/>
              <w:ind w:left="270"/>
              <w:rPr>
                <w:rStyle w:val="BookTitle"/>
                <w:rFonts w:ascii="IRNazanin" w:hAnsi="IRNazanin" w:cs="B Nazanin"/>
                <w:b w:val="0"/>
                <w:bCs w:val="0"/>
                <w:sz w:val="22"/>
                <w:szCs w:val="22"/>
                <w:rtl/>
              </w:rPr>
            </w:pPr>
            <w:r w:rsidRPr="0020765D">
              <w:rPr>
                <w:rFonts w:ascii="IRNazanin" w:hAnsi="IRNazanin" w:cs="B Nazanin" w:hint="cs"/>
                <w:b/>
                <w:bCs/>
                <w:sz w:val="22"/>
                <w:szCs w:val="22"/>
                <w:rtl/>
              </w:rPr>
              <w:t>1</w:t>
            </w:r>
            <w:r w:rsidR="00651FB2" w:rsidRPr="0020765D">
              <w:rPr>
                <w:rFonts w:ascii="IRNazanin" w:hAnsi="IRNazanin" w:cs="B Nazanin" w:hint="cs"/>
                <w:b/>
                <w:bCs/>
                <w:sz w:val="22"/>
                <w:szCs w:val="22"/>
                <w:rtl/>
              </w:rPr>
              <w:t>8</w:t>
            </w:r>
            <w:r w:rsidRPr="0020765D">
              <w:rPr>
                <w:rFonts w:ascii="IRNazanin" w:hAnsi="IRNazanin" w:cs="B Nazanin" w:hint="cs"/>
                <w:sz w:val="22"/>
                <w:szCs w:val="22"/>
                <w:rtl/>
              </w:rPr>
              <w:t>-</w:t>
            </w:r>
            <w:r w:rsidR="00CD4EA8" w:rsidRPr="0020765D">
              <w:rPr>
                <w:rFonts w:ascii="IRNazanin" w:hAnsi="IRNazanin" w:cs="B Nazanin"/>
                <w:sz w:val="22"/>
                <w:szCs w:val="22"/>
                <w:rtl/>
              </w:rPr>
              <w:t xml:space="preserve">پيمانكار مكلف به اجراي کلیه قوانين و مقررات سازمان تأمین اجتماعي و وزارت کار و امور اجتماعی و سایر مراجع قانونی در </w:t>
            </w:r>
            <w:r w:rsidR="00CD4EA8" w:rsidRPr="0020765D">
              <w:rPr>
                <w:rFonts w:ascii="IRNazanin" w:hAnsi="IRNazanin" w:cs="B Nazanin" w:hint="cs"/>
                <w:sz w:val="22"/>
                <w:szCs w:val="22"/>
                <w:rtl/>
              </w:rPr>
              <w:t xml:space="preserve">قبال </w:t>
            </w:r>
            <w:r w:rsidR="00CD4EA8" w:rsidRPr="0020765D">
              <w:rPr>
                <w:rFonts w:ascii="IRNazanin" w:hAnsi="IRNazanin" w:cs="B Nazanin"/>
                <w:sz w:val="22"/>
                <w:szCs w:val="22"/>
                <w:rtl/>
              </w:rPr>
              <w:t xml:space="preserve">کلیه </w:t>
            </w:r>
            <w:r w:rsidR="00CD4EA8" w:rsidRPr="0020765D">
              <w:rPr>
                <w:rFonts w:ascii="IRNazanin" w:hAnsi="IRNazanin" w:cs="B Nazanin" w:hint="cs"/>
                <w:sz w:val="22"/>
                <w:szCs w:val="22"/>
                <w:rtl/>
              </w:rPr>
              <w:t xml:space="preserve">مطالبات </w:t>
            </w:r>
            <w:r w:rsidR="00CD4EA8" w:rsidRPr="0020765D">
              <w:rPr>
                <w:rFonts w:ascii="IRNazanin" w:hAnsi="IRNazanin" w:cs="B Nazanin"/>
                <w:sz w:val="22"/>
                <w:szCs w:val="22"/>
                <w:rtl/>
              </w:rPr>
              <w:t xml:space="preserve">كاركنان </w:t>
            </w:r>
            <w:r w:rsidR="006D5CD5" w:rsidRPr="0020765D">
              <w:rPr>
                <w:rFonts w:ascii="IRNazanin" w:hAnsi="IRNazanin" w:cs="B Nazanin" w:hint="cs"/>
                <w:sz w:val="22"/>
                <w:szCs w:val="22"/>
                <w:rtl/>
              </w:rPr>
              <w:t xml:space="preserve">در اختیار </w:t>
            </w:r>
            <w:r w:rsidR="00CD4EA8" w:rsidRPr="0020765D">
              <w:rPr>
                <w:rFonts w:ascii="IRNazanin" w:hAnsi="IRNazanin" w:cs="B Nazanin"/>
                <w:sz w:val="22"/>
                <w:szCs w:val="22"/>
                <w:rtl/>
              </w:rPr>
              <w:t xml:space="preserve">خود كه براي انجام موضوع قرارداد در دانشگاه هنر می‌باشند </w:t>
            </w:r>
            <w:r w:rsidR="00CD4EA8" w:rsidRPr="0020765D">
              <w:rPr>
                <w:rFonts w:ascii="IRNazanin" w:hAnsi="IRNazanin" w:cs="B Nazanin" w:hint="cs"/>
                <w:sz w:val="22"/>
                <w:szCs w:val="22"/>
                <w:rtl/>
              </w:rPr>
              <w:t>متعهد</w:t>
            </w:r>
            <w:r w:rsidR="006D5CD5" w:rsidRPr="0020765D">
              <w:rPr>
                <w:rFonts w:ascii="IRNazanin" w:hAnsi="IRNazanin" w:cs="B Nazanin" w:hint="cs"/>
                <w:sz w:val="22"/>
                <w:szCs w:val="22"/>
                <w:rtl/>
              </w:rPr>
              <w:t xml:space="preserve"> بوده</w:t>
            </w:r>
            <w:r w:rsidR="00576E73" w:rsidRPr="0020765D">
              <w:rPr>
                <w:rFonts w:ascii="IRNazanin" w:hAnsi="IRNazanin" w:cs="B Nazanin" w:hint="cs"/>
                <w:sz w:val="22"/>
                <w:szCs w:val="22"/>
                <w:rtl/>
              </w:rPr>
              <w:t xml:space="preserve"> و</w:t>
            </w:r>
            <w:r w:rsidR="00576E73" w:rsidRPr="0020765D">
              <w:rPr>
                <w:rFonts w:ascii="IRNazanin" w:hAnsi="IRNazanin" w:cs="B Nazanin"/>
                <w:sz w:val="22"/>
                <w:szCs w:val="22"/>
                <w:rtl/>
              </w:rPr>
              <w:t xml:space="preserve"> رأساً مسئول پرداخت کلیه حقوق و مزاياي قانوني </w:t>
            </w:r>
            <w:r w:rsidR="00576E73" w:rsidRPr="0020765D">
              <w:rPr>
                <w:rFonts w:ascii="IRNazanin" w:hAnsi="IRNazanin" w:cs="B Nazanin" w:hint="cs"/>
                <w:sz w:val="22"/>
                <w:szCs w:val="22"/>
                <w:rtl/>
              </w:rPr>
              <w:t xml:space="preserve">و کسورات </w:t>
            </w:r>
            <w:r w:rsidR="00576E73" w:rsidRPr="0020765D">
              <w:rPr>
                <w:rFonts w:ascii="IRNazanin" w:hAnsi="IRNazanin" w:cs="B Nazanin"/>
                <w:sz w:val="22"/>
                <w:szCs w:val="22"/>
                <w:rtl/>
              </w:rPr>
              <w:t xml:space="preserve">متعلقه كاركنان خود </w:t>
            </w:r>
            <w:r w:rsidR="00CD4EA8" w:rsidRPr="0020765D">
              <w:rPr>
                <w:rFonts w:ascii="IRNazanin" w:hAnsi="IRNazanin" w:cs="B Nazanin"/>
                <w:sz w:val="22"/>
                <w:szCs w:val="22"/>
                <w:rtl/>
              </w:rPr>
              <w:t>خواهد بود. بديهي است كارفرما در قبال كاركنان مذكور</w:t>
            </w:r>
            <w:r w:rsidR="006D5CD5" w:rsidRPr="0020765D">
              <w:rPr>
                <w:rStyle w:val="BookTitle"/>
                <w:rFonts w:ascii="IRNazanin" w:hAnsi="IRNazanin" w:cs="B Nazanin"/>
                <w:b w:val="0"/>
                <w:bCs w:val="0"/>
                <w:sz w:val="22"/>
                <w:szCs w:val="22"/>
                <w:rtl/>
              </w:rPr>
              <w:t xml:space="preserve"> جز در اجرای تبصره یک ماده 13 قانون کار هیچگونه تعهدی در این زمینه نخواهند داشت.</w:t>
            </w:r>
          </w:p>
          <w:p w:rsidR="000903D5" w:rsidRPr="0020765D" w:rsidRDefault="000903D5" w:rsidP="00651FB2">
            <w:pPr>
              <w:spacing w:line="276" w:lineRule="auto"/>
              <w:ind w:left="270"/>
              <w:rPr>
                <w:rStyle w:val="BookTitle"/>
                <w:rFonts w:ascii="IRNazanin" w:hAnsi="IRNazanin" w:cs="B Nazanin"/>
                <w:b w:val="0"/>
                <w:bCs w:val="0"/>
                <w:sz w:val="22"/>
                <w:szCs w:val="22"/>
                <w:rtl/>
              </w:rPr>
            </w:pPr>
            <w:r w:rsidRPr="0020765D">
              <w:rPr>
                <w:rStyle w:val="BookTitle"/>
                <w:rFonts w:ascii="IRNazanin" w:hAnsi="IRNazanin" w:cs="B Nazanin" w:hint="cs"/>
                <w:b w:val="0"/>
                <w:bCs w:val="0"/>
                <w:sz w:val="22"/>
                <w:szCs w:val="22"/>
                <w:rtl/>
              </w:rPr>
              <w:t xml:space="preserve">تبصره: در صورت ابلاغ  مصوبات دولت و </w:t>
            </w:r>
            <w:r w:rsidR="00B34FE8" w:rsidRPr="0020765D">
              <w:rPr>
                <w:rStyle w:val="BookTitle"/>
                <w:rFonts w:ascii="IRNazanin" w:hAnsi="IRNazanin" w:cs="B Nazanin" w:hint="cs"/>
                <w:b w:val="0"/>
                <w:bCs w:val="0"/>
                <w:sz w:val="22"/>
                <w:szCs w:val="22"/>
                <w:rtl/>
              </w:rPr>
              <w:t>بخشنامه وزارت کار و امور اجتماعی  مبنی بر افزایش  دستمزد و مزایای کارگران در زمان این قرارداد ،پیمانکار موظف است طبق قانون جدید حقوق و مزایای کارگران را پرد اخت نماید   و سپس طی درخواست کتبی  فقط مبلغ مابه تفاوت ناشی افزایش حقوق و مزایای کارگران را از کارفرما مطالبه نماید</w:t>
            </w:r>
          </w:p>
          <w:p w:rsidR="00CD4EA8" w:rsidRPr="0020765D" w:rsidRDefault="00F259FB" w:rsidP="00F259FB">
            <w:pPr>
              <w:spacing w:line="240" w:lineRule="auto"/>
              <w:ind w:left="241" w:firstLine="105"/>
              <w:rPr>
                <w:rFonts w:ascii="IRNazanin" w:hAnsi="IRNazanin" w:cs="B Nazanin"/>
                <w:sz w:val="22"/>
                <w:szCs w:val="22"/>
              </w:rPr>
            </w:pPr>
            <w:r w:rsidRPr="0020765D">
              <w:rPr>
                <w:rFonts w:ascii="IRNazanin" w:hAnsi="IRNazanin" w:cs="B Nazanin" w:hint="cs"/>
                <w:b/>
                <w:bCs/>
                <w:sz w:val="22"/>
                <w:szCs w:val="22"/>
                <w:rtl/>
              </w:rPr>
              <w:t>19</w:t>
            </w:r>
            <w:r w:rsidR="005527FA" w:rsidRPr="0020765D">
              <w:rPr>
                <w:rFonts w:ascii="IRNazanin" w:hAnsi="IRNazanin" w:cs="B Nazanin" w:hint="cs"/>
                <w:sz w:val="22"/>
                <w:szCs w:val="22"/>
                <w:rtl/>
              </w:rPr>
              <w:t>-</w:t>
            </w:r>
            <w:r w:rsidR="00CD4EA8" w:rsidRPr="0020765D">
              <w:rPr>
                <w:rFonts w:ascii="IRNazanin" w:hAnsi="IRNazanin" w:cs="B Nazanin"/>
                <w:sz w:val="22"/>
                <w:szCs w:val="22"/>
                <w:rtl/>
              </w:rPr>
              <w:t>كيفيت كار</w:t>
            </w:r>
            <w:r w:rsidR="00576E73" w:rsidRPr="0020765D">
              <w:rPr>
                <w:rFonts w:ascii="IRNazanin" w:hAnsi="IRNazanin" w:cs="B Nazanin" w:hint="cs"/>
                <w:sz w:val="22"/>
                <w:szCs w:val="22"/>
                <w:rtl/>
              </w:rPr>
              <w:t>پیمانکار</w:t>
            </w:r>
            <w:r w:rsidR="00CD4EA8" w:rsidRPr="0020765D">
              <w:rPr>
                <w:rFonts w:ascii="IRNazanin" w:hAnsi="IRNazanin" w:cs="B Nazanin"/>
                <w:sz w:val="22"/>
                <w:szCs w:val="22"/>
                <w:rtl/>
              </w:rPr>
              <w:t xml:space="preserve"> بايستي </w:t>
            </w:r>
            <w:r w:rsidR="00860346" w:rsidRPr="0020765D">
              <w:rPr>
                <w:rFonts w:ascii="IRNazanin" w:hAnsi="IRNazanin" w:cs="B Nazanin" w:hint="cs"/>
                <w:sz w:val="22"/>
                <w:szCs w:val="22"/>
                <w:rtl/>
              </w:rPr>
              <w:t>کاملا تخصصی با کیفیت عالی</w:t>
            </w:r>
            <w:r w:rsidR="00CD4EA8" w:rsidRPr="0020765D">
              <w:rPr>
                <w:rFonts w:ascii="IRNazanin" w:hAnsi="IRNazanin" w:cs="B Nazanin"/>
                <w:sz w:val="22"/>
                <w:szCs w:val="22"/>
                <w:rtl/>
              </w:rPr>
              <w:t xml:space="preserve"> و رضایت‌بخش و مورد تائيد باشد و ناظر اين حق را دارد كه كيفيت و كميت عملكرد پيمانكار را در هر زمان كه لازم بداند با نظر خود مورد كنترل قرار دهد و پيمانكار مكلف به همكاري بوده و موظف است به كليه تذكرات ناظر توجه نموده و به آن‌ها عمل نمايد و نسبت به بالا بردن كيفيت  كار نهايت سعي و تلاش خود را بكند. </w:t>
            </w:r>
          </w:p>
          <w:p w:rsidR="00CD4EA8" w:rsidRPr="0020765D" w:rsidRDefault="00F716FE" w:rsidP="00651FB2">
            <w:pPr>
              <w:spacing w:line="276" w:lineRule="auto"/>
              <w:ind w:left="270"/>
              <w:rPr>
                <w:rFonts w:ascii="IRNazanin" w:hAnsi="IRNazanin" w:cs="B Nazanin"/>
                <w:sz w:val="22"/>
                <w:szCs w:val="22"/>
              </w:rPr>
            </w:pPr>
            <w:r w:rsidRPr="0020765D">
              <w:rPr>
                <w:rFonts w:ascii="IRNazanin" w:hAnsi="IRNazanin" w:cs="B Nazanin" w:hint="cs"/>
                <w:b/>
                <w:bCs/>
                <w:sz w:val="22"/>
                <w:szCs w:val="22"/>
                <w:rtl/>
              </w:rPr>
              <w:t>20</w:t>
            </w:r>
            <w:r w:rsidR="005527FA" w:rsidRPr="0020765D">
              <w:rPr>
                <w:rFonts w:ascii="IRNazanin" w:hAnsi="IRNazanin" w:cs="B Nazanin" w:hint="cs"/>
                <w:sz w:val="22"/>
                <w:szCs w:val="22"/>
                <w:rtl/>
              </w:rPr>
              <w:t>-</w:t>
            </w:r>
            <w:r w:rsidR="00CD4EA8" w:rsidRPr="0020765D">
              <w:rPr>
                <w:rFonts w:ascii="IRNazanin" w:hAnsi="IRNazanin" w:cs="B Nazanin"/>
                <w:sz w:val="22"/>
                <w:szCs w:val="22"/>
                <w:rtl/>
              </w:rPr>
              <w:t>پیمانکار موظف است نیروهای متخصص (مهندس برق و مکانیک</w:t>
            </w:r>
            <w:r w:rsidR="00860346" w:rsidRPr="0020765D">
              <w:rPr>
                <w:rFonts w:ascii="IRNazanin" w:hAnsi="IRNazanin" w:cs="B Nazanin" w:hint="cs"/>
                <w:sz w:val="22"/>
                <w:szCs w:val="22"/>
                <w:rtl/>
              </w:rPr>
              <w:t xml:space="preserve"> تاسیسات</w:t>
            </w:r>
            <w:r w:rsidR="00CD4EA8" w:rsidRPr="0020765D">
              <w:rPr>
                <w:rFonts w:ascii="IRNazanin" w:hAnsi="IRNazanin" w:cs="B Nazanin"/>
                <w:sz w:val="22"/>
                <w:szCs w:val="22"/>
                <w:rtl/>
              </w:rPr>
              <w:t xml:space="preserve"> باسابقه کار مفید) را دارا باشد و این مهندسین </w:t>
            </w:r>
            <w:r w:rsidR="00651FB2" w:rsidRPr="0020765D">
              <w:rPr>
                <w:rFonts w:ascii="IRNazanin" w:hAnsi="IRNazanin" w:cs="B Nazanin" w:hint="cs"/>
                <w:sz w:val="22"/>
                <w:szCs w:val="22"/>
                <w:rtl/>
              </w:rPr>
              <w:t xml:space="preserve">بایستی </w:t>
            </w:r>
            <w:r w:rsidR="00CD4EA8" w:rsidRPr="0020765D">
              <w:rPr>
                <w:rFonts w:ascii="IRNazanin" w:hAnsi="IRNazanin" w:cs="B Nazanin"/>
                <w:sz w:val="22"/>
                <w:szCs w:val="22"/>
                <w:rtl/>
              </w:rPr>
              <w:t>حداقل ماهیانه یک‌بار</w:t>
            </w:r>
            <w:r w:rsidR="00576E73" w:rsidRPr="0020765D">
              <w:rPr>
                <w:rFonts w:ascii="IRNazanin" w:hAnsi="IRNazanin" w:cs="B Nazanin" w:hint="cs"/>
                <w:sz w:val="22"/>
                <w:szCs w:val="22"/>
                <w:rtl/>
              </w:rPr>
              <w:t>( غیر از مواقع اضطراری و خاص)</w:t>
            </w:r>
            <w:r w:rsidR="00CD4EA8" w:rsidRPr="0020765D">
              <w:rPr>
                <w:rFonts w:ascii="IRNazanin" w:hAnsi="IRNazanin" w:cs="B Nazanin"/>
                <w:sz w:val="22"/>
                <w:szCs w:val="22"/>
                <w:rtl/>
              </w:rPr>
              <w:t xml:space="preserve"> به تأسیسات سرکشی نموده و گزارش مربوطه را </w:t>
            </w:r>
            <w:r w:rsidR="00576E73" w:rsidRPr="0020765D">
              <w:rPr>
                <w:rFonts w:ascii="IRNazanin" w:hAnsi="IRNazanin" w:cs="B Nazanin" w:hint="cs"/>
                <w:sz w:val="22"/>
                <w:szCs w:val="22"/>
                <w:rtl/>
              </w:rPr>
              <w:t xml:space="preserve">به ناظر </w:t>
            </w:r>
            <w:r w:rsidR="00CD4EA8" w:rsidRPr="0020765D">
              <w:rPr>
                <w:rFonts w:ascii="IRNazanin" w:hAnsi="IRNazanin" w:cs="B Nazanin"/>
                <w:sz w:val="22"/>
                <w:szCs w:val="22"/>
                <w:rtl/>
              </w:rPr>
              <w:t xml:space="preserve">ارائه نمایند. </w:t>
            </w:r>
          </w:p>
          <w:p w:rsidR="00CD4EA8" w:rsidRPr="0020765D" w:rsidRDefault="00F716FE" w:rsidP="00651FB2">
            <w:pPr>
              <w:spacing w:line="276" w:lineRule="auto"/>
              <w:ind w:left="270"/>
              <w:rPr>
                <w:rFonts w:ascii="IRNazanin" w:hAnsi="IRNazanin" w:cs="B Nazanin"/>
                <w:sz w:val="28"/>
                <w:szCs w:val="28"/>
                <w:rtl/>
              </w:rPr>
            </w:pPr>
            <w:r w:rsidRPr="0020765D">
              <w:rPr>
                <w:rFonts w:ascii="IRNazanin" w:hAnsi="IRNazanin" w:cs="B Nazanin" w:hint="cs"/>
                <w:b/>
                <w:bCs/>
                <w:sz w:val="24"/>
                <w:rtl/>
              </w:rPr>
              <w:t>21</w:t>
            </w:r>
            <w:r w:rsidR="005527FA" w:rsidRPr="0020765D">
              <w:rPr>
                <w:rFonts w:ascii="IRNazanin" w:hAnsi="IRNazanin" w:cs="B Nazanin" w:hint="cs"/>
                <w:sz w:val="24"/>
                <w:rtl/>
              </w:rPr>
              <w:t>-</w:t>
            </w:r>
            <w:r w:rsidR="00CD4EA8" w:rsidRPr="0020765D">
              <w:rPr>
                <w:rFonts w:ascii="IRNazanin" w:hAnsi="IRNazanin" w:cs="B Nazanin"/>
                <w:sz w:val="24"/>
                <w:rtl/>
              </w:rPr>
              <w:t xml:space="preserve">پیمانکار می‌بایست با روش </w:t>
            </w:r>
            <w:r w:rsidR="00CD4EA8" w:rsidRPr="0020765D">
              <w:rPr>
                <w:rFonts w:ascii="IRNazanin" w:hAnsi="IRNazanin" w:cs="B Nazanin"/>
                <w:sz w:val="24"/>
              </w:rPr>
              <w:t>PM</w:t>
            </w:r>
            <w:r w:rsidR="00CD4EA8" w:rsidRPr="0020765D">
              <w:rPr>
                <w:rFonts w:ascii="IRNazanin" w:hAnsi="IRNazanin" w:cs="B Nazanin"/>
                <w:sz w:val="24"/>
                <w:rtl/>
                <w:lang w:bidi="fa-IR"/>
              </w:rPr>
              <w:t xml:space="preserve"> (نگهداری پیشگیرانه)</w:t>
            </w:r>
            <w:r w:rsidR="00CD4EA8" w:rsidRPr="0020765D">
              <w:rPr>
                <w:rFonts w:ascii="IRNazanin" w:hAnsi="IRNazanin" w:cs="B Nazanin"/>
                <w:sz w:val="24"/>
                <w:lang w:bidi="fa-IR"/>
              </w:rPr>
              <w:t xml:space="preserve"> </w:t>
            </w:r>
            <w:r w:rsidR="00CD4EA8" w:rsidRPr="0020765D">
              <w:rPr>
                <w:rFonts w:ascii="IRNazanin" w:hAnsi="IRNazanin" w:cs="B Nazanin"/>
                <w:sz w:val="24"/>
                <w:rtl/>
                <w:lang w:bidi="fa-IR"/>
              </w:rPr>
              <w:t xml:space="preserve">آشنا باشد و مطابق با برنامه ارائه‌شده </w:t>
            </w:r>
            <w:r w:rsidR="006D5CD5" w:rsidRPr="0020765D">
              <w:rPr>
                <w:rFonts w:ascii="IRNazanin" w:hAnsi="IRNazanin" w:cs="B Nazanin" w:hint="cs"/>
                <w:sz w:val="24"/>
                <w:rtl/>
                <w:lang w:bidi="fa-IR"/>
              </w:rPr>
              <w:t xml:space="preserve">از سوی کارفرما اقدام </w:t>
            </w:r>
            <w:r w:rsidR="00651FB2" w:rsidRPr="0020765D">
              <w:rPr>
                <w:rFonts w:ascii="IRNazanin" w:hAnsi="IRNazanin" w:cs="B Nazanin" w:hint="cs"/>
                <w:sz w:val="28"/>
                <w:szCs w:val="28"/>
                <w:rtl/>
                <w:lang w:bidi="fa-IR"/>
              </w:rPr>
              <w:t>ن</w:t>
            </w:r>
            <w:r w:rsidR="00CD4EA8" w:rsidRPr="0020765D">
              <w:rPr>
                <w:rFonts w:ascii="IRNazanin" w:hAnsi="IRNazanin" w:cs="B Nazanin"/>
                <w:sz w:val="28"/>
                <w:szCs w:val="28"/>
                <w:rtl/>
                <w:lang w:bidi="fa-IR"/>
              </w:rPr>
              <w:t>ماید.</w:t>
            </w:r>
          </w:p>
          <w:p w:rsidR="00F640A2" w:rsidRPr="0020765D" w:rsidRDefault="00F640A2" w:rsidP="00F640A2">
            <w:pPr>
              <w:tabs>
                <w:tab w:val="left" w:pos="241"/>
                <w:tab w:val="num" w:pos="1104"/>
              </w:tabs>
              <w:spacing w:line="276" w:lineRule="auto"/>
              <w:ind w:left="228"/>
              <w:jc w:val="lowKashida"/>
              <w:rPr>
                <w:rFonts w:ascii="IRNazanin" w:hAnsi="IRNazanin" w:cs="B Nazanin"/>
                <w:sz w:val="24"/>
              </w:rPr>
            </w:pPr>
            <w:r w:rsidRPr="0020765D">
              <w:rPr>
                <w:rFonts w:ascii="IRNazanin" w:hAnsi="IRNazanin" w:cs="B Nazanin" w:hint="cs"/>
                <w:b/>
                <w:bCs/>
                <w:sz w:val="24"/>
                <w:rtl/>
              </w:rPr>
              <w:t>22</w:t>
            </w:r>
            <w:r w:rsidRPr="0020765D">
              <w:rPr>
                <w:rFonts w:ascii="IRNazanin" w:hAnsi="IRNazanin" w:cs="B Nazanin" w:hint="cs"/>
                <w:sz w:val="24"/>
                <w:rtl/>
              </w:rPr>
              <w:t>-</w:t>
            </w:r>
            <w:r w:rsidRPr="0020765D">
              <w:rPr>
                <w:rFonts w:ascii="IRNazanin" w:hAnsi="IRNazanin" w:cs="B Nazanin"/>
                <w:sz w:val="24"/>
                <w:rtl/>
              </w:rPr>
              <w:t xml:space="preserve">پيمانكار موظف است نظارت مستمر بر ميزان </w:t>
            </w:r>
            <w:r w:rsidRPr="0020765D">
              <w:rPr>
                <w:rFonts w:ascii="IRNazanin" w:hAnsi="IRNazanin" w:cs="B Nazanin" w:hint="cs"/>
                <w:sz w:val="24"/>
                <w:rtl/>
              </w:rPr>
              <w:t>هرگونه سوخت در مخازن را</w:t>
            </w:r>
            <w:r w:rsidRPr="0020765D">
              <w:rPr>
                <w:rFonts w:ascii="IRNazanin" w:hAnsi="IRNazanin" w:cs="B Nazanin"/>
                <w:sz w:val="24"/>
                <w:rtl/>
              </w:rPr>
              <w:t xml:space="preserve"> داشته باشد و در صورت نياز قبل از اتمام سوخت </w:t>
            </w:r>
            <w:r w:rsidRPr="0020765D">
              <w:rPr>
                <w:rFonts w:ascii="IRNazanin" w:hAnsi="IRNazanin" w:cs="B Nazanin"/>
                <w:sz w:val="24"/>
                <w:rtl/>
              </w:rPr>
              <w:lastRenderedPageBreak/>
              <w:t>مراتب را كتباً به ناظر جهت تهيه آن اعلام نمايد.</w:t>
            </w:r>
          </w:p>
          <w:p w:rsidR="00D76018" w:rsidRPr="0020765D" w:rsidRDefault="001F3A72" w:rsidP="009E1791">
            <w:pPr>
              <w:spacing w:line="276" w:lineRule="auto"/>
              <w:ind w:left="270"/>
              <w:rPr>
                <w:rFonts w:ascii="IRNazanin" w:hAnsi="IRNazanin" w:cs="B Nazanin"/>
                <w:b/>
                <w:bCs/>
                <w:sz w:val="24"/>
                <w:rtl/>
              </w:rPr>
            </w:pPr>
            <w:r w:rsidRPr="0020765D">
              <w:rPr>
                <w:rFonts w:ascii="IRNazanin" w:hAnsi="IRNazanin" w:cs="B Nazanin" w:hint="cs"/>
                <w:b/>
                <w:bCs/>
                <w:sz w:val="24"/>
                <w:rtl/>
              </w:rPr>
              <w:t>23</w:t>
            </w:r>
            <w:r w:rsidRPr="0020765D">
              <w:rPr>
                <w:rFonts w:ascii="IRNazanin" w:hAnsi="IRNazanin" w:cs="B Nazanin" w:hint="cs"/>
                <w:sz w:val="24"/>
                <w:rtl/>
              </w:rPr>
              <w:t xml:space="preserve">- </w:t>
            </w:r>
            <w:r w:rsidRPr="0020765D">
              <w:rPr>
                <w:rFonts w:ascii="IRNazanin" w:hAnsi="IRNazanin" w:cs="B Nazanin" w:hint="cs"/>
                <w:b/>
                <w:bCs/>
                <w:sz w:val="24"/>
                <w:rtl/>
              </w:rPr>
              <w:t>پیمانکار موظف است</w:t>
            </w:r>
            <w:r w:rsidR="009E1791" w:rsidRPr="0020765D">
              <w:rPr>
                <w:rFonts w:ascii="IRNazanin" w:hAnsi="IRNazanin" w:cs="B Nazanin" w:hint="cs"/>
                <w:b/>
                <w:bCs/>
                <w:sz w:val="24"/>
                <w:rtl/>
              </w:rPr>
              <w:t xml:space="preserve"> </w:t>
            </w:r>
            <w:r w:rsidRPr="0020765D">
              <w:rPr>
                <w:rFonts w:ascii="IRNazanin" w:hAnsi="IRNazanin" w:cs="B Nazanin" w:hint="cs"/>
                <w:b/>
                <w:bCs/>
                <w:sz w:val="24"/>
                <w:rtl/>
              </w:rPr>
              <w:t xml:space="preserve">ضمن کنترل دقیق </w:t>
            </w:r>
            <w:r w:rsidR="009E1791" w:rsidRPr="0020765D">
              <w:rPr>
                <w:rFonts w:ascii="IRNazanin" w:hAnsi="IRNazanin" w:cs="B Nazanin" w:hint="cs"/>
                <w:b/>
                <w:bCs/>
                <w:sz w:val="24"/>
                <w:rtl/>
              </w:rPr>
              <w:t xml:space="preserve">در مصرف انرژی و نگهداری تاسیسات </w:t>
            </w:r>
            <w:r w:rsidRPr="0020765D">
              <w:rPr>
                <w:rFonts w:ascii="IRNazanin" w:hAnsi="IRNazanin" w:cs="B Nazanin" w:hint="cs"/>
                <w:b/>
                <w:bCs/>
                <w:sz w:val="24"/>
                <w:rtl/>
              </w:rPr>
              <w:t xml:space="preserve"> هرروزنسبت به روشن نمودن سیستمهای حرارتی و برودتی کلیه تجهیزات </w:t>
            </w:r>
            <w:r w:rsidR="009E1791" w:rsidRPr="0020765D">
              <w:rPr>
                <w:rFonts w:ascii="IRNazanin" w:hAnsi="IRNazanin" w:cs="B Nazanin" w:hint="cs"/>
                <w:b/>
                <w:bCs/>
                <w:sz w:val="24"/>
                <w:rtl/>
              </w:rPr>
              <w:t xml:space="preserve">موجود در ساختمانهای </w:t>
            </w:r>
            <w:r w:rsidRPr="0020765D">
              <w:rPr>
                <w:rFonts w:ascii="IRNazanin" w:hAnsi="IRNazanin" w:cs="B Nazanin" w:hint="cs"/>
                <w:b/>
                <w:bCs/>
                <w:sz w:val="24"/>
                <w:rtl/>
              </w:rPr>
              <w:t>دانشگاه در هر فصل</w:t>
            </w:r>
            <w:r w:rsidR="009E1791" w:rsidRPr="0020765D">
              <w:rPr>
                <w:rFonts w:ascii="IRNazanin" w:hAnsi="IRNazanin" w:cs="B Nazanin" w:hint="cs"/>
                <w:b/>
                <w:bCs/>
                <w:sz w:val="24"/>
                <w:rtl/>
              </w:rPr>
              <w:t xml:space="preserve"> خاص</w:t>
            </w:r>
            <w:r w:rsidRPr="0020765D">
              <w:rPr>
                <w:rFonts w:ascii="IRNazanin" w:hAnsi="IRNazanin" w:cs="B Nazanin" w:hint="cs"/>
                <w:b/>
                <w:bCs/>
                <w:sz w:val="24"/>
                <w:rtl/>
              </w:rPr>
              <w:t xml:space="preserve"> 30دقیقه قبل از شروع کار دانشگاه  و نیز خاموش نمودن کلیه سیستم ها در پایان </w:t>
            </w:r>
            <w:r w:rsidR="009E1791" w:rsidRPr="0020765D">
              <w:rPr>
                <w:rFonts w:ascii="IRNazanin" w:hAnsi="IRNazanin" w:cs="B Nazanin" w:hint="cs"/>
                <w:b/>
                <w:bCs/>
                <w:sz w:val="24"/>
                <w:rtl/>
              </w:rPr>
              <w:t xml:space="preserve">وقت </w:t>
            </w:r>
            <w:r w:rsidRPr="0020765D">
              <w:rPr>
                <w:rFonts w:ascii="IRNazanin" w:hAnsi="IRNazanin" w:cs="B Nazanin" w:hint="cs"/>
                <w:b/>
                <w:bCs/>
                <w:sz w:val="24"/>
                <w:rtl/>
              </w:rPr>
              <w:t xml:space="preserve"> اداری و آموزشی اقدام نماید </w:t>
            </w:r>
            <w:r w:rsidR="00897F87">
              <w:rPr>
                <w:rFonts w:ascii="IRNazanin" w:hAnsi="IRNazanin" w:cs="B Nazanin" w:hint="cs"/>
                <w:b/>
                <w:bCs/>
                <w:sz w:val="24"/>
                <w:rtl/>
              </w:rPr>
              <w:t>.</w:t>
            </w:r>
          </w:p>
          <w:p w:rsidR="002C0B60" w:rsidRPr="0020765D" w:rsidRDefault="00B34FE8" w:rsidP="002C2BA5">
            <w:pPr>
              <w:spacing w:line="240" w:lineRule="auto"/>
              <w:ind w:left="166"/>
              <w:rPr>
                <w:rStyle w:val="BookTitle"/>
                <w:rFonts w:ascii="IRNazanin" w:hAnsi="IRNazanin" w:cs="B Nazanin"/>
                <w:color w:val="2E74B5"/>
                <w:sz w:val="32"/>
                <w:szCs w:val="32"/>
                <w:u w:val="single"/>
                <w:rtl/>
              </w:rPr>
            </w:pPr>
            <w:r w:rsidRPr="0020765D">
              <w:rPr>
                <w:rStyle w:val="BookTitle"/>
                <w:rFonts w:ascii="IRNazanin" w:hAnsi="IRNazanin" w:cs="B Nazanin" w:hint="cs"/>
                <w:color w:val="2E74B5"/>
                <w:sz w:val="24"/>
                <w:u w:val="single"/>
                <w:rtl/>
              </w:rPr>
              <w:t>1</w:t>
            </w:r>
            <w:r w:rsidR="00F259FB" w:rsidRPr="0020765D">
              <w:rPr>
                <w:rStyle w:val="BookTitle"/>
                <w:rFonts w:ascii="IRNazanin" w:hAnsi="IRNazanin" w:cs="B Nazanin" w:hint="cs"/>
                <w:color w:val="2E74B5"/>
                <w:sz w:val="24"/>
                <w:u w:val="single"/>
                <w:rtl/>
              </w:rPr>
              <w:t>7-</w:t>
            </w:r>
            <w:r w:rsidR="002C0B60" w:rsidRPr="0020765D">
              <w:rPr>
                <w:rStyle w:val="BookTitle"/>
                <w:rFonts w:ascii="IRNazanin" w:hAnsi="IRNazanin" w:cs="B Nazanin"/>
                <w:color w:val="2E74B5"/>
                <w:sz w:val="32"/>
                <w:szCs w:val="32"/>
                <w:u w:val="single"/>
                <w:rtl/>
              </w:rPr>
              <w:t>نظارت :</w:t>
            </w:r>
          </w:p>
          <w:p w:rsidR="002C0B60" w:rsidRPr="00B64B31" w:rsidRDefault="002C0B60" w:rsidP="00D76018">
            <w:pPr>
              <w:spacing w:line="240" w:lineRule="auto"/>
              <w:ind w:left="166"/>
              <w:rPr>
                <w:rStyle w:val="BookTitle"/>
                <w:rFonts w:ascii="IRNazanin" w:hAnsi="IRNazanin" w:cs="B Nazanin"/>
                <w:szCs w:val="20"/>
              </w:rPr>
            </w:pPr>
            <w:r w:rsidRPr="00B64B31">
              <w:rPr>
                <w:rStyle w:val="BookTitle"/>
                <w:rFonts w:ascii="IRNazanin" w:hAnsi="IRNazanin" w:cs="B Nazanin"/>
                <w:szCs w:val="20"/>
                <w:rtl/>
              </w:rPr>
              <w:t xml:space="preserve">-نظارت و رسیدگی به عملکرد و صورت وضعیت فعالیتهای  شرکت </w:t>
            </w:r>
            <w:r w:rsidR="00A062B6" w:rsidRPr="00B64B31">
              <w:rPr>
                <w:rStyle w:val="BookTitle"/>
                <w:rFonts w:ascii="IRNazanin" w:hAnsi="IRNazanin" w:cs="B Nazanin" w:hint="cs"/>
                <w:szCs w:val="20"/>
                <w:rtl/>
              </w:rPr>
              <w:t>پیمانکار</w:t>
            </w:r>
            <w:r w:rsidRPr="00B64B31">
              <w:rPr>
                <w:rStyle w:val="BookTitle"/>
                <w:rFonts w:ascii="IRNazanin" w:hAnsi="IRNazanin" w:cs="B Nazanin"/>
                <w:szCs w:val="20"/>
                <w:rtl/>
              </w:rPr>
              <w:t xml:space="preserve"> بعهده ناظر یا ناظرین معرفی شده توسط </w:t>
            </w:r>
            <w:r w:rsidR="00E51679" w:rsidRPr="00B64B31">
              <w:rPr>
                <w:rStyle w:val="BookTitle"/>
                <w:rFonts w:ascii="IRNazanin" w:hAnsi="IRNazanin" w:cs="B Nazanin" w:hint="cs"/>
                <w:szCs w:val="20"/>
                <w:rtl/>
              </w:rPr>
              <w:t xml:space="preserve">مدیریت </w:t>
            </w:r>
            <w:r w:rsidR="00D76018" w:rsidRPr="00B64B31">
              <w:rPr>
                <w:rStyle w:val="BookTitle"/>
                <w:rFonts w:ascii="IRNazanin" w:hAnsi="IRNazanin" w:cs="B Nazanin" w:hint="cs"/>
                <w:szCs w:val="20"/>
                <w:rtl/>
              </w:rPr>
              <w:t>امو</w:t>
            </w:r>
            <w:r w:rsidR="00E51679" w:rsidRPr="00B64B31">
              <w:rPr>
                <w:rStyle w:val="BookTitle"/>
                <w:rFonts w:ascii="IRNazanin" w:hAnsi="IRNazanin" w:cs="B Nazanin" w:hint="cs"/>
                <w:szCs w:val="20"/>
                <w:rtl/>
              </w:rPr>
              <w:t xml:space="preserve">ر فنی و </w:t>
            </w:r>
            <w:r w:rsidR="00D76018" w:rsidRPr="00B64B31">
              <w:rPr>
                <w:rStyle w:val="BookTitle"/>
                <w:rFonts w:ascii="IRNazanin" w:hAnsi="IRNazanin" w:cs="B Nazanin" w:hint="cs"/>
                <w:szCs w:val="20"/>
                <w:rtl/>
              </w:rPr>
              <w:t xml:space="preserve">نظارت </w:t>
            </w:r>
            <w:r w:rsidR="00E51679" w:rsidRPr="00B64B31">
              <w:rPr>
                <w:rStyle w:val="BookTitle"/>
                <w:rFonts w:ascii="IRNazanin" w:hAnsi="IRNazanin" w:cs="B Nazanin" w:hint="cs"/>
                <w:szCs w:val="20"/>
                <w:rtl/>
              </w:rPr>
              <w:t>طرح</w:t>
            </w:r>
            <w:r w:rsidR="00D76018" w:rsidRPr="00B64B31">
              <w:rPr>
                <w:rStyle w:val="BookTitle"/>
                <w:rFonts w:ascii="IRNazanin" w:hAnsi="IRNazanin" w:cs="B Nazanin" w:hint="cs"/>
                <w:szCs w:val="20"/>
                <w:rtl/>
              </w:rPr>
              <w:t>ه</w:t>
            </w:r>
            <w:r w:rsidR="00E51679" w:rsidRPr="00B64B31">
              <w:rPr>
                <w:rStyle w:val="BookTitle"/>
                <w:rFonts w:ascii="IRNazanin" w:hAnsi="IRNazanin" w:cs="B Nazanin" w:hint="cs"/>
                <w:szCs w:val="20"/>
                <w:rtl/>
              </w:rPr>
              <w:t xml:space="preserve">ای عمرانی دانشگاه </w:t>
            </w:r>
            <w:r w:rsidRPr="00B64B31">
              <w:rPr>
                <w:rStyle w:val="BookTitle"/>
                <w:rFonts w:ascii="IRNazanin" w:hAnsi="IRNazanin" w:cs="B Nazanin"/>
                <w:szCs w:val="20"/>
                <w:rtl/>
              </w:rPr>
              <w:t xml:space="preserve"> می باشد .</w:t>
            </w:r>
          </w:p>
          <w:p w:rsidR="002C0B60" w:rsidRPr="00B64B31" w:rsidRDefault="002C0B60" w:rsidP="00CF7B66">
            <w:pPr>
              <w:spacing w:line="240" w:lineRule="auto"/>
              <w:ind w:left="166"/>
              <w:rPr>
                <w:rStyle w:val="BookTitle"/>
                <w:rFonts w:ascii="IRNazanin" w:hAnsi="IRNazanin" w:cs="B Nazanin"/>
                <w:szCs w:val="20"/>
                <w:rtl/>
                <w:lang w:bidi="fa-IR"/>
              </w:rPr>
            </w:pPr>
            <w:r w:rsidRPr="00B64B31">
              <w:rPr>
                <w:rStyle w:val="BookTitle"/>
                <w:rFonts w:ascii="IRNazanin" w:hAnsi="IRNazanin" w:cs="B Nazanin"/>
                <w:szCs w:val="20"/>
                <w:rtl/>
              </w:rPr>
              <w:t xml:space="preserve">-در صورتيكه بر اساس گزارش كتبي ناظر  و تأييد کارفرما، پیمانکار دراجراي تعهدات  و یا انجام </w:t>
            </w:r>
            <w:r w:rsidR="00CF7B66" w:rsidRPr="00B64B31">
              <w:rPr>
                <w:rStyle w:val="BookTitle"/>
                <w:rFonts w:ascii="IRNazanin" w:hAnsi="IRNazanin" w:cs="B Nazanin" w:hint="cs"/>
                <w:szCs w:val="20"/>
                <w:rtl/>
              </w:rPr>
              <w:t>هریک از مفاد</w:t>
            </w:r>
            <w:r w:rsidRPr="00B64B31">
              <w:rPr>
                <w:rStyle w:val="BookTitle"/>
                <w:rFonts w:ascii="IRNazanin" w:hAnsi="IRNazanin" w:cs="B Nazanin"/>
                <w:szCs w:val="20"/>
                <w:rtl/>
              </w:rPr>
              <w:t xml:space="preserve"> مو</w:t>
            </w:r>
            <w:r w:rsidR="00CF7B66" w:rsidRPr="00B64B31">
              <w:rPr>
                <w:rStyle w:val="BookTitle"/>
                <w:rFonts w:ascii="IRNazanin" w:hAnsi="IRNazanin" w:cs="B Nazanin" w:hint="cs"/>
                <w:szCs w:val="20"/>
                <w:rtl/>
              </w:rPr>
              <w:t>جود در</w:t>
            </w:r>
            <w:r w:rsidRPr="00B64B31">
              <w:rPr>
                <w:rStyle w:val="BookTitle"/>
                <w:rFonts w:ascii="IRNazanin" w:hAnsi="IRNazanin" w:cs="B Nazanin"/>
                <w:szCs w:val="20"/>
                <w:rtl/>
              </w:rPr>
              <w:t xml:space="preserve">قرارداد  </w:t>
            </w:r>
            <w:r w:rsidR="007068A6" w:rsidRPr="00B64B31">
              <w:rPr>
                <w:rStyle w:val="BookTitle"/>
                <w:rFonts w:ascii="IRNazanin" w:hAnsi="IRNazanin" w:cs="B Nazanin" w:hint="cs"/>
                <w:szCs w:val="20"/>
                <w:rtl/>
              </w:rPr>
              <w:t xml:space="preserve">به لحاظ </w:t>
            </w:r>
            <w:r w:rsidRPr="00B64B31">
              <w:rPr>
                <w:rStyle w:val="BookTitle"/>
                <w:rFonts w:ascii="IRNazanin" w:hAnsi="IRNazanin" w:cs="B Nazanin"/>
                <w:szCs w:val="20"/>
                <w:rtl/>
              </w:rPr>
              <w:t>كمي يا كيفي ونقض</w:t>
            </w:r>
            <w:r w:rsidR="00593655" w:rsidRPr="00B64B31">
              <w:rPr>
                <w:rStyle w:val="BookTitle"/>
                <w:rFonts w:ascii="IRNazanin" w:hAnsi="IRNazanin" w:cs="B Nazanin" w:hint="cs"/>
                <w:szCs w:val="20"/>
                <w:rtl/>
              </w:rPr>
              <w:t xml:space="preserve"> در انجام هربند از تعهدات </w:t>
            </w:r>
            <w:r w:rsidRPr="00B64B31">
              <w:rPr>
                <w:rStyle w:val="BookTitle"/>
                <w:rFonts w:ascii="IRNazanin" w:hAnsi="IRNazanin" w:cs="B Nazanin"/>
                <w:szCs w:val="20"/>
                <w:rtl/>
              </w:rPr>
              <w:t xml:space="preserve"> موضوع قرارداد</w:t>
            </w:r>
            <w:r w:rsidR="007068A6" w:rsidRPr="00B64B31">
              <w:rPr>
                <w:rStyle w:val="BookTitle"/>
                <w:rFonts w:ascii="IRNazanin" w:hAnsi="IRNazanin" w:cs="B Nazanin" w:hint="cs"/>
                <w:szCs w:val="20"/>
                <w:rtl/>
              </w:rPr>
              <w:t xml:space="preserve"> بویژه</w:t>
            </w:r>
            <w:r w:rsidR="00CF7B66" w:rsidRPr="00B64B31">
              <w:rPr>
                <w:rStyle w:val="BookTitle"/>
                <w:rFonts w:ascii="IRNazanin" w:hAnsi="IRNazanin" w:cs="B Nazanin" w:hint="cs"/>
                <w:szCs w:val="20"/>
                <w:rtl/>
              </w:rPr>
              <w:t xml:space="preserve"> در</w:t>
            </w:r>
            <w:r w:rsidR="007068A6" w:rsidRPr="00B64B31">
              <w:rPr>
                <w:rStyle w:val="BookTitle"/>
                <w:rFonts w:ascii="IRNazanin" w:hAnsi="IRNazanin" w:cs="B Nazanin" w:hint="cs"/>
                <w:szCs w:val="20"/>
                <w:rtl/>
              </w:rPr>
              <w:t xml:space="preserve"> تعمیر و سرویس و نگهداری</w:t>
            </w:r>
            <w:r w:rsidR="00CF7B66" w:rsidRPr="00B64B31">
              <w:rPr>
                <w:rStyle w:val="BookTitle"/>
                <w:rFonts w:ascii="IRNazanin" w:hAnsi="IRNazanin" w:cs="B Nazanin" w:hint="cs"/>
                <w:szCs w:val="20"/>
                <w:rtl/>
              </w:rPr>
              <w:t xml:space="preserve"> و راهبری</w:t>
            </w:r>
            <w:r w:rsidR="007068A6" w:rsidRPr="00B64B31">
              <w:rPr>
                <w:rStyle w:val="BookTitle"/>
                <w:rFonts w:ascii="IRNazanin" w:hAnsi="IRNazanin" w:cs="B Nazanin" w:hint="cs"/>
                <w:szCs w:val="20"/>
                <w:rtl/>
              </w:rPr>
              <w:t xml:space="preserve"> بموقع</w:t>
            </w:r>
            <w:r w:rsidR="00CF7B66" w:rsidRPr="00B64B31">
              <w:rPr>
                <w:rStyle w:val="BookTitle"/>
                <w:rFonts w:ascii="IRNazanin" w:hAnsi="IRNazanin" w:cs="B Nazanin" w:hint="cs"/>
                <w:szCs w:val="20"/>
                <w:rtl/>
              </w:rPr>
              <w:t xml:space="preserve"> کلیه</w:t>
            </w:r>
            <w:r w:rsidR="007068A6" w:rsidRPr="00B64B31">
              <w:rPr>
                <w:rStyle w:val="BookTitle"/>
                <w:rFonts w:ascii="IRNazanin" w:hAnsi="IRNazanin" w:cs="B Nazanin" w:hint="cs"/>
                <w:szCs w:val="20"/>
                <w:rtl/>
              </w:rPr>
              <w:t xml:space="preserve"> تجهیزات</w:t>
            </w:r>
            <w:r w:rsidRPr="00B64B31">
              <w:rPr>
                <w:rStyle w:val="BookTitle"/>
                <w:rFonts w:ascii="IRNazanin" w:hAnsi="IRNazanin" w:cs="B Nazanin"/>
                <w:szCs w:val="20"/>
                <w:rtl/>
              </w:rPr>
              <w:t xml:space="preserve"> قصور داشته باشد)  مشمول جريمه  به شرح  ذیل خواهد شد:</w:t>
            </w:r>
          </w:p>
          <w:p w:rsidR="002C0B60" w:rsidRPr="00B64B31" w:rsidRDefault="002C0B60" w:rsidP="005420C8">
            <w:pPr>
              <w:spacing w:line="240" w:lineRule="auto"/>
              <w:ind w:left="166"/>
              <w:rPr>
                <w:rStyle w:val="BookTitle"/>
                <w:rFonts w:ascii="IRNazanin" w:hAnsi="IRNazanin" w:cs="B Nazanin"/>
                <w:szCs w:val="20"/>
                <w:rtl/>
              </w:rPr>
            </w:pPr>
            <w:r w:rsidRPr="00B64B31">
              <w:rPr>
                <w:rStyle w:val="BookTitle"/>
                <w:rFonts w:ascii="IRNazanin" w:hAnsi="IRNazanin" w:cs="B Nazanin"/>
                <w:szCs w:val="20"/>
                <w:rtl/>
              </w:rPr>
              <w:t>1</w:t>
            </w:r>
            <w:r w:rsidR="00293077" w:rsidRPr="00B64B31">
              <w:rPr>
                <w:rStyle w:val="BookTitle"/>
                <w:rFonts w:ascii="IRNazanin" w:hAnsi="IRNazanin" w:cs="B Nazanin" w:hint="cs"/>
                <w:szCs w:val="20"/>
                <w:rtl/>
              </w:rPr>
              <w:t>)</w:t>
            </w:r>
            <w:r w:rsidRPr="00B64B31">
              <w:rPr>
                <w:rStyle w:val="BookTitle"/>
                <w:rFonts w:ascii="IRNazanin" w:hAnsi="IRNazanin" w:cs="B Nazanin"/>
                <w:szCs w:val="20"/>
                <w:rtl/>
              </w:rPr>
              <w:t xml:space="preserve"> در مرحله اول 5%  درصد جریمه از رقم مورد تعهد ماهانه كسر ميشود</w:t>
            </w:r>
            <w:r w:rsidR="00D76018" w:rsidRPr="00B64B31">
              <w:rPr>
                <w:rStyle w:val="BookTitle"/>
                <w:rFonts w:ascii="IRNazanin" w:hAnsi="IRNazanin" w:cs="B Nazanin" w:hint="cs"/>
                <w:szCs w:val="20"/>
                <w:rtl/>
              </w:rPr>
              <w:t>.</w:t>
            </w:r>
          </w:p>
          <w:p w:rsidR="002C0B60" w:rsidRPr="00B64B31" w:rsidRDefault="002C0B60" w:rsidP="005420C8">
            <w:pPr>
              <w:spacing w:line="240" w:lineRule="auto"/>
              <w:ind w:left="166"/>
              <w:rPr>
                <w:rStyle w:val="BookTitle"/>
                <w:rFonts w:ascii="IRNazanin" w:hAnsi="IRNazanin" w:cs="B Nazanin"/>
                <w:szCs w:val="20"/>
                <w:rtl/>
              </w:rPr>
            </w:pPr>
            <w:r w:rsidRPr="00B64B31">
              <w:rPr>
                <w:rStyle w:val="BookTitle"/>
                <w:rFonts w:ascii="IRNazanin" w:hAnsi="IRNazanin" w:cs="B Nazanin"/>
                <w:szCs w:val="20"/>
                <w:rtl/>
              </w:rPr>
              <w:t>2</w:t>
            </w:r>
            <w:r w:rsidR="00293077" w:rsidRPr="00B64B31">
              <w:rPr>
                <w:rStyle w:val="BookTitle"/>
                <w:rFonts w:ascii="IRNazanin" w:hAnsi="IRNazanin" w:cs="B Nazanin" w:hint="cs"/>
                <w:szCs w:val="20"/>
                <w:rtl/>
              </w:rPr>
              <w:t>)</w:t>
            </w:r>
            <w:r w:rsidRPr="00B64B31">
              <w:rPr>
                <w:rStyle w:val="BookTitle"/>
                <w:rFonts w:ascii="IRNazanin" w:hAnsi="IRNazanin" w:cs="B Nazanin"/>
                <w:szCs w:val="20"/>
                <w:rtl/>
              </w:rPr>
              <w:t xml:space="preserve"> در مرحله دوم 10% درصد جریمه  از رقم مورد تعهد ماهانه كسر ميشود .</w:t>
            </w:r>
          </w:p>
          <w:p w:rsidR="002C0B60" w:rsidRPr="00B64B31" w:rsidRDefault="002C0B60" w:rsidP="005420C8">
            <w:pPr>
              <w:spacing w:line="240" w:lineRule="auto"/>
              <w:ind w:left="166"/>
              <w:rPr>
                <w:rStyle w:val="BookTitle"/>
                <w:rFonts w:ascii="IRNazanin" w:hAnsi="IRNazanin" w:cs="B Nazanin"/>
                <w:szCs w:val="20"/>
                <w:rtl/>
              </w:rPr>
            </w:pPr>
            <w:r w:rsidRPr="00B64B31">
              <w:rPr>
                <w:rStyle w:val="BookTitle"/>
                <w:rFonts w:ascii="IRNazanin" w:hAnsi="IRNazanin" w:cs="B Nazanin"/>
                <w:szCs w:val="20"/>
                <w:rtl/>
              </w:rPr>
              <w:t>3</w:t>
            </w:r>
            <w:r w:rsidR="00293077" w:rsidRPr="00B64B31">
              <w:rPr>
                <w:rStyle w:val="BookTitle"/>
                <w:rFonts w:ascii="IRNazanin" w:hAnsi="IRNazanin" w:cs="B Nazanin" w:hint="cs"/>
                <w:szCs w:val="20"/>
                <w:rtl/>
              </w:rPr>
              <w:t>)</w:t>
            </w:r>
            <w:r w:rsidRPr="00B64B31">
              <w:rPr>
                <w:rStyle w:val="BookTitle"/>
                <w:rFonts w:ascii="IRNazanin" w:hAnsi="IRNazanin" w:cs="B Nazanin"/>
                <w:szCs w:val="20"/>
                <w:rtl/>
              </w:rPr>
              <w:t xml:space="preserve">  در مرحله سوم ضمن کسر 20%  جریمه</w:t>
            </w:r>
            <w:r w:rsidRPr="00B64B31">
              <w:rPr>
                <w:rStyle w:val="BookTitle"/>
                <w:rFonts w:ascii="IRNazanin" w:hAnsi="IRNazanin" w:cs="B Nazanin" w:hint="cs"/>
                <w:szCs w:val="20"/>
                <w:rtl/>
              </w:rPr>
              <w:t>،</w:t>
            </w:r>
            <w:r w:rsidRPr="00B64B31">
              <w:rPr>
                <w:rStyle w:val="BookTitle"/>
                <w:rFonts w:ascii="IRNazanin" w:hAnsi="IRNazanin" w:cs="B Nazanin"/>
                <w:szCs w:val="20"/>
                <w:rtl/>
              </w:rPr>
              <w:t xml:space="preserve"> موضوع</w:t>
            </w:r>
            <w:r w:rsidRPr="00B64B31">
              <w:rPr>
                <w:rStyle w:val="BookTitle"/>
                <w:rFonts w:ascii="IRNazanin" w:hAnsi="IRNazanin" w:cs="B Nazanin" w:hint="cs"/>
                <w:szCs w:val="20"/>
                <w:rtl/>
              </w:rPr>
              <w:t xml:space="preserve"> فسخ یا ادامه همکاری</w:t>
            </w:r>
            <w:r w:rsidRPr="00B64B31">
              <w:rPr>
                <w:rStyle w:val="BookTitle"/>
                <w:rFonts w:ascii="IRNazanin" w:hAnsi="IRNazanin" w:cs="B Nazanin"/>
                <w:szCs w:val="20"/>
                <w:rtl/>
              </w:rPr>
              <w:t xml:space="preserve"> در كميته اي با حضور نمايندگان كارفرما،</w:t>
            </w:r>
            <w:r w:rsidRPr="00B64B31">
              <w:rPr>
                <w:rStyle w:val="BookTitle"/>
                <w:rFonts w:ascii="IRNazanin" w:hAnsi="IRNazanin" w:cs="B Nazanin" w:hint="cs"/>
                <w:szCs w:val="20"/>
                <w:rtl/>
              </w:rPr>
              <w:t>ناظر و</w:t>
            </w:r>
            <w:r w:rsidRPr="00B64B31">
              <w:rPr>
                <w:rStyle w:val="BookTitle"/>
                <w:rFonts w:ascii="IRNazanin" w:hAnsi="IRNazanin" w:cs="B Nazanin"/>
                <w:szCs w:val="20"/>
                <w:rtl/>
              </w:rPr>
              <w:t xml:space="preserve">پيمانكار بررسي و  تصميم گيري  ميشود، تصميمات كميته لازم الاجرا است. در </w:t>
            </w:r>
            <w:r w:rsidRPr="00B64B31">
              <w:rPr>
                <w:rStyle w:val="BookTitle"/>
                <w:rFonts w:ascii="IRNazanin" w:hAnsi="IRNazanin" w:cs="B Nazanin" w:hint="cs"/>
                <w:szCs w:val="20"/>
                <w:rtl/>
              </w:rPr>
              <w:t>صورت استنکاف</w:t>
            </w:r>
            <w:r w:rsidRPr="00B64B31">
              <w:rPr>
                <w:rStyle w:val="BookTitle"/>
                <w:rFonts w:ascii="IRNazanin" w:hAnsi="IRNazanin" w:cs="B Nazanin"/>
                <w:szCs w:val="20"/>
                <w:rtl/>
              </w:rPr>
              <w:t xml:space="preserve"> پیمانکار</w:t>
            </w:r>
            <w:r w:rsidRPr="00B64B31">
              <w:rPr>
                <w:rStyle w:val="BookTitle"/>
                <w:rFonts w:ascii="IRNazanin" w:hAnsi="IRNazanin" w:cs="B Nazanin" w:hint="cs"/>
                <w:szCs w:val="20"/>
                <w:rtl/>
              </w:rPr>
              <w:t xml:space="preserve">از مفاد قرارداد و نتیجه تصمیمات کمیته </w:t>
            </w:r>
            <w:r w:rsidRPr="00B64B31">
              <w:rPr>
                <w:rStyle w:val="BookTitle"/>
                <w:rFonts w:ascii="IRNazanin" w:hAnsi="IRNazanin" w:cs="B Nazanin"/>
                <w:szCs w:val="20"/>
                <w:rtl/>
              </w:rPr>
              <w:t xml:space="preserve"> </w:t>
            </w:r>
            <w:r w:rsidR="00A062B6" w:rsidRPr="00B64B31">
              <w:rPr>
                <w:rStyle w:val="BookTitle"/>
                <w:rFonts w:ascii="IRNazanin" w:hAnsi="IRNazanin" w:cs="B Nazanin" w:hint="cs"/>
                <w:szCs w:val="20"/>
                <w:rtl/>
              </w:rPr>
              <w:t>،</w:t>
            </w:r>
            <w:r w:rsidRPr="00B64B31">
              <w:rPr>
                <w:rStyle w:val="BookTitle"/>
                <w:rFonts w:ascii="IRNazanin" w:hAnsi="IRNazanin" w:cs="B Nazanin" w:hint="cs"/>
                <w:szCs w:val="20"/>
                <w:rtl/>
              </w:rPr>
              <w:t>کارفرما می تواندبصورت یکجانبه ب</w:t>
            </w:r>
            <w:r w:rsidR="00D76018" w:rsidRPr="00B64B31">
              <w:rPr>
                <w:rStyle w:val="BookTitle"/>
                <w:rFonts w:ascii="IRNazanin" w:hAnsi="IRNazanin" w:cs="B Nazanin" w:hint="cs"/>
                <w:szCs w:val="20"/>
                <w:rtl/>
              </w:rPr>
              <w:t xml:space="preserve">ه </w:t>
            </w:r>
            <w:r w:rsidRPr="00B64B31">
              <w:rPr>
                <w:rStyle w:val="BookTitle"/>
                <w:rFonts w:ascii="IRNazanin" w:hAnsi="IRNazanin" w:cs="B Nazanin" w:hint="cs"/>
                <w:szCs w:val="20"/>
                <w:rtl/>
              </w:rPr>
              <w:t xml:space="preserve">جهت رعایت صلاح و صرفه دانشگاه قرارداد را فسخ نمایدو پیمانکار  حق هرگونه اعتراض و اقامه دعوی برعلیه کارفرما را از خود سلب می نماید </w:t>
            </w:r>
            <w:r w:rsidRPr="00B64B31">
              <w:rPr>
                <w:rStyle w:val="BookTitle"/>
                <w:rFonts w:ascii="IRNazanin" w:hAnsi="IRNazanin" w:cs="B Nazanin"/>
                <w:szCs w:val="20"/>
                <w:rtl/>
              </w:rPr>
              <w:t xml:space="preserve"> .</w:t>
            </w:r>
          </w:p>
          <w:p w:rsidR="00777803" w:rsidRPr="00B64B31" w:rsidRDefault="00777803" w:rsidP="005420C8">
            <w:pPr>
              <w:spacing w:line="240" w:lineRule="auto"/>
              <w:ind w:left="166"/>
              <w:rPr>
                <w:rStyle w:val="BookTitle"/>
                <w:rFonts w:ascii="IRNazanin" w:hAnsi="IRNazanin" w:cs="B Nazanin"/>
                <w:szCs w:val="20"/>
                <w:rtl/>
              </w:rPr>
            </w:pPr>
          </w:p>
          <w:p w:rsidR="007068A6" w:rsidRPr="00B64B31" w:rsidRDefault="007068A6" w:rsidP="007068A6">
            <w:pPr>
              <w:spacing w:line="240" w:lineRule="auto"/>
              <w:ind w:left="270"/>
              <w:rPr>
                <w:rStyle w:val="BookTitle"/>
                <w:rFonts w:ascii="IRNazanin" w:hAnsi="IRNazanin" w:cs="B Nazanin"/>
                <w:szCs w:val="20"/>
                <w:u w:val="single"/>
              </w:rPr>
            </w:pPr>
            <w:r w:rsidRPr="00B64B31">
              <w:rPr>
                <w:rStyle w:val="BookTitle"/>
                <w:rFonts w:ascii="IRNazanin" w:hAnsi="IRNazanin" w:cs="B Nazanin" w:hint="cs"/>
                <w:szCs w:val="20"/>
                <w:u w:val="single"/>
                <w:rtl/>
              </w:rPr>
              <w:t xml:space="preserve">تذکر: پیمانکار موظف است کلیه تجهیزات گازی ، برقی و مکانیکی روشنایی ، حرراتی و برودتی  موتورخانه ها را در ابتدای قراردا د طی یک صورتجلسه کتبی با نظارت ناظر قرارداد  از پیمانکار قبلی سالم  وقابل بهره برداری  تحویل </w:t>
            </w:r>
          </w:p>
          <w:p w:rsidR="007068A6" w:rsidRPr="00B64B31" w:rsidRDefault="007068A6" w:rsidP="007068A6">
            <w:pPr>
              <w:spacing w:line="240" w:lineRule="auto"/>
              <w:ind w:left="630"/>
              <w:rPr>
                <w:rStyle w:val="BookTitle"/>
                <w:rFonts w:ascii="IRNazanin" w:hAnsi="IRNazanin" w:cs="B Nazanin"/>
                <w:szCs w:val="20"/>
                <w:u w:val="single"/>
                <w:rtl/>
              </w:rPr>
            </w:pPr>
            <w:r w:rsidRPr="00B64B31">
              <w:rPr>
                <w:rStyle w:val="BookTitle"/>
                <w:rFonts w:ascii="IRNazanin" w:hAnsi="IRNazanin" w:cs="B Nazanin" w:hint="cs"/>
                <w:szCs w:val="20"/>
                <w:u w:val="single"/>
                <w:rtl/>
              </w:rPr>
              <w:t xml:space="preserve">گرفته و در پایان قرارداد به همان شیوه سالم  و قابل استفاده به کارفرما  یا پیمانکار بعدی تحویل نماید </w:t>
            </w:r>
          </w:p>
          <w:p w:rsidR="00777803" w:rsidRPr="00B64B31" w:rsidRDefault="00777803" w:rsidP="007068A6">
            <w:pPr>
              <w:spacing w:line="240" w:lineRule="auto"/>
              <w:ind w:left="630"/>
              <w:rPr>
                <w:rStyle w:val="BookTitle"/>
                <w:rFonts w:ascii="IRNazanin" w:hAnsi="IRNazanin" w:cs="B Nazanin"/>
                <w:szCs w:val="20"/>
                <w:u w:val="single"/>
                <w:rtl/>
              </w:rPr>
            </w:pPr>
          </w:p>
          <w:p w:rsidR="002C0B60" w:rsidRPr="00B64B31" w:rsidRDefault="002C0B60" w:rsidP="00D76018">
            <w:pPr>
              <w:tabs>
                <w:tab w:val="left" w:pos="9421"/>
              </w:tabs>
              <w:spacing w:line="240" w:lineRule="auto"/>
              <w:ind w:left="166"/>
              <w:rPr>
                <w:rStyle w:val="BookTitle"/>
                <w:rFonts w:ascii="IRNazanin" w:hAnsi="IRNazanin" w:cs="B Nazanin"/>
                <w:szCs w:val="20"/>
                <w:rtl/>
              </w:rPr>
            </w:pPr>
            <w:r w:rsidRPr="00B64B31">
              <w:rPr>
                <w:rStyle w:val="BookTitle"/>
                <w:rFonts w:ascii="IRNazanin" w:hAnsi="IRNazanin" w:cs="B Nazanin"/>
                <w:szCs w:val="20"/>
                <w:rtl/>
              </w:rPr>
              <w:t>-در صورت ايراد خسارت و عدم اجراي تعهدات از سوي پيمانكار</w:t>
            </w:r>
            <w:r w:rsidR="00550249" w:rsidRPr="00B64B31">
              <w:rPr>
                <w:rStyle w:val="BookTitle"/>
                <w:rFonts w:ascii="IRNazanin" w:hAnsi="IRNazanin" w:cs="B Nazanin" w:hint="cs"/>
                <w:szCs w:val="20"/>
                <w:rtl/>
              </w:rPr>
              <w:t>(بویژه خسارت ناشی از عدم تعمیر و نگهداری ب</w:t>
            </w:r>
            <w:r w:rsidR="00D76018" w:rsidRPr="00B64B31">
              <w:rPr>
                <w:rStyle w:val="BookTitle"/>
                <w:rFonts w:ascii="IRNazanin" w:hAnsi="IRNazanin" w:cs="B Nazanin" w:hint="cs"/>
                <w:szCs w:val="20"/>
                <w:rtl/>
              </w:rPr>
              <w:t xml:space="preserve">ه </w:t>
            </w:r>
            <w:r w:rsidR="00550249" w:rsidRPr="00B64B31">
              <w:rPr>
                <w:rStyle w:val="BookTitle"/>
                <w:rFonts w:ascii="IRNazanin" w:hAnsi="IRNazanin" w:cs="B Nazanin" w:hint="cs"/>
                <w:szCs w:val="20"/>
                <w:rtl/>
              </w:rPr>
              <w:t>موقع)</w:t>
            </w:r>
            <w:r w:rsidRPr="00B64B31">
              <w:rPr>
                <w:rStyle w:val="BookTitle"/>
                <w:rFonts w:ascii="IRNazanin" w:hAnsi="IRNazanin" w:cs="B Nazanin"/>
                <w:szCs w:val="20"/>
                <w:rtl/>
              </w:rPr>
              <w:t>،</w:t>
            </w:r>
            <w:r w:rsidR="00A062B6" w:rsidRPr="00B64B31">
              <w:rPr>
                <w:rStyle w:val="BookTitle"/>
                <w:rFonts w:ascii="IRNazanin" w:hAnsi="IRNazanin" w:cs="B Nazanin" w:hint="cs"/>
                <w:szCs w:val="20"/>
                <w:rtl/>
              </w:rPr>
              <w:t>و عدم پرداخت مطالبات کارگران-</w:t>
            </w:r>
            <w:r w:rsidRPr="00B64B31">
              <w:rPr>
                <w:rStyle w:val="BookTitle"/>
                <w:rFonts w:ascii="IRNazanin" w:hAnsi="IRNazanin" w:cs="B Nazanin"/>
                <w:szCs w:val="20"/>
                <w:rtl/>
              </w:rPr>
              <w:t xml:space="preserve"> دانشگاه مي تواند به ميزان درصدي از مبلغ قرارداد از محل مطالبات، ضمانت</w:t>
            </w:r>
            <w:r w:rsidRPr="00B64B31">
              <w:rPr>
                <w:rStyle w:val="BookTitle"/>
                <w:rFonts w:ascii="IRNazanin" w:hAnsi="IRNazanin" w:cs="B Nazanin"/>
                <w:szCs w:val="20"/>
                <w:rtl/>
              </w:rPr>
              <w:softHyphen/>
              <w:t>نامه</w:t>
            </w:r>
            <w:r w:rsidRPr="00B64B31">
              <w:rPr>
                <w:rStyle w:val="BookTitle"/>
                <w:rFonts w:ascii="IRNazanin" w:hAnsi="IRNazanin" w:cs="B Nazanin"/>
                <w:szCs w:val="20"/>
                <w:rtl/>
              </w:rPr>
              <w:softHyphen/>
              <w:t>ها و سپرده</w:t>
            </w:r>
            <w:r w:rsidRPr="00B64B31">
              <w:rPr>
                <w:rStyle w:val="BookTitle"/>
                <w:rFonts w:ascii="IRNazanin" w:hAnsi="IRNazanin" w:cs="B Nazanin"/>
                <w:szCs w:val="20"/>
                <w:rtl/>
              </w:rPr>
              <w:softHyphen/>
              <w:t>هاي شركت اخذ خسارت نمايد.</w:t>
            </w:r>
          </w:p>
          <w:p w:rsidR="00D81226" w:rsidRPr="0020765D" w:rsidRDefault="00D81226" w:rsidP="005420C8">
            <w:pPr>
              <w:spacing w:line="240" w:lineRule="auto"/>
              <w:ind w:left="270"/>
              <w:rPr>
                <w:rStyle w:val="BookTitle"/>
                <w:rFonts w:ascii="IRNazanin" w:hAnsi="IRNazanin" w:cs="B Nazanin"/>
                <w:b w:val="0"/>
                <w:bCs w:val="0"/>
                <w:sz w:val="22"/>
                <w:szCs w:val="22"/>
                <w:rtl/>
              </w:rPr>
            </w:pPr>
          </w:p>
        </w:tc>
      </w:tr>
    </w:tbl>
    <w:p w:rsidR="00CF6047" w:rsidRPr="0020765D" w:rsidRDefault="00CF6047" w:rsidP="005420C8">
      <w:pPr>
        <w:spacing w:line="240" w:lineRule="auto"/>
        <w:ind w:left="270"/>
        <w:rPr>
          <w:rStyle w:val="BookTitle"/>
          <w:rFonts w:ascii="IRNazanin" w:hAnsi="IRNazanin" w:cs="B Nazanin"/>
          <w:sz w:val="22"/>
          <w:szCs w:val="22"/>
          <w:rtl/>
        </w:rPr>
      </w:pPr>
    </w:p>
    <w:tbl>
      <w:tblPr>
        <w:bidiVisual/>
        <w:tblW w:w="971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
        <w:gridCol w:w="9694"/>
      </w:tblGrid>
      <w:tr w:rsidR="00725E86" w:rsidRPr="0020765D" w:rsidTr="00976D2E">
        <w:trPr>
          <w:gridBefore w:val="1"/>
          <w:wBefore w:w="19" w:type="dxa"/>
        </w:trPr>
        <w:tc>
          <w:tcPr>
            <w:tcW w:w="9694" w:type="dxa"/>
          </w:tcPr>
          <w:p w:rsidR="00F716FE" w:rsidRPr="0020765D" w:rsidRDefault="00F716FE" w:rsidP="00B34FE8">
            <w:pPr>
              <w:spacing w:line="240" w:lineRule="auto"/>
              <w:ind w:left="270"/>
              <w:rPr>
                <w:rStyle w:val="BookTitle"/>
                <w:rFonts w:ascii="IRNazanin" w:hAnsi="IRNazanin" w:cs="B Nazanin"/>
                <w:color w:val="2E74B5"/>
                <w:sz w:val="22"/>
                <w:szCs w:val="22"/>
                <w:u w:val="single"/>
                <w:rtl/>
              </w:rPr>
            </w:pPr>
            <w:r w:rsidRPr="0020765D">
              <w:rPr>
                <w:rStyle w:val="BookTitle"/>
                <w:rFonts w:ascii="IRNazanin" w:hAnsi="IRNazanin" w:cs="B Nazanin"/>
                <w:sz w:val="22"/>
                <w:szCs w:val="22"/>
                <w:u w:val="single"/>
                <w:rtl/>
              </w:rPr>
              <w:t xml:space="preserve">   </w:t>
            </w:r>
            <w:r w:rsidR="00B34FE8" w:rsidRPr="0020765D">
              <w:rPr>
                <w:rStyle w:val="BookTitle"/>
                <w:rFonts w:ascii="IRNazanin" w:hAnsi="IRNazanin" w:cs="B Nazanin" w:hint="cs"/>
                <w:color w:val="2E74B5"/>
                <w:sz w:val="24"/>
                <w:u w:val="single"/>
                <w:rtl/>
              </w:rPr>
              <w:t>18</w:t>
            </w:r>
            <w:r w:rsidRPr="0020765D">
              <w:rPr>
                <w:rStyle w:val="BookTitle"/>
                <w:rFonts w:ascii="IRNazanin" w:hAnsi="IRNazanin" w:cs="B Nazanin"/>
                <w:color w:val="2E74B5"/>
                <w:sz w:val="24"/>
                <w:u w:val="single"/>
                <w:rtl/>
              </w:rPr>
              <w:t>- محل</w:t>
            </w:r>
            <w:r w:rsidRPr="0020765D">
              <w:rPr>
                <w:rStyle w:val="BookTitle"/>
                <w:rFonts w:ascii="IRNazanin" w:hAnsi="IRNazanin" w:cs="B Nazanin"/>
                <w:color w:val="2E74B5"/>
                <w:sz w:val="24"/>
                <w:u w:val="single"/>
                <w:rtl/>
              </w:rPr>
              <w:softHyphen/>
              <w:t>هاي اجراي موضوع قرارداد</w:t>
            </w:r>
            <w:r w:rsidR="00F46E7A">
              <w:rPr>
                <w:rStyle w:val="BookTitle"/>
                <w:rFonts w:ascii="IRNazanin" w:hAnsi="IRNazanin" w:cs="B Nazanin" w:hint="cs"/>
                <w:color w:val="2E74B5"/>
                <w:sz w:val="24"/>
                <w:u w:val="single"/>
                <w:rtl/>
              </w:rPr>
              <w:t xml:space="preserve"> در تهران و کرح</w:t>
            </w:r>
          </w:p>
          <w:p w:rsidR="00F716FE" w:rsidRPr="00F46E7A" w:rsidRDefault="00F46E7A" w:rsidP="00F46E7A">
            <w:pPr>
              <w:spacing w:line="240" w:lineRule="auto"/>
              <w:ind w:left="270"/>
              <w:rPr>
                <w:rStyle w:val="BookTitle"/>
                <w:rFonts w:ascii="IRNazanin" w:hAnsi="IRNazanin" w:cs="B Nazanin"/>
                <w:sz w:val="22"/>
                <w:szCs w:val="22"/>
              </w:rPr>
            </w:pPr>
            <w:r>
              <w:rPr>
                <w:rStyle w:val="BookTitle"/>
                <w:rFonts w:ascii="IRNazanin" w:hAnsi="IRNazanin" w:cs="B Nazanin" w:hint="cs"/>
                <w:sz w:val="22"/>
                <w:szCs w:val="22"/>
                <w:rtl/>
              </w:rPr>
              <w:t xml:space="preserve">1 </w:t>
            </w:r>
            <w:r>
              <w:rPr>
                <w:rStyle w:val="BookTitle"/>
                <w:rFonts w:cs="Times New Roman" w:hint="cs"/>
                <w:sz w:val="22"/>
                <w:szCs w:val="22"/>
                <w:rtl/>
              </w:rPr>
              <w:t>–</w:t>
            </w:r>
            <w:r>
              <w:rPr>
                <w:rStyle w:val="BookTitle"/>
                <w:rFonts w:ascii="IRNazanin" w:hAnsi="IRNazanin" w:cs="B Nazanin" w:hint="cs"/>
                <w:sz w:val="22"/>
                <w:szCs w:val="22"/>
                <w:rtl/>
              </w:rPr>
              <w:t xml:space="preserve"> کلیه ساختمانهای ستاد مرکزی و سایر واحدهای آموزشی و پژوهشی و دانشجویی وحراستی  در باغ ملی  و دانشکده ها ، پردیسها و کارگاهها و آزمایشگاهها و کتابخانه ها  و گالرها و نمایشگاهها  و خوابگاهها و اداره حراست و معاونت فرهنگی و خوابگاهها </w:t>
            </w:r>
            <w:r w:rsidRPr="00F46E7A">
              <w:rPr>
                <w:rStyle w:val="BookTitle"/>
                <w:rFonts w:ascii="IRNazanin" w:hAnsi="IRNazanin" w:cs="B Nazanin" w:hint="cs"/>
                <w:sz w:val="24"/>
                <w:rtl/>
              </w:rPr>
              <w:t xml:space="preserve">و </w:t>
            </w:r>
            <w:r w:rsidRPr="00F46E7A">
              <w:rPr>
                <w:rStyle w:val="BookTitle"/>
                <w:rFonts w:ascii="IRNazanin" w:hAnsi="IRNazanin" w:cs="B Nazanin" w:hint="cs"/>
                <w:sz w:val="22"/>
                <w:szCs w:val="22"/>
                <w:rtl/>
              </w:rPr>
              <w:t>نیز ساختمانهای خانه های سازمانی</w:t>
            </w:r>
            <w:r>
              <w:rPr>
                <w:rStyle w:val="BookTitle"/>
                <w:rFonts w:ascii="IRNazanin" w:hAnsi="IRNazanin" w:cs="B Nazanin" w:hint="cs"/>
                <w:sz w:val="22"/>
                <w:szCs w:val="22"/>
                <w:rtl/>
              </w:rPr>
              <w:t>در شهرک آپادانا</w:t>
            </w:r>
            <w:r w:rsidRPr="00F46E7A">
              <w:rPr>
                <w:rStyle w:val="BookTitle"/>
                <w:rFonts w:ascii="IRNazanin" w:hAnsi="IRNazanin" w:cs="B Nazanin" w:hint="cs"/>
                <w:sz w:val="22"/>
                <w:szCs w:val="22"/>
                <w:rtl/>
              </w:rPr>
              <w:t xml:space="preserve"> </w:t>
            </w:r>
            <w:r>
              <w:rPr>
                <w:rStyle w:val="BookTitle"/>
                <w:rFonts w:ascii="IRNazanin" w:hAnsi="IRNazanin" w:cs="B Nazanin" w:hint="cs"/>
                <w:sz w:val="22"/>
                <w:szCs w:val="22"/>
                <w:rtl/>
              </w:rPr>
              <w:t xml:space="preserve">و سایر ساختمانهایی که توسط ناظر اعلام میگردد( ساختمانهای غیر قابل بهره برداری) </w:t>
            </w:r>
            <w:r w:rsidRPr="00F46E7A">
              <w:rPr>
                <w:rStyle w:val="BookTitle"/>
                <w:rFonts w:ascii="IRNazanin" w:hAnsi="IRNazanin" w:cs="B Nazanin" w:hint="cs"/>
                <w:sz w:val="22"/>
                <w:szCs w:val="22"/>
                <w:rtl/>
              </w:rPr>
              <w:t xml:space="preserve"> در شهر تهران </w:t>
            </w:r>
          </w:p>
          <w:p w:rsidR="00F716FE" w:rsidRPr="00B64B31" w:rsidRDefault="00F46E7A" w:rsidP="00F46E7A">
            <w:pPr>
              <w:spacing w:line="240" w:lineRule="auto"/>
              <w:ind w:left="270"/>
              <w:rPr>
                <w:rStyle w:val="BookTitle"/>
                <w:rFonts w:ascii="IRNazanin" w:hAnsi="IRNazanin" w:cs="B Nazanin"/>
                <w:szCs w:val="20"/>
                <w:rtl/>
              </w:rPr>
            </w:pPr>
            <w:r w:rsidRPr="008045B3">
              <w:rPr>
                <w:rStyle w:val="BookTitle"/>
                <w:rFonts w:ascii="IRNazanin" w:hAnsi="IRNazanin" w:cs="B Nazanin" w:hint="cs"/>
                <w:sz w:val="24"/>
                <w:rtl/>
              </w:rPr>
              <w:t>2</w:t>
            </w:r>
            <w:r w:rsidR="00F716FE" w:rsidRPr="00B64B31">
              <w:rPr>
                <w:rStyle w:val="BookTitle"/>
                <w:rFonts w:ascii="IRNazanin" w:hAnsi="IRNazanin" w:cs="B Nazanin" w:hint="cs"/>
                <w:szCs w:val="20"/>
                <w:rtl/>
              </w:rPr>
              <w:t>)</w:t>
            </w:r>
            <w:r w:rsidR="00897F87" w:rsidRPr="00B64B31">
              <w:rPr>
                <w:rStyle w:val="BookTitle"/>
                <w:rFonts w:ascii="IRNazanin" w:hAnsi="IRNazanin" w:cs="B Nazanin" w:hint="cs"/>
                <w:sz w:val="22"/>
                <w:szCs w:val="22"/>
                <w:rtl/>
              </w:rPr>
              <w:t xml:space="preserve">مجموعه </w:t>
            </w:r>
            <w:r w:rsidR="00F716FE" w:rsidRPr="00B64B31">
              <w:rPr>
                <w:rStyle w:val="BookTitle"/>
                <w:rFonts w:ascii="IRNazanin" w:hAnsi="IRNazanin" w:cs="B Nazanin"/>
                <w:sz w:val="22"/>
                <w:szCs w:val="22"/>
                <w:rtl/>
              </w:rPr>
              <w:t>پردیس</w:t>
            </w:r>
            <w:r>
              <w:rPr>
                <w:rStyle w:val="BookTitle"/>
                <w:rFonts w:ascii="IRNazanin" w:hAnsi="IRNazanin" w:cs="B Nazanin" w:hint="cs"/>
                <w:sz w:val="22"/>
                <w:szCs w:val="22"/>
                <w:rtl/>
              </w:rPr>
              <w:t xml:space="preserve"> کرج و</w:t>
            </w:r>
            <w:r w:rsidR="00F716FE" w:rsidRPr="00B64B31">
              <w:rPr>
                <w:rStyle w:val="BookTitle"/>
                <w:rFonts w:ascii="IRNazanin" w:hAnsi="IRNazanin" w:cs="B Nazanin"/>
                <w:sz w:val="22"/>
                <w:szCs w:val="22"/>
                <w:rtl/>
              </w:rPr>
              <w:t xml:space="preserve"> </w:t>
            </w:r>
            <w:r w:rsidR="00897F87" w:rsidRPr="00B64B31">
              <w:rPr>
                <w:rStyle w:val="BookTitle"/>
                <w:rFonts w:ascii="IRNazanin" w:hAnsi="IRNazanin" w:cs="B Nazanin" w:hint="cs"/>
                <w:sz w:val="22"/>
                <w:szCs w:val="22"/>
                <w:rtl/>
              </w:rPr>
              <w:t xml:space="preserve">فارابی </w:t>
            </w:r>
            <w:r w:rsidR="00F716FE" w:rsidRPr="00B64B31">
              <w:rPr>
                <w:rStyle w:val="BookTitle"/>
                <w:rFonts w:ascii="IRNazanin" w:hAnsi="IRNazanin" w:cs="B Nazanin"/>
                <w:szCs w:val="20"/>
                <w:rtl/>
              </w:rPr>
              <w:t>(</w:t>
            </w:r>
            <w:r w:rsidR="00897F87" w:rsidRPr="00B64B31">
              <w:rPr>
                <w:rStyle w:val="BookTitle"/>
                <w:rFonts w:ascii="IRNazanin" w:hAnsi="IRNazanin" w:cs="B Nazanin" w:hint="cs"/>
                <w:szCs w:val="20"/>
                <w:rtl/>
              </w:rPr>
              <w:t>و کلیه فضاها و</w:t>
            </w:r>
            <w:r w:rsidR="0004116E" w:rsidRPr="00B64B31">
              <w:rPr>
                <w:rStyle w:val="BookTitle"/>
                <w:rFonts w:ascii="IRNazanin" w:hAnsi="IRNazanin" w:cs="B Nazanin" w:hint="cs"/>
                <w:szCs w:val="20"/>
                <w:rtl/>
              </w:rPr>
              <w:t>بناها و</w:t>
            </w:r>
            <w:r w:rsidR="00897F87" w:rsidRPr="00B64B31">
              <w:rPr>
                <w:rStyle w:val="BookTitle"/>
                <w:rFonts w:ascii="IRNazanin" w:hAnsi="IRNazanin" w:cs="B Nazanin" w:hint="cs"/>
                <w:szCs w:val="20"/>
                <w:rtl/>
              </w:rPr>
              <w:t xml:space="preserve"> س</w:t>
            </w:r>
            <w:r w:rsidR="0004116E" w:rsidRPr="00B64B31">
              <w:rPr>
                <w:rStyle w:val="BookTitle"/>
                <w:rFonts w:ascii="IRNazanin" w:hAnsi="IRNazanin" w:cs="B Nazanin" w:hint="cs"/>
                <w:szCs w:val="20"/>
                <w:rtl/>
              </w:rPr>
              <w:t>ا</w:t>
            </w:r>
            <w:r w:rsidR="00897F87" w:rsidRPr="00B64B31">
              <w:rPr>
                <w:rStyle w:val="BookTitle"/>
                <w:rFonts w:ascii="IRNazanin" w:hAnsi="IRNazanin" w:cs="B Nazanin" w:hint="cs"/>
                <w:szCs w:val="20"/>
                <w:rtl/>
              </w:rPr>
              <w:t xml:space="preserve">ختمانهای موجود درآن </w:t>
            </w:r>
            <w:r w:rsidR="00F716FE" w:rsidRPr="00B64B31">
              <w:rPr>
                <w:rStyle w:val="BookTitle"/>
                <w:rFonts w:ascii="IRNazanin" w:hAnsi="IRNazanin" w:cs="B Nazanin"/>
                <w:szCs w:val="20"/>
                <w:rtl/>
              </w:rPr>
              <w:t xml:space="preserve">) </w:t>
            </w:r>
          </w:p>
          <w:p w:rsidR="0004116E" w:rsidRPr="00B64B31" w:rsidRDefault="00F46E7A" w:rsidP="00B64B31">
            <w:pPr>
              <w:spacing w:line="240" w:lineRule="auto"/>
              <w:ind w:left="270"/>
              <w:rPr>
                <w:rStyle w:val="BookTitle"/>
                <w:rFonts w:ascii="IRNazanin" w:hAnsi="IRNazanin" w:cs="B Nazanin"/>
                <w:szCs w:val="20"/>
                <w:rtl/>
              </w:rPr>
            </w:pPr>
            <w:r>
              <w:rPr>
                <w:rStyle w:val="BookTitle"/>
                <w:rFonts w:ascii="IRNazanin" w:hAnsi="IRNazanin" w:cs="B Nazanin" w:hint="cs"/>
                <w:szCs w:val="20"/>
                <w:rtl/>
              </w:rPr>
              <w:t>3</w:t>
            </w:r>
            <w:r w:rsidR="00F716FE" w:rsidRPr="00B64B31">
              <w:rPr>
                <w:rStyle w:val="BookTitle"/>
                <w:rFonts w:ascii="IRNazanin" w:hAnsi="IRNazanin" w:cs="B Nazanin" w:hint="cs"/>
                <w:szCs w:val="20"/>
                <w:rtl/>
              </w:rPr>
              <w:t xml:space="preserve">-کلیه محوطه ها و ساختمانها ی </w:t>
            </w:r>
            <w:r w:rsidR="0004116E" w:rsidRPr="00B64B31">
              <w:rPr>
                <w:rStyle w:val="BookTitle"/>
                <w:rFonts w:ascii="IRNazanin" w:hAnsi="IRNazanin" w:cs="B Nazanin" w:hint="cs"/>
                <w:szCs w:val="20"/>
                <w:rtl/>
              </w:rPr>
              <w:t>ا</w:t>
            </w:r>
            <w:r w:rsidR="00463D42" w:rsidRPr="00B64B31">
              <w:rPr>
                <w:rStyle w:val="BookTitle"/>
                <w:rFonts w:ascii="IRNazanin" w:hAnsi="IRNazanin" w:cs="B Nazanin" w:hint="cs"/>
                <w:szCs w:val="20"/>
                <w:rtl/>
              </w:rPr>
              <w:t>داری ، آموزشی ،پژوهشی،</w:t>
            </w:r>
            <w:r w:rsidR="0004116E" w:rsidRPr="00B64B31">
              <w:rPr>
                <w:rStyle w:val="BookTitle"/>
                <w:rFonts w:ascii="IRNazanin" w:hAnsi="IRNazanin" w:cs="B Nazanin" w:hint="cs"/>
                <w:szCs w:val="20"/>
                <w:rtl/>
              </w:rPr>
              <w:t xml:space="preserve">، فرهنگی ونگهبانی ها و حراست  سوله های </w:t>
            </w:r>
            <w:r w:rsidR="00F716FE" w:rsidRPr="00B64B31">
              <w:rPr>
                <w:rStyle w:val="BookTitle"/>
                <w:rFonts w:ascii="IRNazanin" w:hAnsi="IRNazanin" w:cs="B Nazanin" w:hint="cs"/>
                <w:szCs w:val="20"/>
                <w:rtl/>
              </w:rPr>
              <w:t xml:space="preserve"> </w:t>
            </w:r>
            <w:r w:rsidR="0004116E" w:rsidRPr="00B64B31">
              <w:rPr>
                <w:rStyle w:val="BookTitle"/>
                <w:rFonts w:ascii="IRNazanin" w:hAnsi="IRNazanin" w:cs="B Nazanin" w:hint="cs"/>
                <w:szCs w:val="20"/>
                <w:rtl/>
              </w:rPr>
              <w:t xml:space="preserve">ورزشی </w:t>
            </w:r>
            <w:r w:rsidR="00463D42" w:rsidRPr="00B64B31">
              <w:rPr>
                <w:rStyle w:val="BookTitle"/>
                <w:rFonts w:ascii="IRNazanin" w:hAnsi="IRNazanin" w:cs="B Nazanin" w:hint="cs"/>
                <w:szCs w:val="20"/>
                <w:rtl/>
              </w:rPr>
              <w:t xml:space="preserve"> و آموزشی </w:t>
            </w:r>
            <w:r>
              <w:rPr>
                <w:rStyle w:val="BookTitle"/>
                <w:rFonts w:ascii="IRNazanin" w:hAnsi="IRNazanin" w:cs="B Nazanin" w:hint="cs"/>
                <w:szCs w:val="20"/>
                <w:rtl/>
              </w:rPr>
              <w:t xml:space="preserve">و پژوهشی </w:t>
            </w:r>
            <w:r w:rsidR="00463D42" w:rsidRPr="00B64B31">
              <w:rPr>
                <w:rStyle w:val="BookTitle"/>
                <w:rFonts w:ascii="IRNazanin" w:hAnsi="IRNazanin" w:cs="B Nazanin" w:hint="cs"/>
                <w:szCs w:val="20"/>
                <w:rtl/>
              </w:rPr>
              <w:t>و</w:t>
            </w:r>
            <w:r w:rsidR="0004116E" w:rsidRPr="00B64B31">
              <w:rPr>
                <w:rStyle w:val="BookTitle"/>
                <w:rFonts w:ascii="IRNazanin" w:hAnsi="IRNazanin" w:cs="B Nazanin" w:hint="cs"/>
                <w:szCs w:val="20"/>
                <w:rtl/>
              </w:rPr>
              <w:t>دانشکده های  تحسمی و موسیقی و پردیس فارابی  ساختمانه</w:t>
            </w:r>
            <w:r w:rsidR="00463D42" w:rsidRPr="00B64B31">
              <w:rPr>
                <w:rStyle w:val="BookTitle"/>
                <w:rFonts w:ascii="IRNazanin" w:hAnsi="IRNazanin" w:cs="B Nazanin" w:hint="cs"/>
                <w:szCs w:val="20"/>
                <w:rtl/>
              </w:rPr>
              <w:t>ای فضای سبز و نقلیه وانبارها  وزمین چمن</w:t>
            </w:r>
            <w:r w:rsidR="0004116E" w:rsidRPr="00B64B31">
              <w:rPr>
                <w:rStyle w:val="BookTitle"/>
                <w:rFonts w:ascii="IRNazanin" w:hAnsi="IRNazanin" w:cs="B Nazanin" w:hint="cs"/>
                <w:szCs w:val="20"/>
                <w:rtl/>
              </w:rPr>
              <w:t xml:space="preserve">  و منابع آبرسانی  و چاه</w:t>
            </w:r>
            <w:r w:rsidR="00463D42" w:rsidRPr="00B64B31">
              <w:rPr>
                <w:rStyle w:val="BookTitle"/>
                <w:rFonts w:ascii="IRNazanin" w:hAnsi="IRNazanin" w:cs="B Nazanin" w:hint="cs"/>
                <w:szCs w:val="20"/>
                <w:rtl/>
              </w:rPr>
              <w:t xml:space="preserve">ها </w:t>
            </w:r>
            <w:r w:rsidR="0004116E" w:rsidRPr="00B64B31">
              <w:rPr>
                <w:rStyle w:val="BookTitle"/>
                <w:rFonts w:ascii="IRNazanin" w:hAnsi="IRNazanin" w:cs="B Nazanin" w:hint="cs"/>
                <w:szCs w:val="20"/>
                <w:rtl/>
              </w:rPr>
              <w:t xml:space="preserve"> وساختمانهای </w:t>
            </w:r>
            <w:r w:rsidR="00463D42" w:rsidRPr="00B64B31">
              <w:rPr>
                <w:rStyle w:val="BookTitle"/>
                <w:rFonts w:ascii="IRNazanin" w:hAnsi="IRNazanin" w:cs="B Nazanin" w:hint="cs"/>
                <w:szCs w:val="20"/>
                <w:rtl/>
              </w:rPr>
              <w:t>فعال و</w:t>
            </w:r>
            <w:r w:rsidR="0004116E" w:rsidRPr="00B64B31">
              <w:rPr>
                <w:rStyle w:val="BookTitle"/>
                <w:rFonts w:ascii="IRNazanin" w:hAnsi="IRNazanin" w:cs="B Nazanin" w:hint="cs"/>
                <w:szCs w:val="20"/>
                <w:rtl/>
              </w:rPr>
              <w:t xml:space="preserve"> </w:t>
            </w:r>
            <w:r w:rsidR="00463D42" w:rsidRPr="00B64B31">
              <w:rPr>
                <w:rStyle w:val="BookTitle"/>
                <w:rFonts w:ascii="IRNazanin" w:hAnsi="IRNazanin" w:cs="B Nazanin" w:hint="cs"/>
                <w:szCs w:val="20"/>
                <w:rtl/>
              </w:rPr>
              <w:t xml:space="preserve">غیر فعال </w:t>
            </w:r>
            <w:r w:rsidR="0004116E" w:rsidRPr="00B64B31">
              <w:rPr>
                <w:rStyle w:val="BookTitle"/>
                <w:rFonts w:ascii="IRNazanin" w:hAnsi="IRNazanin" w:cs="B Nazanin" w:hint="cs"/>
                <w:szCs w:val="20"/>
                <w:rtl/>
              </w:rPr>
              <w:t>و نیمه کاره و هر آنچه</w:t>
            </w:r>
            <w:r w:rsidR="00463D42" w:rsidRPr="00B64B31">
              <w:rPr>
                <w:rStyle w:val="BookTitle"/>
                <w:rFonts w:ascii="IRNazanin" w:hAnsi="IRNazanin" w:cs="B Nazanin" w:hint="cs"/>
                <w:szCs w:val="20"/>
                <w:rtl/>
              </w:rPr>
              <w:t xml:space="preserve"> مربوط به موضوع قرارداد</w:t>
            </w:r>
            <w:r w:rsidR="0004116E" w:rsidRPr="00B64B31">
              <w:rPr>
                <w:rStyle w:val="BookTitle"/>
                <w:rFonts w:ascii="IRNazanin" w:hAnsi="IRNazanin" w:cs="B Nazanin" w:hint="cs"/>
                <w:szCs w:val="20"/>
                <w:rtl/>
              </w:rPr>
              <w:t xml:space="preserve"> در این </w:t>
            </w:r>
            <w:r w:rsidR="00463D42" w:rsidRPr="00B64B31">
              <w:rPr>
                <w:rStyle w:val="BookTitle"/>
                <w:rFonts w:ascii="IRNazanin" w:hAnsi="IRNazanin" w:cs="B Nazanin" w:hint="cs"/>
                <w:szCs w:val="20"/>
                <w:rtl/>
              </w:rPr>
              <w:t xml:space="preserve">فضا هاو </w:t>
            </w:r>
            <w:r w:rsidR="0004116E" w:rsidRPr="00B64B31">
              <w:rPr>
                <w:rStyle w:val="BookTitle"/>
                <w:rFonts w:ascii="IRNazanin" w:hAnsi="IRNazanin" w:cs="B Nazanin" w:hint="cs"/>
                <w:szCs w:val="20"/>
                <w:rtl/>
              </w:rPr>
              <w:t>ساختمانها</w:t>
            </w:r>
            <w:r w:rsidR="00463D42" w:rsidRPr="00B64B31">
              <w:rPr>
                <w:rStyle w:val="BookTitle"/>
                <w:rFonts w:ascii="IRNazanin" w:hAnsi="IRNazanin" w:cs="B Nazanin" w:hint="cs"/>
                <w:szCs w:val="20"/>
                <w:rtl/>
              </w:rPr>
              <w:t xml:space="preserve"> است. </w:t>
            </w:r>
            <w:r w:rsidR="0004116E" w:rsidRPr="00B64B31">
              <w:rPr>
                <w:rStyle w:val="BookTitle"/>
                <w:rFonts w:ascii="IRNazanin" w:hAnsi="IRNazanin" w:cs="B Nazanin" w:hint="cs"/>
                <w:szCs w:val="20"/>
                <w:rtl/>
              </w:rPr>
              <w:t xml:space="preserve"> </w:t>
            </w:r>
          </w:p>
          <w:p w:rsidR="00F716FE" w:rsidRPr="00B64B31" w:rsidRDefault="00F46E7A" w:rsidP="00F46E7A">
            <w:pPr>
              <w:spacing w:line="240" w:lineRule="auto"/>
              <w:ind w:left="270"/>
              <w:rPr>
                <w:rStyle w:val="BookTitle"/>
                <w:rFonts w:ascii="IRNazanin" w:hAnsi="IRNazanin" w:cs="B Nazanin"/>
                <w:szCs w:val="20"/>
                <w:rtl/>
              </w:rPr>
            </w:pPr>
            <w:r>
              <w:rPr>
                <w:rStyle w:val="BookTitle"/>
                <w:rFonts w:ascii="IRNazanin" w:hAnsi="IRNazanin" w:cs="B Nazanin" w:hint="cs"/>
                <w:szCs w:val="20"/>
                <w:rtl/>
              </w:rPr>
              <w:t>4</w:t>
            </w:r>
            <w:r w:rsidR="00463D42" w:rsidRPr="00B64B31">
              <w:rPr>
                <w:rStyle w:val="BookTitle"/>
                <w:rFonts w:ascii="IRNazanin" w:hAnsi="IRNazanin" w:cs="B Nazanin" w:hint="cs"/>
                <w:szCs w:val="20"/>
                <w:rtl/>
              </w:rPr>
              <w:t xml:space="preserve">-کلیه ساختمانهای دانشجویی شامل  رستورانها و آشپزخانه ها، انبارها . </w:t>
            </w:r>
            <w:r w:rsidR="00F716FE" w:rsidRPr="00B64B31">
              <w:rPr>
                <w:rStyle w:val="BookTitle"/>
                <w:rFonts w:ascii="IRNazanin" w:hAnsi="IRNazanin" w:cs="B Nazanin" w:hint="cs"/>
                <w:szCs w:val="20"/>
                <w:rtl/>
              </w:rPr>
              <w:t>خوابگاه</w:t>
            </w:r>
            <w:r w:rsidR="00463D42" w:rsidRPr="00B64B31">
              <w:rPr>
                <w:rStyle w:val="BookTitle"/>
                <w:rFonts w:ascii="IRNazanin" w:hAnsi="IRNazanin" w:cs="B Nazanin" w:hint="cs"/>
                <w:szCs w:val="20"/>
                <w:rtl/>
              </w:rPr>
              <w:t xml:space="preserve">های </w:t>
            </w:r>
            <w:r w:rsidR="00F716FE" w:rsidRPr="00B64B31">
              <w:rPr>
                <w:rStyle w:val="BookTitle"/>
                <w:rFonts w:ascii="IRNazanin" w:hAnsi="IRNazanin" w:cs="B Nazanin" w:hint="cs"/>
                <w:szCs w:val="20"/>
                <w:rtl/>
              </w:rPr>
              <w:t xml:space="preserve"> پسرانه</w:t>
            </w:r>
            <w:r w:rsidR="00D76018" w:rsidRPr="00B64B31">
              <w:rPr>
                <w:rStyle w:val="BookTitle"/>
                <w:rFonts w:ascii="IRNazanin" w:hAnsi="IRNazanin" w:cs="B Nazanin" w:hint="cs"/>
                <w:szCs w:val="20"/>
                <w:rtl/>
              </w:rPr>
              <w:t xml:space="preserve"> </w:t>
            </w:r>
            <w:r w:rsidR="00463D42" w:rsidRPr="00B64B31">
              <w:rPr>
                <w:rStyle w:val="BookTitle"/>
                <w:rFonts w:ascii="IRNazanin" w:hAnsi="IRNazanin" w:cs="B Nazanin" w:hint="cs"/>
                <w:szCs w:val="20"/>
                <w:rtl/>
              </w:rPr>
              <w:t>و دخترانه  و حصارها و سیستمهای برق و آبرسانی</w:t>
            </w:r>
            <w:r>
              <w:rPr>
                <w:rStyle w:val="BookTitle"/>
                <w:rFonts w:ascii="IRNazanin" w:hAnsi="IRNazanin" w:cs="B Nazanin" w:hint="cs"/>
                <w:szCs w:val="20"/>
                <w:rtl/>
              </w:rPr>
              <w:t xml:space="preserve"> سالن های ورزشی  و فرهنگی،</w:t>
            </w:r>
            <w:r w:rsidR="00463D42" w:rsidRPr="00B64B31">
              <w:rPr>
                <w:rStyle w:val="BookTitle"/>
                <w:rFonts w:ascii="IRNazanin" w:hAnsi="IRNazanin" w:cs="B Nazanin" w:hint="cs"/>
                <w:szCs w:val="20"/>
                <w:rtl/>
              </w:rPr>
              <w:t xml:space="preserve">  بوستانها و سایر محوطه های باز و سایر مکانهای معرفی شده </w:t>
            </w:r>
            <w:r w:rsidR="00B64B31" w:rsidRPr="00B64B31">
              <w:rPr>
                <w:rStyle w:val="BookTitle"/>
                <w:rFonts w:ascii="IRNazanin" w:hAnsi="IRNazanin" w:cs="B Nazanin" w:hint="cs"/>
                <w:szCs w:val="20"/>
                <w:rtl/>
              </w:rPr>
              <w:t>از سوی ناظر</w:t>
            </w:r>
            <w:r w:rsidR="00463D42" w:rsidRPr="00B64B31">
              <w:rPr>
                <w:rStyle w:val="BookTitle"/>
                <w:rFonts w:ascii="IRNazanin" w:hAnsi="IRNazanin" w:cs="B Nazanin" w:hint="cs"/>
                <w:szCs w:val="20"/>
                <w:rtl/>
              </w:rPr>
              <w:t xml:space="preserve">کارفرما  </w:t>
            </w:r>
            <w:r w:rsidR="00B64B31" w:rsidRPr="00B64B31">
              <w:rPr>
                <w:rStyle w:val="BookTitle"/>
                <w:rFonts w:ascii="IRNazanin" w:hAnsi="IRNazanin" w:cs="B Nazanin" w:hint="cs"/>
                <w:szCs w:val="20"/>
                <w:rtl/>
              </w:rPr>
              <w:t xml:space="preserve">و </w:t>
            </w:r>
            <w:r>
              <w:rPr>
                <w:rStyle w:val="BookTitle"/>
                <w:rFonts w:ascii="IRNazanin" w:hAnsi="IRNazanin" w:cs="B Nazanin" w:hint="cs"/>
                <w:szCs w:val="20"/>
                <w:rtl/>
              </w:rPr>
              <w:t xml:space="preserve">ی </w:t>
            </w:r>
            <w:r w:rsidR="00B64B31" w:rsidRPr="00B64B31">
              <w:rPr>
                <w:rStyle w:val="BookTitle"/>
                <w:rFonts w:ascii="IRNazanin" w:hAnsi="IRNazanin" w:cs="B Nazanin" w:hint="cs"/>
                <w:szCs w:val="20"/>
                <w:rtl/>
              </w:rPr>
              <w:t xml:space="preserve">ساختمانهای غیر قابل بهره برداری و </w:t>
            </w:r>
            <w:r w:rsidR="00AA3FB8">
              <w:rPr>
                <w:rStyle w:val="BookTitle"/>
                <w:rFonts w:ascii="IRNazanin" w:hAnsi="IRNazanin" w:cs="B Nazanin" w:hint="cs"/>
                <w:szCs w:val="20"/>
                <w:rtl/>
              </w:rPr>
              <w:t xml:space="preserve">نیز ساختمانهای خانه های سازمانی  در کرج </w:t>
            </w:r>
          </w:p>
          <w:p w:rsidR="00725E86" w:rsidRPr="0020765D" w:rsidRDefault="00725E86" w:rsidP="00F716FE">
            <w:pPr>
              <w:spacing w:line="240" w:lineRule="auto"/>
              <w:ind w:left="270"/>
              <w:rPr>
                <w:rStyle w:val="BookTitle"/>
                <w:rFonts w:ascii="IRNazanin" w:hAnsi="IRNazanin" w:cs="B Nazanin"/>
                <w:b w:val="0"/>
                <w:bCs w:val="0"/>
                <w:sz w:val="22"/>
                <w:szCs w:val="22"/>
                <w:rtl/>
              </w:rPr>
            </w:pPr>
            <w:r w:rsidRPr="0020765D">
              <w:rPr>
                <w:rStyle w:val="BookTitle"/>
                <w:rFonts w:ascii="IRNazanin" w:hAnsi="IRNazanin" w:cs="B Nazanin"/>
                <w:sz w:val="22"/>
                <w:szCs w:val="22"/>
                <w:rtl/>
              </w:rPr>
              <w:t xml:space="preserve"> </w:t>
            </w:r>
          </w:p>
        </w:tc>
      </w:tr>
      <w:tr w:rsidR="00752CE4" w:rsidRPr="0020765D" w:rsidTr="00976D2E">
        <w:trPr>
          <w:trHeight w:val="440"/>
        </w:trPr>
        <w:tc>
          <w:tcPr>
            <w:tcW w:w="9713" w:type="dxa"/>
            <w:gridSpan w:val="2"/>
          </w:tcPr>
          <w:p w:rsidR="00752CE4" w:rsidRPr="0020765D" w:rsidRDefault="002C2BA5" w:rsidP="006A210D">
            <w:pPr>
              <w:spacing w:line="240" w:lineRule="auto"/>
              <w:ind w:left="96"/>
              <w:rPr>
                <w:rStyle w:val="BookTitle"/>
                <w:rFonts w:ascii="IRNazanin" w:hAnsi="IRNazanin" w:cs="B Nazanin"/>
                <w:color w:val="2E74B5"/>
                <w:sz w:val="24"/>
                <w:u w:val="single"/>
                <w:rtl/>
              </w:rPr>
            </w:pPr>
            <w:r w:rsidRPr="0020765D">
              <w:rPr>
                <w:rStyle w:val="BookTitle"/>
                <w:rFonts w:ascii="IRNazanin" w:hAnsi="IRNazanin" w:cs="B Nazanin" w:hint="cs"/>
                <w:sz w:val="22"/>
                <w:szCs w:val="22"/>
                <w:u w:val="single"/>
                <w:rtl/>
              </w:rPr>
              <w:t>1</w:t>
            </w:r>
            <w:r w:rsidRPr="0020765D">
              <w:rPr>
                <w:rStyle w:val="BookTitle"/>
                <w:rFonts w:ascii="IRNazanin" w:hAnsi="IRNazanin" w:cs="B Nazanin" w:hint="cs"/>
                <w:color w:val="2E74B5"/>
                <w:sz w:val="24"/>
                <w:u w:val="single"/>
                <w:rtl/>
              </w:rPr>
              <w:t>9</w:t>
            </w:r>
            <w:r w:rsidR="00C535F7" w:rsidRPr="0020765D">
              <w:rPr>
                <w:rStyle w:val="BookTitle"/>
                <w:rFonts w:ascii="IRNazanin" w:hAnsi="IRNazanin" w:cs="B Nazanin"/>
                <w:color w:val="2E74B5"/>
                <w:sz w:val="24"/>
                <w:u w:val="single"/>
                <w:rtl/>
              </w:rPr>
              <w:t>-</w:t>
            </w:r>
            <w:r w:rsidR="00752CE4" w:rsidRPr="0020765D">
              <w:rPr>
                <w:rStyle w:val="BookTitle"/>
                <w:rFonts w:ascii="IRNazanin" w:hAnsi="IRNazanin" w:cs="B Nazanin"/>
                <w:color w:val="2E74B5"/>
                <w:sz w:val="24"/>
                <w:u w:val="single"/>
                <w:rtl/>
              </w:rPr>
              <w:t>شرایط عمومی قرارداد :</w:t>
            </w:r>
          </w:p>
          <w:p w:rsidR="00752CE4" w:rsidRPr="0020765D" w:rsidRDefault="00F8065A" w:rsidP="005420C8">
            <w:pPr>
              <w:spacing w:line="240" w:lineRule="auto"/>
              <w:ind w:left="270"/>
              <w:rPr>
                <w:rStyle w:val="BookTitle"/>
                <w:rFonts w:ascii="IRNazanin" w:hAnsi="IRNazanin" w:cs="B Nazanin"/>
                <w:b w:val="0"/>
                <w:bCs w:val="0"/>
                <w:sz w:val="22"/>
                <w:szCs w:val="22"/>
                <w:rtl/>
              </w:rPr>
            </w:pPr>
            <w:r w:rsidRPr="0020765D">
              <w:rPr>
                <w:rStyle w:val="BookTitle"/>
                <w:rFonts w:ascii="IRNazanin" w:hAnsi="IRNazanin" w:cs="B Nazanin" w:hint="cs"/>
                <w:sz w:val="22"/>
                <w:szCs w:val="22"/>
                <w:rtl/>
              </w:rPr>
              <w:t>1</w:t>
            </w:r>
            <w:r w:rsidR="00927601" w:rsidRPr="0020765D">
              <w:rPr>
                <w:rStyle w:val="BookTitle"/>
                <w:rFonts w:ascii="IRNazanin" w:hAnsi="IRNazanin" w:cs="B Nazanin"/>
                <w:b w:val="0"/>
                <w:bCs w:val="0"/>
                <w:sz w:val="22"/>
                <w:szCs w:val="22"/>
                <w:rtl/>
              </w:rPr>
              <w:t>-</w:t>
            </w:r>
            <w:r w:rsidR="00752CE4" w:rsidRPr="0020765D">
              <w:rPr>
                <w:rStyle w:val="BookTitle"/>
                <w:rFonts w:ascii="IRNazanin" w:hAnsi="IRNazanin" w:cs="B Nazanin"/>
                <w:b w:val="0"/>
                <w:bCs w:val="0"/>
                <w:sz w:val="22"/>
                <w:szCs w:val="22"/>
                <w:rtl/>
              </w:rPr>
              <w:t xml:space="preserve">پيمانكار معترف است كه مشمول ممنوعيت مذكور در لايحة قانوني منع مداخله كاركنان دولت مصوب 29 ديماه </w:t>
            </w:r>
            <w:r w:rsidR="00F2799D" w:rsidRPr="0020765D">
              <w:rPr>
                <w:rStyle w:val="BookTitle"/>
                <w:rFonts w:ascii="IRNazanin" w:hAnsi="IRNazanin" w:cs="B Nazanin"/>
                <w:b w:val="0"/>
                <w:bCs w:val="0"/>
                <w:sz w:val="22"/>
                <w:szCs w:val="22"/>
                <w:rtl/>
              </w:rPr>
              <w:t>1337</w:t>
            </w:r>
            <w:r w:rsidR="00752CE4" w:rsidRPr="0020765D">
              <w:rPr>
                <w:rStyle w:val="BookTitle"/>
                <w:rFonts w:ascii="IRNazanin" w:hAnsi="IRNazanin" w:cs="B Nazanin"/>
                <w:b w:val="0"/>
                <w:bCs w:val="0"/>
                <w:sz w:val="22"/>
                <w:szCs w:val="22"/>
                <w:rtl/>
              </w:rPr>
              <w:t xml:space="preserve"> </w:t>
            </w:r>
            <w:r w:rsidR="00F2799D" w:rsidRPr="0020765D">
              <w:rPr>
                <w:rStyle w:val="BookTitle"/>
                <w:rFonts w:ascii="IRNazanin" w:hAnsi="IRNazanin" w:cs="B Nazanin"/>
                <w:b w:val="0"/>
                <w:bCs w:val="0"/>
                <w:sz w:val="22"/>
                <w:szCs w:val="22"/>
                <w:rtl/>
              </w:rPr>
              <w:t xml:space="preserve"> </w:t>
            </w:r>
            <w:r w:rsidR="00752CE4" w:rsidRPr="0020765D">
              <w:rPr>
                <w:rStyle w:val="BookTitle"/>
                <w:rFonts w:ascii="IRNazanin" w:hAnsi="IRNazanin" w:cs="B Nazanin"/>
                <w:b w:val="0"/>
                <w:bCs w:val="0"/>
                <w:sz w:val="22"/>
                <w:szCs w:val="22"/>
                <w:rtl/>
              </w:rPr>
              <w:t>نبوده و تعهد مي نمايد كه تا پايان اجراي قرارداد به هيچ عنوان از عناوين اشخاص مذكور در قانون فوق الذكر و سهيم و ذينفع نمودن آنان در موضوع قرارداد استفاده ننمايد ودر صورت خلاف تعهدات فوق كارفرما ميتواند قرارداد را فسخ و كليه خسارات وارده را وصول نمايد.</w:t>
            </w:r>
          </w:p>
          <w:p w:rsidR="00F8065A" w:rsidRPr="0020765D" w:rsidRDefault="00F8065A" w:rsidP="005420C8">
            <w:pPr>
              <w:spacing w:line="240" w:lineRule="auto"/>
              <w:ind w:left="270"/>
              <w:rPr>
                <w:rStyle w:val="BookTitle"/>
                <w:rFonts w:ascii="IRNazanin" w:hAnsi="IRNazanin" w:cs="B Nazanin"/>
                <w:b w:val="0"/>
                <w:bCs w:val="0"/>
                <w:sz w:val="22"/>
                <w:szCs w:val="22"/>
                <w:rtl/>
              </w:rPr>
            </w:pPr>
            <w:r w:rsidRPr="0020765D">
              <w:rPr>
                <w:rStyle w:val="BookTitle"/>
                <w:rFonts w:ascii="IRNazanin" w:hAnsi="IRNazanin" w:cs="B Nazanin" w:hint="cs"/>
                <w:sz w:val="22"/>
                <w:szCs w:val="22"/>
                <w:rtl/>
              </w:rPr>
              <w:t>2</w:t>
            </w:r>
            <w:r w:rsidR="00752CE4" w:rsidRPr="0020765D">
              <w:rPr>
                <w:rStyle w:val="BookTitle"/>
                <w:rFonts w:ascii="IRNazanin" w:hAnsi="IRNazanin" w:cs="B Nazanin"/>
                <w:b w:val="0"/>
                <w:bCs w:val="0"/>
                <w:sz w:val="22"/>
                <w:szCs w:val="22"/>
                <w:rtl/>
              </w:rPr>
              <w:t>-  پیمانکار حق واگذاري موضوع قرارداد را به اشخاص ديگر كلاً يا جزاً (اعم از حقيقي يا حقوقي) ندارد.</w:t>
            </w:r>
            <w:r w:rsidRPr="0020765D">
              <w:rPr>
                <w:rStyle w:val="BookTitle"/>
                <w:rFonts w:ascii="IRNazanin" w:hAnsi="IRNazanin" w:cs="B Nazanin"/>
                <w:b w:val="0"/>
                <w:bCs w:val="0"/>
                <w:sz w:val="22"/>
                <w:szCs w:val="22"/>
                <w:rtl/>
              </w:rPr>
              <w:t xml:space="preserve"> كارفرما </w:t>
            </w:r>
            <w:r w:rsidRPr="0020765D">
              <w:rPr>
                <w:rStyle w:val="BookTitle"/>
                <w:rFonts w:ascii="IRNazanin" w:hAnsi="IRNazanin" w:cs="B Nazanin" w:hint="cs"/>
                <w:b w:val="0"/>
                <w:bCs w:val="0"/>
                <w:sz w:val="22"/>
                <w:szCs w:val="22"/>
                <w:rtl/>
              </w:rPr>
              <w:t xml:space="preserve">در صورت مشاهده </w:t>
            </w:r>
            <w:r w:rsidRPr="0020765D">
              <w:rPr>
                <w:rStyle w:val="BookTitle"/>
                <w:rFonts w:ascii="IRNazanin" w:hAnsi="IRNazanin" w:cs="B Nazanin" w:hint="cs"/>
                <w:b w:val="0"/>
                <w:bCs w:val="0"/>
                <w:sz w:val="22"/>
                <w:szCs w:val="22"/>
                <w:rtl/>
              </w:rPr>
              <w:lastRenderedPageBreak/>
              <w:t xml:space="preserve">تخلف </w:t>
            </w:r>
            <w:r w:rsidRPr="0020765D">
              <w:rPr>
                <w:rStyle w:val="BookTitle"/>
                <w:rFonts w:ascii="IRNazanin" w:hAnsi="IRNazanin" w:cs="B Nazanin"/>
                <w:b w:val="0"/>
                <w:bCs w:val="0"/>
                <w:sz w:val="22"/>
                <w:szCs w:val="22"/>
                <w:rtl/>
              </w:rPr>
              <w:t>ميتواند قرارداد را فسخ و كليه خسارات وارده را وصول نمايد.</w:t>
            </w:r>
          </w:p>
          <w:p w:rsidR="00F2799D" w:rsidRDefault="00B64B31" w:rsidP="00B64B31">
            <w:pPr>
              <w:spacing w:line="240" w:lineRule="auto"/>
              <w:ind w:hanging="105"/>
              <w:rPr>
                <w:rStyle w:val="BookTitle"/>
                <w:rFonts w:ascii="IRNazanin" w:hAnsi="IRNazanin" w:cs="B Nazanin"/>
                <w:b w:val="0"/>
                <w:bCs w:val="0"/>
                <w:sz w:val="22"/>
                <w:szCs w:val="22"/>
                <w:rtl/>
              </w:rPr>
            </w:pPr>
            <w:r>
              <w:rPr>
                <w:rStyle w:val="BookTitle"/>
                <w:rFonts w:ascii="IRNazanin" w:hAnsi="IRNazanin" w:cs="B Nazanin" w:hint="cs"/>
                <w:b w:val="0"/>
                <w:bCs w:val="0"/>
                <w:sz w:val="22"/>
                <w:szCs w:val="22"/>
                <w:rtl/>
              </w:rPr>
              <w:t>3-</w:t>
            </w:r>
            <w:r w:rsidR="00752CE4" w:rsidRPr="0020765D">
              <w:rPr>
                <w:rStyle w:val="BookTitle"/>
                <w:rFonts w:ascii="IRNazanin" w:hAnsi="IRNazanin" w:cs="B Nazanin"/>
                <w:b w:val="0"/>
                <w:bCs w:val="0"/>
                <w:sz w:val="22"/>
                <w:szCs w:val="22"/>
                <w:rtl/>
              </w:rPr>
              <w:t>جبران وقوع حوادث احتمالي براي كارگران پيمانكار در زمان انجام كار و ماموریت  در رابط</w:t>
            </w:r>
            <w:r w:rsidR="00BE024C" w:rsidRPr="0020765D">
              <w:rPr>
                <w:rStyle w:val="BookTitle"/>
                <w:rFonts w:ascii="IRNazanin" w:hAnsi="IRNazanin" w:cs="B Nazanin"/>
                <w:b w:val="0"/>
                <w:bCs w:val="0"/>
                <w:sz w:val="22"/>
                <w:szCs w:val="22"/>
                <w:rtl/>
              </w:rPr>
              <w:t xml:space="preserve">ه با موضوع قرارداد كلاً به عهده </w:t>
            </w:r>
            <w:r w:rsidR="00927601" w:rsidRPr="0020765D">
              <w:rPr>
                <w:rStyle w:val="BookTitle"/>
                <w:rFonts w:ascii="IRNazanin" w:hAnsi="IRNazanin" w:cs="B Nazanin"/>
                <w:b w:val="0"/>
                <w:bCs w:val="0"/>
                <w:sz w:val="22"/>
                <w:szCs w:val="22"/>
                <w:rtl/>
              </w:rPr>
              <w:t>پيمانكار</w:t>
            </w:r>
            <w:r w:rsidR="00D1501B" w:rsidRPr="0020765D">
              <w:rPr>
                <w:rStyle w:val="BookTitle"/>
                <w:rFonts w:ascii="IRNazanin" w:hAnsi="IRNazanin" w:cs="B Nazanin"/>
                <w:b w:val="0"/>
                <w:bCs w:val="0"/>
                <w:sz w:val="22"/>
                <w:szCs w:val="22"/>
                <w:rtl/>
              </w:rPr>
              <w:t xml:space="preserve"> </w:t>
            </w:r>
            <w:r w:rsidR="00927601" w:rsidRPr="0020765D">
              <w:rPr>
                <w:rStyle w:val="BookTitle"/>
                <w:rFonts w:ascii="IRNazanin" w:hAnsi="IRNazanin" w:cs="B Nazanin"/>
                <w:b w:val="0"/>
                <w:bCs w:val="0"/>
                <w:sz w:val="22"/>
                <w:szCs w:val="22"/>
                <w:rtl/>
              </w:rPr>
              <w:t xml:space="preserve">است </w:t>
            </w:r>
            <w:r w:rsidR="00752CE4" w:rsidRPr="0020765D">
              <w:rPr>
                <w:rStyle w:val="BookTitle"/>
                <w:rFonts w:ascii="IRNazanin" w:hAnsi="IRNazanin" w:cs="B Nazanin"/>
                <w:b w:val="0"/>
                <w:bCs w:val="0"/>
                <w:sz w:val="22"/>
                <w:szCs w:val="22"/>
                <w:rtl/>
              </w:rPr>
              <w:t xml:space="preserve">ومسئوليت هرگونه حوادث ناشي از كار و رعایت مقررات و قوانین کار </w:t>
            </w:r>
            <w:r w:rsidR="00CC124B" w:rsidRPr="0020765D">
              <w:rPr>
                <w:rStyle w:val="BookTitle"/>
                <w:rFonts w:ascii="IRNazanin" w:hAnsi="IRNazanin" w:cs="B Nazanin" w:hint="cs"/>
                <w:b w:val="0"/>
                <w:bCs w:val="0"/>
                <w:sz w:val="22"/>
                <w:szCs w:val="22"/>
                <w:rtl/>
              </w:rPr>
              <w:t xml:space="preserve"> و تامین اجتماعی </w:t>
            </w:r>
            <w:r w:rsidR="00752CE4" w:rsidRPr="0020765D">
              <w:rPr>
                <w:rStyle w:val="BookTitle"/>
                <w:rFonts w:ascii="IRNazanin" w:hAnsi="IRNazanin" w:cs="B Nazanin"/>
                <w:b w:val="0"/>
                <w:bCs w:val="0"/>
                <w:sz w:val="22"/>
                <w:szCs w:val="22"/>
                <w:rtl/>
              </w:rPr>
              <w:t xml:space="preserve">کاملا </w:t>
            </w:r>
            <w:r w:rsidR="00F2799D" w:rsidRPr="0020765D">
              <w:rPr>
                <w:rStyle w:val="BookTitle"/>
                <w:rFonts w:ascii="IRNazanin" w:hAnsi="IRNazanin" w:cs="B Nazanin"/>
                <w:b w:val="0"/>
                <w:bCs w:val="0"/>
                <w:sz w:val="22"/>
                <w:szCs w:val="22"/>
                <w:rtl/>
              </w:rPr>
              <w:t>به عهده پيمانكار مي</w:t>
            </w:r>
            <w:r w:rsidR="00F2799D" w:rsidRPr="0020765D">
              <w:rPr>
                <w:rStyle w:val="BookTitle"/>
                <w:rFonts w:ascii="IRNazanin" w:hAnsi="IRNazanin" w:cs="B Nazanin"/>
                <w:b w:val="0"/>
                <w:bCs w:val="0"/>
                <w:sz w:val="22"/>
                <w:szCs w:val="22"/>
                <w:rtl/>
              </w:rPr>
              <w:softHyphen/>
              <w:t>باشد.*</w:t>
            </w:r>
          </w:p>
          <w:p w:rsidR="005632FC" w:rsidRPr="0020765D" w:rsidRDefault="00F8065A" w:rsidP="00D76018">
            <w:pPr>
              <w:spacing w:line="240" w:lineRule="auto"/>
              <w:ind w:left="270"/>
              <w:rPr>
                <w:rStyle w:val="BookTitle"/>
                <w:rFonts w:ascii="IRNazanin" w:hAnsi="IRNazanin" w:cs="B Nazanin"/>
                <w:b w:val="0"/>
                <w:bCs w:val="0"/>
                <w:sz w:val="22"/>
                <w:szCs w:val="22"/>
                <w:rtl/>
              </w:rPr>
            </w:pPr>
            <w:r w:rsidRPr="0020765D">
              <w:rPr>
                <w:rStyle w:val="BookTitle"/>
                <w:rFonts w:ascii="IRNazanin" w:hAnsi="IRNazanin" w:cs="B Nazanin" w:hint="cs"/>
                <w:sz w:val="22"/>
                <w:szCs w:val="22"/>
                <w:rtl/>
              </w:rPr>
              <w:t>4</w:t>
            </w:r>
            <w:r w:rsidR="00927601" w:rsidRPr="0020765D">
              <w:rPr>
                <w:rStyle w:val="BookTitle"/>
                <w:rFonts w:ascii="IRNazanin" w:hAnsi="IRNazanin" w:cs="B Nazanin"/>
                <w:b w:val="0"/>
                <w:bCs w:val="0"/>
                <w:sz w:val="22"/>
                <w:szCs w:val="22"/>
                <w:rtl/>
              </w:rPr>
              <w:t xml:space="preserve">- </w:t>
            </w:r>
            <w:r w:rsidR="00752CE4" w:rsidRPr="0020765D">
              <w:rPr>
                <w:rStyle w:val="BookTitle"/>
                <w:rFonts w:ascii="IRNazanin" w:hAnsi="IRNazanin" w:cs="B Nazanin"/>
                <w:b w:val="0"/>
                <w:bCs w:val="0"/>
                <w:sz w:val="22"/>
                <w:szCs w:val="22"/>
                <w:rtl/>
              </w:rPr>
              <w:t>کارفرما موظف است با اعلام وزارت کار وامور اجتماعی مبنی بر عدم رعایت پرداخت</w:t>
            </w:r>
            <w:r w:rsidR="00752CE4" w:rsidRPr="0020765D">
              <w:rPr>
                <w:rStyle w:val="BookTitle"/>
                <w:rFonts w:ascii="IRNazanin" w:hAnsi="IRNazanin" w:cs="B Nazanin"/>
                <w:b w:val="0"/>
                <w:bCs w:val="0"/>
                <w:sz w:val="22"/>
                <w:szCs w:val="22"/>
                <w:rtl/>
              </w:rPr>
              <w:softHyphen/>
              <w:t>های قانونی وحقوق حقه کارگران از سوی پیمانکار ذیربط که پس از دو بار اخطار با فاصله (هرکدام10 روز) صورت می</w:t>
            </w:r>
            <w:r w:rsidR="00752CE4" w:rsidRPr="0020765D">
              <w:rPr>
                <w:rStyle w:val="BookTitle"/>
                <w:rFonts w:ascii="IRNazanin" w:hAnsi="IRNazanin" w:cs="B Nazanin"/>
                <w:b w:val="0"/>
                <w:bCs w:val="0"/>
                <w:sz w:val="22"/>
                <w:szCs w:val="22"/>
                <w:rtl/>
              </w:rPr>
              <w:softHyphen/>
              <w:t>گیرد، با رعایت مقررات مربوط نسبت به لغو قرارداد اقدام نماید و پس از آن عقد هر گونه قرارداد با پیمانکار مزبور ممنوع می</w:t>
            </w:r>
            <w:r w:rsidR="00752CE4" w:rsidRPr="0020765D">
              <w:rPr>
                <w:rStyle w:val="BookTitle"/>
                <w:rFonts w:ascii="IRNazanin" w:hAnsi="IRNazanin" w:cs="B Nazanin"/>
                <w:b w:val="0"/>
                <w:bCs w:val="0"/>
                <w:sz w:val="22"/>
                <w:szCs w:val="22"/>
                <w:rtl/>
              </w:rPr>
              <w:softHyphen/>
              <w:t>باشد.و</w:t>
            </w:r>
            <w:r w:rsidR="005614D6" w:rsidRPr="0020765D">
              <w:rPr>
                <w:rStyle w:val="BookTitle"/>
                <w:rFonts w:ascii="IRNazanin" w:hAnsi="IRNazanin" w:cs="B Nazanin"/>
                <w:b w:val="0"/>
                <w:bCs w:val="0"/>
                <w:sz w:val="22"/>
                <w:szCs w:val="22"/>
                <w:rtl/>
              </w:rPr>
              <w:t xml:space="preserve"> </w:t>
            </w:r>
            <w:r w:rsidR="00752CE4" w:rsidRPr="0020765D">
              <w:rPr>
                <w:rStyle w:val="BookTitle"/>
                <w:rFonts w:ascii="IRNazanin" w:hAnsi="IRNazanin" w:cs="B Nazanin"/>
                <w:b w:val="0"/>
                <w:bCs w:val="0"/>
                <w:sz w:val="22"/>
                <w:szCs w:val="22"/>
                <w:rtl/>
              </w:rPr>
              <w:t>نام شرکت را جهت درج در لیست سیاه(ممنوع المعامله)</w:t>
            </w:r>
            <w:r w:rsidR="006F0747" w:rsidRPr="0020765D">
              <w:rPr>
                <w:rStyle w:val="BookTitle"/>
                <w:rFonts w:ascii="IRNazanin" w:hAnsi="IRNazanin" w:cs="B Nazanin"/>
                <w:b w:val="0"/>
                <w:bCs w:val="0"/>
                <w:sz w:val="22"/>
                <w:szCs w:val="22"/>
                <w:rtl/>
              </w:rPr>
              <w:t xml:space="preserve"> </w:t>
            </w:r>
            <w:r w:rsidR="00752CE4" w:rsidRPr="0020765D">
              <w:rPr>
                <w:rStyle w:val="BookTitle"/>
                <w:rFonts w:ascii="IRNazanin" w:hAnsi="IRNazanin" w:cs="B Nazanin"/>
                <w:b w:val="0"/>
                <w:bCs w:val="0"/>
                <w:sz w:val="22"/>
                <w:szCs w:val="22"/>
                <w:rtl/>
              </w:rPr>
              <w:t>به وزارت متبوعه و سازمانهای وابسته اعلام میدارد.</w:t>
            </w:r>
          </w:p>
          <w:p w:rsidR="00747003" w:rsidRPr="0020765D" w:rsidRDefault="005632FC" w:rsidP="00031FBF">
            <w:pPr>
              <w:spacing w:line="240" w:lineRule="auto"/>
              <w:ind w:left="270"/>
              <w:rPr>
                <w:rStyle w:val="BookTitle"/>
                <w:rFonts w:ascii="IRNazanin" w:hAnsi="IRNazanin" w:cs="B Nazanin"/>
                <w:b w:val="0"/>
                <w:bCs w:val="0"/>
                <w:sz w:val="22"/>
                <w:szCs w:val="22"/>
                <w:rtl/>
              </w:rPr>
            </w:pPr>
            <w:r w:rsidRPr="0020765D">
              <w:rPr>
                <w:rStyle w:val="BookTitle"/>
                <w:rFonts w:ascii="IRNazanin" w:hAnsi="IRNazanin" w:cs="B Nazanin" w:hint="cs"/>
                <w:b w:val="0"/>
                <w:bCs w:val="0"/>
                <w:sz w:val="22"/>
                <w:szCs w:val="22"/>
                <w:rtl/>
              </w:rPr>
              <w:t xml:space="preserve"> </w:t>
            </w:r>
            <w:r w:rsidR="00CC124B" w:rsidRPr="0020765D">
              <w:rPr>
                <w:rStyle w:val="BookTitle"/>
                <w:rFonts w:ascii="IRNazanin" w:hAnsi="IRNazanin" w:cs="B Nazanin" w:hint="cs"/>
                <w:sz w:val="22"/>
                <w:szCs w:val="22"/>
                <w:rtl/>
              </w:rPr>
              <w:t>5</w:t>
            </w:r>
            <w:r w:rsidR="003B3603" w:rsidRPr="0020765D">
              <w:rPr>
                <w:rStyle w:val="BookTitle"/>
                <w:rFonts w:ascii="IRNazanin" w:hAnsi="IRNazanin" w:cs="B Nazanin"/>
                <w:sz w:val="22"/>
                <w:szCs w:val="22"/>
                <w:rtl/>
              </w:rPr>
              <w:t>-</w:t>
            </w:r>
            <w:r w:rsidR="003B3603" w:rsidRPr="0020765D">
              <w:rPr>
                <w:rStyle w:val="BookTitle"/>
                <w:rFonts w:ascii="IRNazanin" w:hAnsi="IRNazanin" w:cs="B Nazanin"/>
                <w:b w:val="0"/>
                <w:bCs w:val="0"/>
                <w:sz w:val="22"/>
                <w:szCs w:val="22"/>
                <w:rtl/>
              </w:rPr>
              <w:t xml:space="preserve"> با تشخیص کارفرما و ناظر مبنی برلزوم افزایش تعداد نیروی پیمانکارجهت انجام</w:t>
            </w:r>
            <w:r w:rsidRPr="0020765D">
              <w:rPr>
                <w:rStyle w:val="BookTitle"/>
                <w:rFonts w:ascii="IRNazanin" w:hAnsi="IRNazanin" w:cs="B Nazanin"/>
                <w:b w:val="0"/>
                <w:bCs w:val="0"/>
                <w:sz w:val="22"/>
                <w:szCs w:val="22"/>
                <w:rtl/>
              </w:rPr>
              <w:t xml:space="preserve"> کار مناسب خدمات موضوع قرارداد</w:t>
            </w:r>
            <w:r w:rsidR="003B3603" w:rsidRPr="0020765D">
              <w:rPr>
                <w:rStyle w:val="BookTitle"/>
                <w:rFonts w:ascii="IRNazanin" w:hAnsi="IRNazanin" w:cs="B Nazanin"/>
                <w:b w:val="0"/>
                <w:bCs w:val="0"/>
                <w:sz w:val="22"/>
                <w:szCs w:val="22"/>
                <w:rtl/>
              </w:rPr>
              <w:t xml:space="preserve">( بدون افزایش در </w:t>
            </w:r>
            <w:r w:rsidR="00031FBF" w:rsidRPr="0020765D">
              <w:rPr>
                <w:rStyle w:val="BookTitle"/>
                <w:rFonts w:ascii="IRNazanin" w:hAnsi="IRNazanin" w:cs="B Nazanin" w:hint="cs"/>
                <w:b w:val="0"/>
                <w:bCs w:val="0"/>
                <w:sz w:val="22"/>
                <w:szCs w:val="22"/>
                <w:rtl/>
              </w:rPr>
              <w:t xml:space="preserve">مبلغ </w:t>
            </w:r>
            <w:r w:rsidR="003B3603" w:rsidRPr="0020765D">
              <w:rPr>
                <w:rStyle w:val="BookTitle"/>
                <w:rFonts w:ascii="IRNazanin" w:hAnsi="IRNazanin" w:cs="B Nazanin"/>
                <w:b w:val="0"/>
                <w:bCs w:val="0"/>
                <w:sz w:val="22"/>
                <w:szCs w:val="22"/>
                <w:rtl/>
              </w:rPr>
              <w:t xml:space="preserve">قرارداد) در مقاطع خاص </w:t>
            </w:r>
            <w:r w:rsidR="00747003" w:rsidRPr="0020765D">
              <w:rPr>
                <w:rStyle w:val="BookTitle"/>
                <w:rFonts w:ascii="IRNazanin" w:hAnsi="IRNazanin" w:cs="B Nazanin"/>
                <w:b w:val="0"/>
                <w:bCs w:val="0"/>
                <w:sz w:val="22"/>
                <w:szCs w:val="22"/>
                <w:rtl/>
              </w:rPr>
              <w:t>و یا در زمان کمبود تعداد نیروی درحال خدمت</w:t>
            </w:r>
            <w:r w:rsidR="00031FBF" w:rsidRPr="0020765D">
              <w:rPr>
                <w:rStyle w:val="BookTitle"/>
                <w:rFonts w:ascii="IRNazanin" w:hAnsi="IRNazanin" w:cs="B Nazanin" w:hint="cs"/>
                <w:b w:val="0"/>
                <w:bCs w:val="0"/>
                <w:sz w:val="22"/>
                <w:szCs w:val="22"/>
                <w:rtl/>
              </w:rPr>
              <w:t>،</w:t>
            </w:r>
            <w:r w:rsidR="00747003" w:rsidRPr="0020765D">
              <w:rPr>
                <w:rStyle w:val="BookTitle"/>
                <w:rFonts w:ascii="IRNazanin" w:hAnsi="IRNazanin" w:cs="B Nazanin"/>
                <w:b w:val="0"/>
                <w:bCs w:val="0"/>
                <w:sz w:val="22"/>
                <w:szCs w:val="22"/>
                <w:rtl/>
              </w:rPr>
              <w:t xml:space="preserve"> پیمانکار موظف است نسبت به افزایش  نیروی انسانی اقدام نماید .</w:t>
            </w:r>
          </w:p>
          <w:p w:rsidR="00CC124B" w:rsidRPr="0020765D" w:rsidRDefault="003A3701" w:rsidP="00031FBF">
            <w:pPr>
              <w:spacing w:line="276" w:lineRule="auto"/>
              <w:ind w:left="270"/>
              <w:rPr>
                <w:rFonts w:ascii="IRNazanin" w:hAnsi="IRNazanin" w:cs="B Nazanin"/>
                <w:sz w:val="22"/>
                <w:szCs w:val="22"/>
              </w:rPr>
            </w:pPr>
            <w:r w:rsidRPr="0020765D">
              <w:rPr>
                <w:rFonts w:ascii="IRNazanin" w:hAnsi="IRNazanin" w:cs="B Nazanin" w:hint="cs"/>
                <w:b/>
                <w:bCs/>
                <w:sz w:val="22"/>
                <w:szCs w:val="22"/>
                <w:rtl/>
              </w:rPr>
              <w:t>6</w:t>
            </w:r>
            <w:r w:rsidRPr="0020765D">
              <w:rPr>
                <w:rFonts w:ascii="IRNazanin" w:hAnsi="IRNazanin" w:cs="B Nazanin" w:hint="cs"/>
                <w:sz w:val="22"/>
                <w:szCs w:val="22"/>
                <w:rtl/>
              </w:rPr>
              <w:t>-</w:t>
            </w:r>
            <w:r w:rsidR="00CC124B" w:rsidRPr="0020765D">
              <w:rPr>
                <w:rFonts w:ascii="IRNazanin" w:hAnsi="IRNazanin" w:cs="B Nazanin"/>
                <w:sz w:val="22"/>
                <w:szCs w:val="22"/>
                <w:rtl/>
              </w:rPr>
              <w:t xml:space="preserve">پيمانكار ملزم به جبران هرگونه خسارت ناشي از عمليات موضوع اين قرارداد كه در اثر فعل يا ترك فعل وي و يا كاركنان او </w:t>
            </w:r>
            <w:r w:rsidR="00031FBF" w:rsidRPr="0020765D">
              <w:rPr>
                <w:rFonts w:ascii="IRNazanin" w:hAnsi="IRNazanin" w:cs="B Nazanin" w:hint="cs"/>
                <w:sz w:val="22"/>
                <w:szCs w:val="22"/>
                <w:rtl/>
              </w:rPr>
              <w:t>به</w:t>
            </w:r>
            <w:r w:rsidR="00CC124B" w:rsidRPr="0020765D">
              <w:rPr>
                <w:rFonts w:ascii="IRNazanin" w:hAnsi="IRNazanin" w:cs="B Nazanin"/>
                <w:sz w:val="22"/>
                <w:szCs w:val="22"/>
                <w:rtl/>
              </w:rPr>
              <w:t xml:space="preserve"> دانشجويان و يا ساير اشخاص در محيط كار وارد آيد، می‌باشد و كارفرما حق دارد راساً خسارت وارده را تعيين و از مطالبات پيمانكار كسر و يا به هر نحو مقتضي ديگر استيفا نمايد، بنابراین كارفرما می‌تواند خسارت‌های وارده توسط پيمانكار يا هر يك از كاركنان وي را به تشخيص خود و بدون نياز به مراجعه به مراجع قضايي و غيره از محل مطالبات پيمانكار كه نزد كارفرما وجود دارد برداشت نمايد و چنانچه ميزان خسارت مذكور بيش از مطالبات پيمانكار باشد كارفرما می‌تواند از محل ضمانت‌نامه‌ها و سپرده‌های پیمانکار اخذ نمايد و درصورتی‌که آن‌ها هم كافي نباشد كارفرما حق هرگونه اقدام قانوني جهت مطالبه بقيه خسارات را خواهد داشت.</w:t>
            </w:r>
          </w:p>
          <w:p w:rsidR="00CC124B" w:rsidRPr="0020765D" w:rsidRDefault="00CC124B" w:rsidP="003A3701">
            <w:pPr>
              <w:spacing w:line="276" w:lineRule="auto"/>
              <w:ind w:left="270"/>
              <w:rPr>
                <w:rFonts w:ascii="IRNazanin" w:hAnsi="IRNazanin" w:cs="B Nazanin"/>
                <w:sz w:val="22"/>
                <w:szCs w:val="22"/>
              </w:rPr>
            </w:pPr>
            <w:r w:rsidRPr="0020765D">
              <w:rPr>
                <w:rFonts w:ascii="IRNazanin" w:hAnsi="IRNazanin" w:cs="B Nazanin" w:hint="cs"/>
                <w:b/>
                <w:bCs/>
                <w:sz w:val="22"/>
                <w:szCs w:val="22"/>
                <w:rtl/>
              </w:rPr>
              <w:t>7</w:t>
            </w:r>
            <w:r w:rsidR="003A3701" w:rsidRPr="0020765D">
              <w:rPr>
                <w:rFonts w:ascii="IRNazanin" w:hAnsi="IRNazanin" w:cs="B Nazanin" w:hint="cs"/>
                <w:sz w:val="22"/>
                <w:szCs w:val="22"/>
                <w:rtl/>
              </w:rPr>
              <w:t>-</w:t>
            </w:r>
            <w:r w:rsidRPr="0020765D">
              <w:rPr>
                <w:rFonts w:ascii="IRNazanin" w:hAnsi="IRNazanin" w:cs="B Nazanin"/>
                <w:sz w:val="22"/>
                <w:szCs w:val="22"/>
                <w:rtl/>
              </w:rPr>
              <w:t>شخص مدیرعامل و اعضاء هيات مديره پيمانكار در انجام تعهدات و پرداخت خسارت‌های احتمالي ناشي از اجراي موضوع اين قرارداد و قوانين و مقررات مربوط با پيمانكار مسئوليت تضامني دارند.</w:t>
            </w:r>
          </w:p>
          <w:p w:rsidR="00CC124B" w:rsidRPr="0020765D" w:rsidRDefault="00CC124B" w:rsidP="003A3701">
            <w:pPr>
              <w:spacing w:line="276" w:lineRule="auto"/>
              <w:ind w:left="270"/>
              <w:rPr>
                <w:rFonts w:ascii="IRNazanin" w:hAnsi="IRNazanin" w:cs="B Nazanin"/>
                <w:sz w:val="22"/>
                <w:szCs w:val="22"/>
              </w:rPr>
            </w:pPr>
            <w:r w:rsidRPr="0020765D">
              <w:rPr>
                <w:rFonts w:ascii="IRNazanin" w:hAnsi="IRNazanin" w:cs="B Nazanin"/>
                <w:b/>
                <w:bCs/>
                <w:sz w:val="22"/>
                <w:szCs w:val="22"/>
                <w:rtl/>
              </w:rPr>
              <w:t>8</w:t>
            </w:r>
            <w:r w:rsidR="003A3701" w:rsidRPr="0020765D">
              <w:rPr>
                <w:rFonts w:ascii="IRNazanin" w:hAnsi="IRNazanin" w:cs="B Nazanin" w:hint="cs"/>
                <w:sz w:val="22"/>
                <w:szCs w:val="22"/>
                <w:rtl/>
              </w:rPr>
              <w:t>-</w:t>
            </w:r>
            <w:r w:rsidRPr="0020765D">
              <w:rPr>
                <w:rFonts w:ascii="IRNazanin" w:hAnsi="IRNazanin" w:cs="B Nazanin"/>
                <w:sz w:val="22"/>
                <w:szCs w:val="22"/>
                <w:rtl/>
              </w:rPr>
              <w:t>در طول مدت قرارداد هیچ‌گونه افزايش بهاء به هر عنوان به اين قرارداد تعلق نخواهد گرفت و ادعاي پيمانكار در هيچ موردي پذیرفته‌نشده و اضافه وجهي به او پرداخت نخواهد شد.</w:t>
            </w:r>
          </w:p>
          <w:p w:rsidR="00CC124B" w:rsidRPr="0020765D" w:rsidRDefault="003A3701" w:rsidP="005420C8">
            <w:pPr>
              <w:spacing w:line="276" w:lineRule="auto"/>
              <w:ind w:left="270"/>
              <w:rPr>
                <w:rFonts w:ascii="IRNazanin" w:hAnsi="IRNazanin" w:cs="B Nazanin"/>
                <w:sz w:val="22"/>
                <w:szCs w:val="22"/>
              </w:rPr>
            </w:pPr>
            <w:r w:rsidRPr="0020765D">
              <w:rPr>
                <w:rFonts w:ascii="IRNazanin" w:hAnsi="IRNazanin" w:cs="B Nazanin"/>
                <w:b/>
                <w:bCs/>
                <w:sz w:val="22"/>
                <w:szCs w:val="22"/>
                <w:rtl/>
              </w:rPr>
              <w:t>9</w:t>
            </w:r>
            <w:r w:rsidRPr="0020765D">
              <w:rPr>
                <w:rFonts w:ascii="IRNazanin" w:hAnsi="IRNazanin" w:cs="B Nazanin" w:hint="cs"/>
                <w:b/>
                <w:bCs/>
                <w:sz w:val="22"/>
                <w:szCs w:val="22"/>
                <w:rtl/>
              </w:rPr>
              <w:t>-</w:t>
            </w:r>
            <w:r w:rsidR="00CC124B" w:rsidRPr="0020765D">
              <w:rPr>
                <w:rFonts w:ascii="IRNazanin" w:hAnsi="IRNazanin" w:cs="B Nazanin"/>
                <w:sz w:val="22"/>
                <w:szCs w:val="22"/>
                <w:rtl/>
              </w:rPr>
              <w:t>کارفرما اطلاعات لازم را جهت انجام خدمات در اختیار پیمانکار قرار می‌دهد.</w:t>
            </w:r>
          </w:p>
          <w:p w:rsidR="00CC124B" w:rsidRPr="0020765D" w:rsidRDefault="003A3701" w:rsidP="005420C8">
            <w:pPr>
              <w:spacing w:line="276" w:lineRule="auto"/>
              <w:ind w:left="270"/>
              <w:rPr>
                <w:rFonts w:ascii="IRNazanin" w:hAnsi="IRNazanin" w:cs="B Nazanin"/>
                <w:sz w:val="22"/>
                <w:szCs w:val="22"/>
              </w:rPr>
            </w:pPr>
            <w:r w:rsidRPr="0020765D">
              <w:rPr>
                <w:rFonts w:ascii="IRNazanin" w:hAnsi="IRNazanin" w:cs="B Nazanin" w:hint="cs"/>
                <w:b/>
                <w:bCs/>
                <w:sz w:val="22"/>
                <w:szCs w:val="22"/>
                <w:rtl/>
              </w:rPr>
              <w:t>10</w:t>
            </w:r>
            <w:r w:rsidRPr="0020765D">
              <w:rPr>
                <w:rFonts w:ascii="IRNazanin" w:hAnsi="IRNazanin" w:cs="B Nazanin" w:hint="cs"/>
                <w:sz w:val="22"/>
                <w:szCs w:val="22"/>
                <w:rtl/>
              </w:rPr>
              <w:t>-</w:t>
            </w:r>
            <w:r w:rsidR="00CC124B" w:rsidRPr="0020765D">
              <w:rPr>
                <w:rFonts w:ascii="IRNazanin" w:hAnsi="IRNazanin" w:cs="B Nazanin"/>
                <w:sz w:val="22"/>
                <w:szCs w:val="22"/>
                <w:rtl/>
              </w:rPr>
              <w:t>کارکنان پیمانکار هیچ‌گونه رابطه استخدامی و قراردادی با دانشگاه هنر ندارند.</w:t>
            </w:r>
          </w:p>
          <w:p w:rsidR="00D96850" w:rsidRPr="0020765D" w:rsidRDefault="003A3701" w:rsidP="003A3701">
            <w:pPr>
              <w:spacing w:line="240" w:lineRule="auto"/>
              <w:ind w:left="270"/>
              <w:rPr>
                <w:rStyle w:val="BookTitle"/>
                <w:rFonts w:ascii="IRNazanin" w:hAnsi="IRNazanin" w:cs="B Nazanin"/>
                <w:b w:val="0"/>
                <w:bCs w:val="0"/>
                <w:sz w:val="22"/>
                <w:szCs w:val="22"/>
                <w:rtl/>
              </w:rPr>
            </w:pPr>
            <w:r w:rsidRPr="0020765D">
              <w:rPr>
                <w:rStyle w:val="BookTitle"/>
                <w:rFonts w:ascii="IRNazanin" w:hAnsi="IRNazanin" w:cs="B Nazanin" w:hint="cs"/>
                <w:sz w:val="22"/>
                <w:szCs w:val="22"/>
                <w:rtl/>
              </w:rPr>
              <w:t>1</w:t>
            </w:r>
            <w:r w:rsidR="005632FC" w:rsidRPr="0020765D">
              <w:rPr>
                <w:rStyle w:val="BookTitle"/>
                <w:rFonts w:ascii="IRNazanin" w:hAnsi="IRNazanin" w:cs="B Nazanin" w:hint="cs"/>
                <w:sz w:val="22"/>
                <w:szCs w:val="22"/>
                <w:rtl/>
              </w:rPr>
              <w:t>1</w:t>
            </w:r>
            <w:r w:rsidRPr="0020765D">
              <w:rPr>
                <w:rStyle w:val="BookTitle"/>
                <w:rFonts w:ascii="IRNazanin" w:hAnsi="IRNazanin" w:cs="B Nazanin" w:hint="cs"/>
                <w:b w:val="0"/>
                <w:bCs w:val="0"/>
                <w:sz w:val="22"/>
                <w:szCs w:val="22"/>
                <w:rtl/>
              </w:rPr>
              <w:t>-</w:t>
            </w:r>
            <w:r w:rsidR="00747003" w:rsidRPr="0020765D">
              <w:rPr>
                <w:rStyle w:val="BookTitle"/>
                <w:rFonts w:ascii="IRNazanin" w:hAnsi="IRNazanin" w:cs="B Nazanin"/>
                <w:b w:val="0"/>
                <w:bCs w:val="0"/>
                <w:sz w:val="22"/>
                <w:szCs w:val="22"/>
                <w:rtl/>
              </w:rPr>
              <w:t xml:space="preserve"> اتمام مدت قرارداد  و یا فسخ آن برای کارفرما هیچگونه تعهدی در زمینه ی جذب و استخدام نیر</w:t>
            </w:r>
            <w:r w:rsidR="00CF286E" w:rsidRPr="0020765D">
              <w:rPr>
                <w:rStyle w:val="BookTitle"/>
                <w:rFonts w:ascii="IRNazanin" w:hAnsi="IRNazanin" w:cs="B Nazanin"/>
                <w:b w:val="0"/>
                <w:bCs w:val="0"/>
                <w:sz w:val="22"/>
                <w:szCs w:val="22"/>
                <w:rtl/>
              </w:rPr>
              <w:t>و</w:t>
            </w:r>
            <w:r w:rsidR="00A54913" w:rsidRPr="0020765D">
              <w:rPr>
                <w:rStyle w:val="BookTitle"/>
                <w:rFonts w:ascii="IRNazanin" w:hAnsi="IRNazanin" w:cs="B Nazanin" w:hint="cs"/>
                <w:b w:val="0"/>
                <w:bCs w:val="0"/>
                <w:sz w:val="22"/>
                <w:szCs w:val="22"/>
                <w:rtl/>
              </w:rPr>
              <w:t xml:space="preserve"> </w:t>
            </w:r>
            <w:r w:rsidR="00CF286E" w:rsidRPr="0020765D">
              <w:rPr>
                <w:rStyle w:val="BookTitle"/>
                <w:rFonts w:ascii="IRNazanin" w:hAnsi="IRNazanin" w:cs="B Nazanin"/>
                <w:b w:val="0"/>
                <w:bCs w:val="0"/>
                <w:sz w:val="22"/>
                <w:szCs w:val="22"/>
                <w:rtl/>
              </w:rPr>
              <w:t>کارکنان</w:t>
            </w:r>
            <w:r w:rsidR="00747003" w:rsidRPr="0020765D">
              <w:rPr>
                <w:rStyle w:val="BookTitle"/>
                <w:rFonts w:ascii="IRNazanin" w:hAnsi="IRNazanin" w:cs="B Nazanin"/>
                <w:b w:val="0"/>
                <w:bCs w:val="0"/>
                <w:sz w:val="22"/>
                <w:szCs w:val="22"/>
                <w:rtl/>
              </w:rPr>
              <w:t xml:space="preserve"> شرکت</w:t>
            </w:r>
            <w:r w:rsidR="00D96850" w:rsidRPr="0020765D">
              <w:rPr>
                <w:rStyle w:val="BookTitle"/>
                <w:rFonts w:ascii="IRNazanin" w:hAnsi="IRNazanin" w:cs="B Nazanin"/>
                <w:b w:val="0"/>
                <w:bCs w:val="0"/>
                <w:sz w:val="22"/>
                <w:szCs w:val="22"/>
                <w:rtl/>
              </w:rPr>
              <w:t xml:space="preserve"> ایجاد </w:t>
            </w:r>
            <w:r w:rsidR="00341DE8" w:rsidRPr="0020765D">
              <w:rPr>
                <w:rStyle w:val="BookTitle"/>
                <w:rFonts w:ascii="IRNazanin" w:hAnsi="IRNazanin" w:cs="B Nazanin" w:hint="cs"/>
                <w:b w:val="0"/>
                <w:bCs w:val="0"/>
                <w:sz w:val="22"/>
                <w:szCs w:val="22"/>
                <w:rtl/>
              </w:rPr>
              <w:t>ن</w:t>
            </w:r>
            <w:r w:rsidR="00D96850" w:rsidRPr="0020765D">
              <w:rPr>
                <w:rStyle w:val="BookTitle"/>
                <w:rFonts w:ascii="IRNazanin" w:hAnsi="IRNazanin" w:cs="B Nazanin"/>
                <w:b w:val="0"/>
                <w:bCs w:val="0"/>
                <w:sz w:val="22"/>
                <w:szCs w:val="22"/>
                <w:rtl/>
              </w:rPr>
              <w:t>خواهد شد.**</w:t>
            </w:r>
          </w:p>
          <w:p w:rsidR="006D5CD5" w:rsidRPr="0020765D" w:rsidRDefault="00293077" w:rsidP="005420C8">
            <w:pPr>
              <w:spacing w:line="240" w:lineRule="auto"/>
              <w:ind w:left="270"/>
              <w:rPr>
                <w:rStyle w:val="BookTitle"/>
                <w:rFonts w:ascii="IRNazanin" w:hAnsi="IRNazanin" w:cs="B Nazanin"/>
                <w:b w:val="0"/>
                <w:bCs w:val="0"/>
                <w:sz w:val="22"/>
                <w:szCs w:val="22"/>
                <w:rtl/>
              </w:rPr>
            </w:pPr>
            <w:r w:rsidRPr="0020765D">
              <w:rPr>
                <w:rStyle w:val="BookTitle"/>
                <w:rFonts w:ascii="IRNazanin" w:hAnsi="IRNazanin" w:cs="B Nazanin" w:hint="cs"/>
                <w:sz w:val="22"/>
                <w:szCs w:val="22"/>
                <w:rtl/>
              </w:rPr>
              <w:t>1</w:t>
            </w:r>
            <w:r w:rsidR="005632FC" w:rsidRPr="0020765D">
              <w:rPr>
                <w:rStyle w:val="BookTitle"/>
                <w:rFonts w:ascii="IRNazanin" w:hAnsi="IRNazanin" w:cs="B Nazanin" w:hint="cs"/>
                <w:sz w:val="22"/>
                <w:szCs w:val="22"/>
                <w:rtl/>
              </w:rPr>
              <w:t>2</w:t>
            </w:r>
            <w:r w:rsidR="006D5CD5" w:rsidRPr="0020765D">
              <w:rPr>
                <w:rStyle w:val="BookTitle"/>
                <w:rFonts w:ascii="IRNazanin" w:hAnsi="IRNazanin" w:cs="B Nazanin" w:hint="cs"/>
                <w:b w:val="0"/>
                <w:bCs w:val="0"/>
                <w:sz w:val="22"/>
                <w:szCs w:val="22"/>
                <w:rtl/>
              </w:rPr>
              <w:t>-پیمانکار معترف است از کمییت و کیفیت و خصوصیات کارو جمیع امور مربوط به اجرای عملیات موضوع قرارداد</w:t>
            </w:r>
            <w:r w:rsidR="0025017C" w:rsidRPr="0020765D">
              <w:rPr>
                <w:rStyle w:val="BookTitle"/>
                <w:rFonts w:ascii="IRNazanin" w:hAnsi="IRNazanin" w:cs="B Nazanin" w:hint="cs"/>
                <w:b w:val="0"/>
                <w:bCs w:val="0"/>
                <w:sz w:val="22"/>
                <w:szCs w:val="22"/>
                <w:rtl/>
              </w:rPr>
              <w:t xml:space="preserve"> </w:t>
            </w:r>
            <w:r w:rsidR="006D5CD5" w:rsidRPr="0020765D">
              <w:rPr>
                <w:rStyle w:val="BookTitle"/>
                <w:rFonts w:ascii="IRNazanin" w:hAnsi="IRNazanin" w:cs="B Nazanin" w:hint="cs"/>
                <w:b w:val="0"/>
                <w:bCs w:val="0"/>
                <w:sz w:val="22"/>
                <w:szCs w:val="22"/>
                <w:rtl/>
              </w:rPr>
              <w:t>وقوف پیدا کرده و با علم وآگاهی کافی آن را تایید و امضا نموده است .وحق هیچگونه ادعا و اعتراض ومطالبه ای که ناشی از عدم اطلاع و آگاهی است  را ندارد بنابراین کلیه اسناد و ضمائم پیوست قرارداد و شرایط توافق شده جزء لاینفک قرارداد بوده و پیمانکار موظف و متعهدبه رعایت کامل آن می باشد.</w:t>
            </w:r>
          </w:p>
          <w:p w:rsidR="00C1365C" w:rsidRPr="0020765D" w:rsidRDefault="00C1365C" w:rsidP="00C1365C">
            <w:pPr>
              <w:spacing w:line="276" w:lineRule="auto"/>
              <w:ind w:left="-46" w:firstLine="287"/>
              <w:jc w:val="both"/>
              <w:rPr>
                <w:rFonts w:ascii="IRNazanin" w:hAnsi="IRNazanin" w:cs="B Nazanin"/>
                <w:sz w:val="22"/>
                <w:szCs w:val="22"/>
              </w:rPr>
            </w:pPr>
            <w:r w:rsidRPr="0020765D">
              <w:rPr>
                <w:rStyle w:val="BookTitle"/>
                <w:rFonts w:ascii="IRNazanin" w:hAnsi="IRNazanin" w:cs="B Nazanin" w:hint="cs"/>
                <w:sz w:val="22"/>
                <w:szCs w:val="22"/>
                <w:rtl/>
              </w:rPr>
              <w:t>13</w:t>
            </w:r>
            <w:r w:rsidRPr="0020765D">
              <w:rPr>
                <w:rStyle w:val="BookTitle"/>
                <w:rFonts w:ascii="IRNazanin" w:hAnsi="IRNazanin" w:cs="B Nazanin" w:hint="cs"/>
                <w:b w:val="0"/>
                <w:bCs w:val="0"/>
                <w:sz w:val="22"/>
                <w:szCs w:val="22"/>
                <w:rtl/>
              </w:rPr>
              <w:t>-</w:t>
            </w:r>
            <w:r w:rsidRPr="0020765D">
              <w:rPr>
                <w:rFonts w:ascii="IRNazanin" w:hAnsi="IRNazanin" w:cs="B Nazanin"/>
                <w:sz w:val="22"/>
                <w:szCs w:val="22"/>
                <w:rtl/>
              </w:rPr>
              <w:t>كليه مواردي كه در اين قرارداد ذكر نشده است مطابق با مقررات جاري مملكتي و شرايط عمومي پيمان عمل خواهد شد.</w:t>
            </w:r>
          </w:p>
          <w:p w:rsidR="0006616D" w:rsidRPr="0020765D" w:rsidRDefault="00C1365C" w:rsidP="00777803">
            <w:pPr>
              <w:tabs>
                <w:tab w:val="num" w:pos="3021"/>
              </w:tabs>
              <w:spacing w:line="276" w:lineRule="auto"/>
              <w:ind w:left="36" w:firstLine="205"/>
              <w:jc w:val="both"/>
              <w:rPr>
                <w:rFonts w:ascii="IRNazanin" w:hAnsi="IRNazanin" w:cs="B Nazanin"/>
                <w:sz w:val="22"/>
                <w:szCs w:val="22"/>
                <w:rtl/>
              </w:rPr>
            </w:pPr>
            <w:r w:rsidRPr="0020765D">
              <w:rPr>
                <w:rFonts w:ascii="IRNazanin" w:hAnsi="IRNazanin" w:cs="B Nazanin" w:hint="cs"/>
                <w:b/>
                <w:bCs/>
                <w:sz w:val="24"/>
                <w:rtl/>
              </w:rPr>
              <w:t>14</w:t>
            </w:r>
            <w:r w:rsidRPr="0020765D">
              <w:rPr>
                <w:rFonts w:ascii="IRNazanin" w:hAnsi="IRNazanin" w:cs="B Nazanin" w:hint="cs"/>
                <w:sz w:val="24"/>
                <w:rtl/>
              </w:rPr>
              <w:t>-</w:t>
            </w:r>
            <w:r w:rsidRPr="0020765D">
              <w:rPr>
                <w:rFonts w:ascii="IRNazanin" w:hAnsi="IRNazanin" w:cs="B Nazanin"/>
                <w:sz w:val="22"/>
                <w:szCs w:val="22"/>
                <w:rtl/>
                <w:lang w:bidi="fa-IR"/>
              </w:rPr>
              <w:t>در صورت هرگونه اختلاف کارفرما و پیمانکار (بجز مواردی که نظر کارفرما قاطع باشد) موضوع ضمن رعایت مقررات، با توافق طرفین حل خواهد شد. در غیر این صورت موضوع توسط مراجع ذی صلاح مورد رسیدگی قرار گرفته و نتیجه برای طرفین لازم الاجرا خواهد بود.</w:t>
            </w:r>
          </w:p>
          <w:p w:rsidR="003A3701" w:rsidRPr="0020765D" w:rsidRDefault="003A3701" w:rsidP="00777803">
            <w:pPr>
              <w:tabs>
                <w:tab w:val="num" w:pos="3021"/>
              </w:tabs>
              <w:spacing w:line="276" w:lineRule="auto"/>
              <w:ind w:left="36" w:firstLine="205"/>
              <w:jc w:val="both"/>
              <w:rPr>
                <w:rFonts w:ascii="IRNazanin" w:hAnsi="IRNazanin" w:cs="B Nazanin"/>
                <w:sz w:val="22"/>
                <w:szCs w:val="22"/>
                <w:rtl/>
              </w:rPr>
            </w:pPr>
          </w:p>
        </w:tc>
      </w:tr>
    </w:tbl>
    <w:p w:rsidR="00162FD8" w:rsidRPr="0020765D" w:rsidRDefault="00833E38" w:rsidP="005420C8">
      <w:pPr>
        <w:ind w:left="0"/>
        <w:rPr>
          <w:rStyle w:val="BookTitle"/>
          <w:rFonts w:ascii="IRNazanin" w:hAnsi="IRNazanin" w:cs="B Nazanin"/>
          <w:sz w:val="22"/>
          <w:szCs w:val="22"/>
          <w:rtl/>
        </w:rPr>
      </w:pPr>
      <w:r w:rsidRPr="0020765D">
        <w:rPr>
          <w:rFonts w:ascii="IRNazanin" w:hAnsi="IRNazanin" w:cs="B Nazanin"/>
          <w:smallCaps/>
          <w:noProof/>
          <w:snapToGrid/>
          <w:spacing w:val="5"/>
          <w:sz w:val="22"/>
          <w:szCs w:val="22"/>
          <w:rtl/>
        </w:rPr>
        <w:lastRenderedPageBreak/>
        <mc:AlternateContent>
          <mc:Choice Requires="wps">
            <w:drawing>
              <wp:anchor distT="0" distB="0" distL="114300" distR="114300" simplePos="0" relativeHeight="251657216" behindDoc="0" locked="0" layoutInCell="1" allowOverlap="1">
                <wp:simplePos x="0" y="0"/>
                <wp:positionH relativeFrom="column">
                  <wp:posOffset>-400685</wp:posOffset>
                </wp:positionH>
                <wp:positionV relativeFrom="paragraph">
                  <wp:posOffset>-8404225</wp:posOffset>
                </wp:positionV>
                <wp:extent cx="57785" cy="19050"/>
                <wp:effectExtent l="13335" t="7620" r="508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78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1.55pt;margin-top:-661.75pt;width:4.55pt;height:1.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"/>
            </w:pict>
          </mc:Fallback>
        </mc:AlternateConten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293077" w:rsidRPr="0020765D" w:rsidTr="00263E67">
        <w:tc>
          <w:tcPr>
            <w:tcW w:w="9857" w:type="dxa"/>
            <w:shd w:val="clear" w:color="auto" w:fill="auto"/>
          </w:tcPr>
          <w:p w:rsidR="00293077" w:rsidRPr="0020765D" w:rsidRDefault="002C2BA5" w:rsidP="00263E67">
            <w:pPr>
              <w:spacing w:line="240" w:lineRule="auto"/>
              <w:rPr>
                <w:rStyle w:val="BookTitle"/>
                <w:rFonts w:ascii="IRNazanin" w:hAnsi="IRNazanin" w:cs="B Nazanin"/>
                <w:color w:val="2E74B5"/>
                <w:sz w:val="28"/>
                <w:szCs w:val="28"/>
                <w:u w:val="single"/>
                <w:rtl/>
              </w:rPr>
            </w:pPr>
            <w:r w:rsidRPr="0020765D">
              <w:rPr>
                <w:rStyle w:val="BookTitle"/>
                <w:rFonts w:ascii="IRNazanin" w:hAnsi="IRNazanin" w:cs="B Nazanin" w:hint="cs"/>
                <w:color w:val="2E74B5"/>
                <w:sz w:val="24"/>
                <w:u w:val="single"/>
                <w:rtl/>
              </w:rPr>
              <w:t>20</w:t>
            </w:r>
            <w:r w:rsidR="00293077" w:rsidRPr="0020765D">
              <w:rPr>
                <w:rStyle w:val="BookTitle"/>
                <w:rFonts w:ascii="IRNazanin" w:hAnsi="IRNazanin" w:cs="B Nazanin"/>
                <w:color w:val="2E74B5"/>
                <w:sz w:val="24"/>
                <w:u w:val="single"/>
                <w:rtl/>
              </w:rPr>
              <w:t xml:space="preserve">- </w:t>
            </w:r>
            <w:r w:rsidR="00293077" w:rsidRPr="0020765D">
              <w:rPr>
                <w:rStyle w:val="BookTitle"/>
                <w:rFonts w:ascii="IRNazanin" w:hAnsi="IRNazanin" w:cs="B Nazanin"/>
                <w:color w:val="2E74B5"/>
                <w:sz w:val="28"/>
                <w:szCs w:val="28"/>
                <w:u w:val="single"/>
                <w:rtl/>
              </w:rPr>
              <w:t>نشانی طرفین جهت انجام مکاتبات :</w:t>
            </w:r>
          </w:p>
          <w:p w:rsidR="00293077" w:rsidRPr="0020765D" w:rsidRDefault="00293077" w:rsidP="00263E67">
            <w:pPr>
              <w:spacing w:line="240" w:lineRule="auto"/>
              <w:ind w:left="0"/>
              <w:rPr>
                <w:rStyle w:val="BookTitle"/>
                <w:rFonts w:ascii="IRNazanin" w:hAnsi="IRNazanin" w:cs="B Nazanin"/>
                <w:sz w:val="24"/>
              </w:rPr>
            </w:pPr>
            <w:r w:rsidRPr="0020765D">
              <w:rPr>
                <w:rStyle w:val="BookTitle"/>
                <w:rFonts w:ascii="IRNazanin" w:hAnsi="IRNazanin" w:cs="B Nazanin" w:hint="cs"/>
                <w:sz w:val="24"/>
                <w:rtl/>
              </w:rPr>
              <w:t xml:space="preserve">     - </w:t>
            </w:r>
            <w:r w:rsidRPr="0020765D">
              <w:rPr>
                <w:rStyle w:val="BookTitle"/>
                <w:rFonts w:ascii="IRNazanin" w:hAnsi="IRNazanin" w:cs="B Nazanin"/>
                <w:sz w:val="24"/>
                <w:rtl/>
              </w:rPr>
              <w:t>نشانی کارفرما ( دانشگاه):</w:t>
            </w:r>
          </w:p>
          <w:p w:rsidR="00293077" w:rsidRPr="0020765D" w:rsidRDefault="00293077" w:rsidP="00263E67">
            <w:pPr>
              <w:spacing w:line="240" w:lineRule="auto"/>
              <w:ind w:left="0"/>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Pr="0020765D">
              <w:rPr>
                <w:rStyle w:val="BookTitle"/>
                <w:rFonts w:ascii="IRNazanin" w:hAnsi="IRNazanin" w:cs="B Nazanin"/>
                <w:sz w:val="22"/>
                <w:szCs w:val="22"/>
                <w:rtl/>
              </w:rPr>
              <w:t xml:space="preserve">آدرس :   تهران خیابان حافط خیابان سرهنگ سخایی بعداز تقاطع سی تیر پلاک 56  دفتر معاونت اداری و مالی . </w:t>
            </w:r>
          </w:p>
          <w:p w:rsidR="00293077" w:rsidRPr="0020765D" w:rsidRDefault="00293077" w:rsidP="00263E67">
            <w:pPr>
              <w:spacing w:line="240" w:lineRule="auto"/>
              <w:ind w:left="0"/>
              <w:rPr>
                <w:rStyle w:val="BookTitle"/>
                <w:rFonts w:ascii="IRNazanin" w:hAnsi="IRNazanin" w:cs="B Nazanin"/>
                <w:sz w:val="22"/>
                <w:szCs w:val="22"/>
              </w:rPr>
            </w:pPr>
            <w:r w:rsidRPr="0020765D">
              <w:rPr>
                <w:rStyle w:val="BookTitle"/>
                <w:rFonts w:ascii="IRNazanin" w:hAnsi="IRNazanin" w:cs="B Nazanin" w:hint="cs"/>
                <w:sz w:val="22"/>
                <w:szCs w:val="22"/>
                <w:rtl/>
              </w:rPr>
              <w:t xml:space="preserve">     </w:t>
            </w:r>
            <w:r w:rsidRPr="0020765D">
              <w:rPr>
                <w:rStyle w:val="BookTitle"/>
                <w:rFonts w:ascii="IRNazanin" w:hAnsi="IRNazanin" w:cs="B Nazanin"/>
                <w:sz w:val="22"/>
                <w:szCs w:val="22"/>
                <w:rtl/>
              </w:rPr>
              <w:t>کد پستی 1136813518</w:t>
            </w:r>
          </w:p>
          <w:p w:rsidR="00293077" w:rsidRPr="0020765D" w:rsidRDefault="00293077" w:rsidP="00263E67">
            <w:pPr>
              <w:spacing w:line="240" w:lineRule="auto"/>
              <w:ind w:left="0"/>
              <w:rPr>
                <w:rStyle w:val="BookTitle"/>
                <w:rFonts w:ascii="IRNazanin" w:hAnsi="IRNazanin" w:cs="B Nazanin"/>
                <w:sz w:val="22"/>
                <w:szCs w:val="22"/>
              </w:rPr>
            </w:pPr>
            <w:r w:rsidRPr="0020765D">
              <w:rPr>
                <w:rStyle w:val="BookTitle"/>
                <w:rFonts w:ascii="IRNazanin" w:hAnsi="IRNazanin" w:cs="B Nazanin" w:hint="cs"/>
                <w:sz w:val="22"/>
                <w:szCs w:val="22"/>
                <w:rtl/>
              </w:rPr>
              <w:t xml:space="preserve">    </w:t>
            </w:r>
            <w:r w:rsidRPr="0020765D">
              <w:rPr>
                <w:rStyle w:val="BookTitle"/>
                <w:rFonts w:ascii="IRNazanin" w:hAnsi="IRNazanin" w:cs="B Nazanin"/>
                <w:sz w:val="22"/>
                <w:szCs w:val="22"/>
                <w:rtl/>
              </w:rPr>
              <w:t>تلفن: 66734008   دورنگار66727942</w:t>
            </w:r>
          </w:p>
          <w:p w:rsidR="00293077" w:rsidRPr="0020765D" w:rsidRDefault="00293077" w:rsidP="00263E67">
            <w:pPr>
              <w:spacing w:line="240" w:lineRule="auto"/>
              <w:ind w:left="0"/>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 </w:t>
            </w:r>
            <w:r w:rsidRPr="0020765D">
              <w:rPr>
                <w:rStyle w:val="BookTitle"/>
                <w:rFonts w:ascii="IRNazanin" w:hAnsi="IRNazanin" w:cs="B Nazanin"/>
                <w:sz w:val="22"/>
                <w:szCs w:val="22"/>
                <w:rtl/>
              </w:rPr>
              <w:t xml:space="preserve">نشانی  </w:t>
            </w:r>
            <w:r w:rsidRPr="0020765D">
              <w:rPr>
                <w:rStyle w:val="BookTitle"/>
                <w:rFonts w:ascii="IRNazanin" w:hAnsi="IRNazanin" w:cs="B Nazanin" w:hint="cs"/>
                <w:sz w:val="22"/>
                <w:szCs w:val="22"/>
                <w:rtl/>
              </w:rPr>
              <w:t>پیمانکار( شرکت )</w:t>
            </w:r>
            <w:r w:rsidRPr="0020765D">
              <w:rPr>
                <w:rStyle w:val="BookTitle"/>
                <w:rFonts w:ascii="IRNazanin" w:hAnsi="IRNazanin" w:cs="B Nazanin"/>
                <w:sz w:val="22"/>
                <w:szCs w:val="22"/>
                <w:rtl/>
              </w:rPr>
              <w:t xml:space="preserve"> :</w:t>
            </w:r>
          </w:p>
          <w:p w:rsidR="00A25C7D" w:rsidRPr="0020765D" w:rsidRDefault="00293077" w:rsidP="00427FA6">
            <w:pPr>
              <w:spacing w:line="240" w:lineRule="auto"/>
              <w:ind w:left="0"/>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Pr="0020765D">
              <w:rPr>
                <w:rStyle w:val="BookTitle"/>
                <w:rFonts w:ascii="IRNazanin" w:hAnsi="IRNazanin" w:cs="B Nazanin"/>
                <w:sz w:val="22"/>
                <w:szCs w:val="22"/>
                <w:rtl/>
              </w:rPr>
              <w:t xml:space="preserve">آدرس  </w:t>
            </w:r>
            <w:r w:rsidR="00427FA6">
              <w:rPr>
                <w:rStyle w:val="BookTitle"/>
                <w:rFonts w:ascii="IRNazanin" w:hAnsi="IRNazanin" w:cs="B Nazanin" w:hint="cs"/>
                <w:sz w:val="22"/>
                <w:szCs w:val="22"/>
                <w:rtl/>
              </w:rPr>
              <w:t>....................</w:t>
            </w:r>
          </w:p>
          <w:p w:rsidR="00293077" w:rsidRPr="0020765D" w:rsidRDefault="00A25C7D" w:rsidP="00556077">
            <w:pPr>
              <w:spacing w:line="240" w:lineRule="auto"/>
              <w:ind w:left="0"/>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00293077" w:rsidRPr="0020765D">
              <w:rPr>
                <w:rStyle w:val="BookTitle"/>
                <w:rFonts w:ascii="IRNazanin" w:hAnsi="IRNazanin" w:cs="B Nazanin" w:hint="cs"/>
                <w:sz w:val="22"/>
                <w:szCs w:val="22"/>
                <w:rtl/>
              </w:rPr>
              <w:t xml:space="preserve"> </w:t>
            </w:r>
            <w:r w:rsidR="00293077" w:rsidRPr="0020765D">
              <w:rPr>
                <w:rStyle w:val="BookTitle"/>
                <w:rFonts w:ascii="IRNazanin" w:hAnsi="IRNazanin" w:cs="B Nazanin"/>
                <w:sz w:val="22"/>
                <w:szCs w:val="22"/>
                <w:rtl/>
              </w:rPr>
              <w:t>و کدپستی</w:t>
            </w:r>
            <w:r w:rsidR="00AB2F4A" w:rsidRPr="0020765D">
              <w:rPr>
                <w:rStyle w:val="BookTitle"/>
                <w:rFonts w:ascii="IRNazanin" w:hAnsi="IRNazanin" w:cs="B Nazanin" w:hint="cs"/>
                <w:sz w:val="22"/>
                <w:szCs w:val="22"/>
                <w:rtl/>
              </w:rPr>
              <w:t xml:space="preserve">: </w:t>
            </w:r>
            <w:r w:rsidR="00556077">
              <w:rPr>
                <w:rStyle w:val="BookTitle"/>
                <w:rFonts w:ascii="IRNazanin" w:hAnsi="IRNazanin" w:cs="B Nazanin" w:hint="cs"/>
                <w:sz w:val="22"/>
                <w:szCs w:val="22"/>
                <w:rtl/>
              </w:rPr>
              <w:t>00000000000000</w:t>
            </w:r>
          </w:p>
          <w:p w:rsidR="0025017C" w:rsidRPr="0020765D" w:rsidRDefault="00293077" w:rsidP="00427FA6">
            <w:pPr>
              <w:spacing w:line="240" w:lineRule="auto"/>
              <w:ind w:left="0"/>
              <w:rPr>
                <w:rStyle w:val="BookTitle"/>
                <w:rFonts w:ascii="IRNazanin" w:hAnsi="IRNazanin" w:cs="B Nazanin"/>
                <w:sz w:val="22"/>
                <w:szCs w:val="22"/>
                <w:rtl/>
              </w:rPr>
            </w:pPr>
            <w:r w:rsidRPr="0020765D">
              <w:rPr>
                <w:rStyle w:val="BookTitle"/>
                <w:rFonts w:ascii="IRNazanin" w:hAnsi="IRNazanin" w:cs="B Nazanin" w:hint="cs"/>
                <w:sz w:val="22"/>
                <w:szCs w:val="22"/>
                <w:rtl/>
              </w:rPr>
              <w:lastRenderedPageBreak/>
              <w:t xml:space="preserve">     </w:t>
            </w:r>
            <w:r w:rsidRPr="0020765D">
              <w:rPr>
                <w:rStyle w:val="BookTitle"/>
                <w:rFonts w:ascii="IRNazanin" w:hAnsi="IRNazanin" w:cs="B Nazanin"/>
                <w:sz w:val="22"/>
                <w:szCs w:val="22"/>
                <w:rtl/>
              </w:rPr>
              <w:t xml:space="preserve">تلفن ثابت </w:t>
            </w:r>
            <w:r w:rsidR="00427FA6">
              <w:rPr>
                <w:rStyle w:val="BookTitle"/>
                <w:rFonts w:ascii="IRNazanin" w:hAnsi="IRNazanin" w:cs="B Nazanin" w:hint="cs"/>
                <w:sz w:val="22"/>
                <w:szCs w:val="22"/>
                <w:rtl/>
              </w:rPr>
              <w:t>.....................</w:t>
            </w:r>
            <w:r w:rsidRPr="0020765D">
              <w:rPr>
                <w:rStyle w:val="BookTitle"/>
                <w:rFonts w:ascii="IRNazanin" w:hAnsi="IRNazanin" w:cs="B Nazanin" w:hint="cs"/>
                <w:sz w:val="22"/>
                <w:szCs w:val="22"/>
                <w:rtl/>
              </w:rPr>
              <w:t xml:space="preserve">     نماب</w:t>
            </w:r>
            <w:r w:rsidR="00427FA6">
              <w:rPr>
                <w:rStyle w:val="BookTitle"/>
                <w:rFonts w:ascii="IRNazanin" w:hAnsi="IRNazanin" w:cs="B Nazanin" w:hint="cs"/>
                <w:sz w:val="22"/>
                <w:szCs w:val="22"/>
                <w:rtl/>
              </w:rPr>
              <w:t>ر.........................</w:t>
            </w:r>
          </w:p>
          <w:p w:rsidR="00293077" w:rsidRPr="0020765D" w:rsidRDefault="00293077" w:rsidP="00427FA6">
            <w:pPr>
              <w:spacing w:line="240" w:lineRule="auto"/>
              <w:ind w:left="0"/>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Pr="0020765D">
              <w:rPr>
                <w:rStyle w:val="BookTitle"/>
                <w:rFonts w:ascii="IRNazanin" w:hAnsi="IRNazanin" w:cs="B Nazanin"/>
                <w:sz w:val="22"/>
                <w:szCs w:val="22"/>
                <w:rtl/>
              </w:rPr>
              <w:t xml:space="preserve">و همراه  </w:t>
            </w:r>
            <w:r w:rsidRPr="0020765D">
              <w:rPr>
                <w:rStyle w:val="BookTitle"/>
                <w:rFonts w:ascii="IRNazanin" w:hAnsi="IRNazanin" w:cs="B Nazanin" w:hint="cs"/>
                <w:sz w:val="22"/>
                <w:szCs w:val="22"/>
                <w:rtl/>
              </w:rPr>
              <w:t xml:space="preserve">مدیر عامل </w:t>
            </w:r>
            <w:r w:rsidRPr="0020765D">
              <w:rPr>
                <w:rStyle w:val="BookTitle"/>
                <w:rFonts w:ascii="IRNazanin" w:hAnsi="IRNazanin" w:cs="B Nazanin"/>
                <w:sz w:val="22"/>
                <w:szCs w:val="22"/>
                <w:rtl/>
              </w:rPr>
              <w:t xml:space="preserve"> :</w:t>
            </w:r>
            <w:r w:rsidRPr="0020765D">
              <w:rPr>
                <w:rStyle w:val="BookTitle"/>
                <w:rFonts w:ascii="IRNazanin" w:hAnsi="IRNazanin" w:cs="B Nazanin" w:hint="cs"/>
                <w:sz w:val="22"/>
                <w:szCs w:val="22"/>
                <w:rtl/>
              </w:rPr>
              <w:t xml:space="preserve"> 0</w:t>
            </w:r>
            <w:r w:rsidR="00427FA6">
              <w:rPr>
                <w:rStyle w:val="BookTitle"/>
                <w:rFonts w:ascii="IRNazanin" w:hAnsi="IRNazanin" w:cs="B Nazanin" w:hint="cs"/>
                <w:sz w:val="22"/>
                <w:szCs w:val="22"/>
                <w:rtl/>
              </w:rPr>
              <w:t>............................</w:t>
            </w:r>
          </w:p>
          <w:p w:rsidR="00293077" w:rsidRPr="0020765D" w:rsidRDefault="00293077" w:rsidP="00263E67">
            <w:pPr>
              <w:spacing w:line="240" w:lineRule="auto"/>
              <w:ind w:left="0"/>
              <w:rPr>
                <w:rStyle w:val="BookTitle"/>
                <w:rFonts w:ascii="IRNazanin" w:hAnsi="IRNazanin" w:cs="B Nazanin"/>
                <w:sz w:val="22"/>
                <w:szCs w:val="22"/>
              </w:rPr>
            </w:pPr>
          </w:p>
          <w:p w:rsidR="00293077" w:rsidRPr="0020765D" w:rsidRDefault="00293077" w:rsidP="00B64B31">
            <w:pPr>
              <w:spacing w:line="240" w:lineRule="auto"/>
              <w:rPr>
                <w:rStyle w:val="BookTitle"/>
                <w:rFonts w:ascii="IRNazanin" w:hAnsi="IRNazanin" w:cs="B Nazanin"/>
                <w:sz w:val="22"/>
                <w:szCs w:val="22"/>
                <w:rtl/>
              </w:rPr>
            </w:pPr>
            <w:r w:rsidRPr="0020765D">
              <w:rPr>
                <w:rStyle w:val="BookTitle"/>
                <w:rFonts w:ascii="IRNazanin" w:hAnsi="IRNazanin" w:cs="B Nazanin"/>
                <w:sz w:val="22"/>
                <w:szCs w:val="22"/>
                <w:rtl/>
              </w:rPr>
              <w:t>تذکر:نشانی های فوق به منزله اقامتگاه قانونی طرفین می باشد. لذا در صورت هرگونه تغییر نشانی،طرفین موظفند ظرف 48 ساعت یکدیگر را از آدرس جدید مطلع سازند. در غیر این صورت کلیه مکاتبات و نامه های ارسالی  ابلاغ شده تلقی و عذر عدم اطلاع پذیرفته نمی باشد.</w:t>
            </w:r>
          </w:p>
        </w:tc>
      </w:tr>
    </w:tbl>
    <w:p w:rsidR="00792668" w:rsidRPr="0020765D" w:rsidRDefault="00792668" w:rsidP="005420C8">
      <w:pPr>
        <w:ind w:left="0"/>
        <w:rPr>
          <w:rStyle w:val="BookTitle"/>
          <w:rFonts w:ascii="IRNazanin" w:hAnsi="IRNazanin" w:cs="B Nazanin"/>
          <w:sz w:val="22"/>
          <w:szCs w:val="22"/>
          <w:rtl/>
        </w:rPr>
      </w:pPr>
    </w:p>
    <w:p w:rsidR="00305B87" w:rsidRPr="0020765D" w:rsidRDefault="00305B87" w:rsidP="005420C8">
      <w:pPr>
        <w:ind w:left="0"/>
        <w:rPr>
          <w:rStyle w:val="BookTitle"/>
          <w:rFonts w:ascii="IRNazanin" w:hAnsi="IRNazanin" w:cs="B Nazanin"/>
          <w:sz w:val="22"/>
          <w:szCs w:val="22"/>
          <w:rtl/>
        </w:rPr>
      </w:pPr>
    </w:p>
    <w:p w:rsidR="005632FC" w:rsidRPr="0020765D" w:rsidRDefault="005632FC" w:rsidP="005420C8">
      <w:pPr>
        <w:ind w:left="0"/>
        <w:rPr>
          <w:rStyle w:val="BookTitle"/>
          <w:rFonts w:ascii="IRNazanin" w:hAnsi="IRNazanin" w:cs="B Nazanin"/>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5632FC" w:rsidRPr="0020765D" w:rsidTr="00263E67">
        <w:trPr>
          <w:trHeight w:val="6893"/>
        </w:trPr>
        <w:tc>
          <w:tcPr>
            <w:tcW w:w="9857" w:type="dxa"/>
            <w:shd w:val="clear" w:color="auto" w:fill="auto"/>
          </w:tcPr>
          <w:p w:rsidR="005632FC" w:rsidRPr="0020765D" w:rsidRDefault="005632FC" w:rsidP="00263E67">
            <w:pPr>
              <w:spacing w:line="240" w:lineRule="auto"/>
              <w:rPr>
                <w:rStyle w:val="BookTitle"/>
                <w:rFonts w:ascii="IRNazanin" w:hAnsi="IRNazanin" w:cs="B Nazanin"/>
                <w:sz w:val="22"/>
                <w:szCs w:val="22"/>
                <w:rtl/>
              </w:rPr>
            </w:pPr>
          </w:p>
          <w:p w:rsidR="003A3701" w:rsidRDefault="003A3701" w:rsidP="003A3701">
            <w:pPr>
              <w:spacing w:line="240" w:lineRule="auto"/>
              <w:rPr>
                <w:rStyle w:val="BookTitle"/>
                <w:rFonts w:ascii="IRNazanin" w:hAnsi="IRNazanin" w:cs="B Nazanin"/>
                <w:color w:val="2E74B5"/>
                <w:sz w:val="24"/>
                <w:rtl/>
              </w:rPr>
            </w:pPr>
            <w:r w:rsidRPr="0020765D">
              <w:rPr>
                <w:rStyle w:val="BookTitle"/>
                <w:rFonts w:ascii="IRNazanin" w:hAnsi="IRNazanin" w:cs="B Nazanin" w:hint="cs"/>
                <w:color w:val="2E74B5"/>
                <w:sz w:val="24"/>
                <w:rtl/>
              </w:rPr>
              <w:t>ام</w:t>
            </w:r>
            <w:r w:rsidRPr="0020765D">
              <w:rPr>
                <w:rStyle w:val="BookTitle"/>
                <w:rFonts w:ascii="IRNazanin" w:hAnsi="IRNazanin" w:cs="B Nazanin"/>
                <w:color w:val="2E74B5"/>
                <w:sz w:val="24"/>
                <w:rtl/>
              </w:rPr>
              <w:t>ضاء طرفین قرارداد:</w:t>
            </w:r>
          </w:p>
          <w:p w:rsidR="005C1A4E" w:rsidRDefault="005C1A4E" w:rsidP="003A3701">
            <w:pPr>
              <w:spacing w:line="240" w:lineRule="auto"/>
              <w:rPr>
                <w:rStyle w:val="BookTitle"/>
                <w:rFonts w:ascii="IRNazanin" w:hAnsi="IRNazanin" w:cs="B Nazanin"/>
                <w:color w:val="2E74B5"/>
                <w:sz w:val="24"/>
                <w:rtl/>
              </w:rPr>
            </w:pPr>
          </w:p>
          <w:p w:rsidR="003A3701" w:rsidRPr="0020765D" w:rsidRDefault="003A3701" w:rsidP="00263E67">
            <w:pPr>
              <w:spacing w:line="240" w:lineRule="auto"/>
              <w:rPr>
                <w:rStyle w:val="BookTitle"/>
                <w:rFonts w:ascii="IRNazanin" w:hAnsi="IRNazanin" w:cs="B Nazanin"/>
                <w:sz w:val="22"/>
                <w:szCs w:val="22"/>
                <w:rtl/>
              </w:rPr>
            </w:pPr>
          </w:p>
          <w:p w:rsidR="005632FC" w:rsidRPr="0020765D" w:rsidRDefault="005632FC" w:rsidP="00263E67">
            <w:pPr>
              <w:spacing w:line="240" w:lineRule="auto"/>
              <w:rPr>
                <w:rStyle w:val="BookTitle"/>
                <w:rFonts w:ascii="IRNazanin" w:hAnsi="IRNazanin" w:cs="B Nazanin"/>
                <w:sz w:val="22"/>
                <w:szCs w:val="22"/>
                <w:rtl/>
              </w:rPr>
            </w:pPr>
          </w:p>
          <w:p w:rsidR="005632FC" w:rsidRPr="0020765D" w:rsidRDefault="005632FC" w:rsidP="008045B3">
            <w:pPr>
              <w:spacing w:line="240" w:lineRule="auto"/>
              <w:rPr>
                <w:rStyle w:val="BookTitle"/>
                <w:rFonts w:ascii="IRNazanin" w:hAnsi="IRNazanin" w:cs="B Nazanin"/>
                <w:sz w:val="22"/>
                <w:szCs w:val="22"/>
                <w:rtl/>
              </w:rPr>
            </w:pPr>
            <w:r w:rsidRPr="0020765D">
              <w:rPr>
                <w:rStyle w:val="BookTitle"/>
                <w:rFonts w:ascii="IRNazanin" w:hAnsi="IRNazanin" w:cs="B Nazanin"/>
                <w:sz w:val="22"/>
                <w:szCs w:val="22"/>
                <w:rtl/>
              </w:rPr>
              <w:t xml:space="preserve"> این قرارداد در </w:t>
            </w:r>
            <w:r w:rsidR="00680926" w:rsidRPr="0020765D">
              <w:rPr>
                <w:rStyle w:val="BookTitle"/>
                <w:rFonts w:ascii="IRNazanin" w:hAnsi="IRNazanin" w:cs="B Nazanin" w:hint="cs"/>
                <w:sz w:val="22"/>
                <w:szCs w:val="22"/>
                <w:rtl/>
              </w:rPr>
              <w:t>20</w:t>
            </w:r>
            <w:r w:rsidRPr="0020765D">
              <w:rPr>
                <w:rStyle w:val="BookTitle"/>
                <w:rFonts w:ascii="IRNazanin" w:hAnsi="IRNazanin" w:cs="B Nazanin"/>
                <w:sz w:val="22"/>
                <w:szCs w:val="22"/>
                <w:rtl/>
              </w:rPr>
              <w:t xml:space="preserve">ماده مندرج </w:t>
            </w:r>
            <w:r w:rsidRPr="0020765D">
              <w:rPr>
                <w:rStyle w:val="BookTitle"/>
                <w:rFonts w:ascii="IRNazanin" w:hAnsi="IRNazanin" w:cs="B Nazanin" w:hint="cs"/>
                <w:sz w:val="22"/>
                <w:szCs w:val="22"/>
                <w:rtl/>
              </w:rPr>
              <w:t>در</w:t>
            </w:r>
            <w:r w:rsidRPr="0020765D">
              <w:rPr>
                <w:rStyle w:val="BookTitle"/>
                <w:rFonts w:ascii="IRNazanin" w:hAnsi="IRNazanin" w:cs="B Nazanin"/>
                <w:sz w:val="22"/>
                <w:szCs w:val="22"/>
                <w:rtl/>
              </w:rPr>
              <w:t xml:space="preserve">  </w:t>
            </w:r>
            <w:r w:rsidR="005420C8" w:rsidRPr="0020765D">
              <w:rPr>
                <w:rStyle w:val="BookTitle"/>
                <w:rFonts w:ascii="IRNazanin" w:hAnsi="IRNazanin" w:cs="B Nazanin" w:hint="cs"/>
                <w:sz w:val="22"/>
                <w:szCs w:val="22"/>
                <w:rtl/>
              </w:rPr>
              <w:t>8</w:t>
            </w:r>
            <w:r w:rsidRPr="0020765D">
              <w:rPr>
                <w:rStyle w:val="BookTitle"/>
                <w:rFonts w:ascii="IRNazanin" w:hAnsi="IRNazanin" w:cs="B Nazanin"/>
                <w:sz w:val="22"/>
                <w:szCs w:val="22"/>
                <w:rtl/>
              </w:rPr>
              <w:t xml:space="preserve">صفحه   همراه ضمائم پیوست آن و در </w:t>
            </w:r>
            <w:r w:rsidRPr="0020765D">
              <w:rPr>
                <w:rStyle w:val="BookTitle"/>
                <w:rFonts w:ascii="IRNazanin" w:hAnsi="IRNazanin" w:cs="B Nazanin" w:hint="cs"/>
                <w:sz w:val="22"/>
                <w:szCs w:val="22"/>
                <w:rtl/>
              </w:rPr>
              <w:t>3</w:t>
            </w:r>
            <w:r w:rsidRPr="0020765D">
              <w:rPr>
                <w:rStyle w:val="BookTitle"/>
                <w:rFonts w:ascii="IRNazanin" w:hAnsi="IRNazanin" w:cs="B Nazanin"/>
                <w:sz w:val="22"/>
                <w:szCs w:val="22"/>
                <w:rtl/>
              </w:rPr>
              <w:t xml:space="preserve"> نسخه متحدالشکل و  متحدالمتن واعتبار</w:t>
            </w:r>
            <w:r w:rsidR="0025017C" w:rsidRPr="0020765D">
              <w:rPr>
                <w:rStyle w:val="BookTitle"/>
                <w:rFonts w:ascii="IRNazanin" w:hAnsi="IRNazanin" w:cs="B Nazanin" w:hint="cs"/>
                <w:sz w:val="22"/>
                <w:szCs w:val="22"/>
                <w:rtl/>
              </w:rPr>
              <w:t>،</w:t>
            </w:r>
            <w:r w:rsidRPr="0020765D">
              <w:rPr>
                <w:rStyle w:val="BookTitle"/>
                <w:rFonts w:ascii="IRNazanin" w:hAnsi="IRNazanin" w:cs="B Nazanin"/>
                <w:sz w:val="22"/>
                <w:szCs w:val="22"/>
                <w:rtl/>
              </w:rPr>
              <w:t xml:space="preserve"> تهیه </w:t>
            </w:r>
            <w:r w:rsidR="001717B8" w:rsidRPr="0020765D">
              <w:rPr>
                <w:rStyle w:val="BookTitle"/>
                <w:rFonts w:ascii="IRNazanin" w:hAnsi="IRNazanin" w:cs="B Nazanin" w:hint="cs"/>
                <w:sz w:val="22"/>
                <w:szCs w:val="22"/>
                <w:rtl/>
              </w:rPr>
              <w:t>،</w:t>
            </w:r>
            <w:r w:rsidRPr="0020765D">
              <w:rPr>
                <w:rStyle w:val="BookTitle"/>
                <w:rFonts w:ascii="IRNazanin" w:hAnsi="IRNazanin" w:cs="B Nazanin"/>
                <w:sz w:val="22"/>
                <w:szCs w:val="22"/>
                <w:rtl/>
              </w:rPr>
              <w:t xml:space="preserve">تنظیم </w:t>
            </w:r>
            <w:r w:rsidRPr="0020765D">
              <w:rPr>
                <w:rStyle w:val="BookTitle"/>
                <w:rFonts w:ascii="IRNazanin" w:hAnsi="IRNazanin" w:cs="B Nazanin" w:hint="cs"/>
                <w:sz w:val="22"/>
                <w:szCs w:val="22"/>
                <w:rtl/>
              </w:rPr>
              <w:t>،</w:t>
            </w:r>
            <w:r w:rsidRPr="0020765D">
              <w:rPr>
                <w:rStyle w:val="BookTitle"/>
                <w:rFonts w:ascii="IRNazanin" w:hAnsi="IRNazanin" w:cs="B Nazanin"/>
                <w:sz w:val="22"/>
                <w:szCs w:val="22"/>
                <w:rtl/>
              </w:rPr>
              <w:t>امضاء و مبادله گردید که از تاریخ اجرا برای طرفین لازم الاجرا می باشد .</w:t>
            </w:r>
          </w:p>
          <w:p w:rsidR="005632FC" w:rsidRPr="0020765D" w:rsidRDefault="005632FC" w:rsidP="00263E67">
            <w:pPr>
              <w:spacing w:line="240" w:lineRule="auto"/>
              <w:rPr>
                <w:rStyle w:val="BookTitle"/>
                <w:rFonts w:ascii="IRNazanin" w:hAnsi="IRNazanin" w:cs="B Nazanin"/>
                <w:sz w:val="22"/>
                <w:szCs w:val="22"/>
                <w:rtl/>
              </w:rPr>
            </w:pPr>
          </w:p>
          <w:p w:rsidR="005632FC" w:rsidRPr="0020765D" w:rsidRDefault="005632FC" w:rsidP="00263E67">
            <w:pPr>
              <w:spacing w:line="240" w:lineRule="auto"/>
              <w:rPr>
                <w:rStyle w:val="BookTitle"/>
                <w:rFonts w:ascii="IRNazanin" w:hAnsi="IRNazanin" w:cs="B Nazanin"/>
                <w:sz w:val="22"/>
                <w:szCs w:val="22"/>
                <w:rtl/>
              </w:rPr>
            </w:pPr>
          </w:p>
          <w:p w:rsidR="005632FC" w:rsidRPr="0020765D" w:rsidRDefault="005632FC" w:rsidP="00263E67">
            <w:pPr>
              <w:spacing w:line="240" w:lineRule="auto"/>
              <w:rPr>
                <w:rStyle w:val="BookTitle"/>
                <w:rFonts w:ascii="IRNazanin" w:hAnsi="IRNazanin" w:cs="B Nazanin"/>
                <w:sz w:val="22"/>
                <w:szCs w:val="22"/>
                <w:rtl/>
              </w:rPr>
            </w:pPr>
          </w:p>
          <w:p w:rsidR="005632FC" w:rsidRPr="0020765D" w:rsidRDefault="005632FC" w:rsidP="00263E67">
            <w:pPr>
              <w:spacing w:line="240" w:lineRule="auto"/>
              <w:rPr>
                <w:rStyle w:val="BookTitle"/>
                <w:rFonts w:ascii="IRNazanin" w:hAnsi="IRNazanin" w:cs="B Nazanin"/>
                <w:sz w:val="22"/>
                <w:szCs w:val="22"/>
                <w:rtl/>
              </w:rPr>
            </w:pPr>
          </w:p>
          <w:p w:rsidR="005632FC" w:rsidRPr="0020765D" w:rsidRDefault="00EE4B61" w:rsidP="00263E67">
            <w:pPr>
              <w:spacing w:line="240" w:lineRule="auto"/>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005632FC" w:rsidRPr="0020765D">
              <w:rPr>
                <w:rStyle w:val="BookTitle"/>
                <w:rFonts w:ascii="IRNazanin" w:hAnsi="IRNazanin" w:cs="B Nazanin"/>
                <w:sz w:val="22"/>
                <w:szCs w:val="22"/>
                <w:rtl/>
              </w:rPr>
              <w:t xml:space="preserve">مهر و امضاء کارفرما :                                                                               </w:t>
            </w:r>
            <w:r w:rsidR="003709FC">
              <w:rPr>
                <w:rStyle w:val="BookTitle"/>
                <w:rFonts w:ascii="IRNazanin" w:hAnsi="IRNazanin" w:cs="B Nazanin" w:hint="cs"/>
                <w:sz w:val="22"/>
                <w:szCs w:val="22"/>
                <w:rtl/>
              </w:rPr>
              <w:t xml:space="preserve">           </w:t>
            </w:r>
            <w:r w:rsidR="005632FC" w:rsidRPr="0020765D">
              <w:rPr>
                <w:rStyle w:val="BookTitle"/>
                <w:rFonts w:ascii="IRNazanin" w:hAnsi="IRNazanin" w:cs="B Nazanin"/>
                <w:sz w:val="22"/>
                <w:szCs w:val="22"/>
                <w:rtl/>
              </w:rPr>
              <w:t xml:space="preserve">      مهر و امضاء طرف قرارداد:</w:t>
            </w:r>
          </w:p>
          <w:p w:rsidR="005632FC" w:rsidRPr="0020765D" w:rsidRDefault="005632FC" w:rsidP="00263E67">
            <w:pPr>
              <w:spacing w:line="240" w:lineRule="auto"/>
              <w:rPr>
                <w:rStyle w:val="BookTitle"/>
                <w:rFonts w:ascii="IRNazanin" w:hAnsi="IRNazanin" w:cs="B Nazanin"/>
                <w:sz w:val="22"/>
                <w:szCs w:val="22"/>
                <w:rtl/>
              </w:rPr>
            </w:pPr>
          </w:p>
          <w:p w:rsidR="005632FC" w:rsidRPr="0020765D" w:rsidRDefault="00EE4B61" w:rsidP="003709FC">
            <w:pPr>
              <w:spacing w:line="240" w:lineRule="auto"/>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005632FC" w:rsidRPr="0020765D">
              <w:rPr>
                <w:rStyle w:val="BookTitle"/>
                <w:rFonts w:ascii="IRNazanin" w:hAnsi="IRNazanin" w:cs="B Nazanin"/>
                <w:sz w:val="22"/>
                <w:szCs w:val="22"/>
                <w:rtl/>
              </w:rPr>
              <w:t>نام نام خانوادگی نماینده</w:t>
            </w:r>
            <w:r w:rsidR="003709FC">
              <w:rPr>
                <w:rStyle w:val="BookTitle"/>
                <w:rFonts w:ascii="IRNazanin" w:hAnsi="IRNazanin" w:cs="B Nazanin" w:hint="cs"/>
                <w:sz w:val="22"/>
                <w:szCs w:val="22"/>
                <w:rtl/>
              </w:rPr>
              <w:t xml:space="preserve"> دانشگاه</w:t>
            </w:r>
            <w:r w:rsidR="005632FC" w:rsidRPr="0020765D">
              <w:rPr>
                <w:rStyle w:val="BookTitle"/>
                <w:rFonts w:ascii="IRNazanin" w:hAnsi="IRNazanin" w:cs="B Nazanin"/>
                <w:sz w:val="22"/>
                <w:szCs w:val="22"/>
                <w:rtl/>
              </w:rPr>
              <w:t xml:space="preserve">:                                     </w:t>
            </w:r>
            <w:r w:rsidRPr="0020765D">
              <w:rPr>
                <w:rStyle w:val="BookTitle"/>
                <w:rFonts w:ascii="IRNazanin" w:hAnsi="IRNazanin" w:cs="B Nazanin" w:hint="cs"/>
                <w:sz w:val="22"/>
                <w:szCs w:val="22"/>
                <w:rtl/>
              </w:rPr>
              <w:t xml:space="preserve">   </w:t>
            </w:r>
            <w:r w:rsidR="005632FC" w:rsidRPr="0020765D">
              <w:rPr>
                <w:rStyle w:val="BookTitle"/>
                <w:rFonts w:ascii="IRNazanin" w:hAnsi="IRNazanin" w:cs="B Nazanin"/>
                <w:sz w:val="22"/>
                <w:szCs w:val="22"/>
                <w:rtl/>
              </w:rPr>
              <w:t xml:space="preserve"> </w:t>
            </w:r>
            <w:r w:rsidRPr="0020765D">
              <w:rPr>
                <w:rStyle w:val="BookTitle"/>
                <w:rFonts w:ascii="IRNazanin" w:hAnsi="IRNazanin" w:cs="B Nazanin" w:hint="cs"/>
                <w:sz w:val="22"/>
                <w:szCs w:val="22"/>
                <w:rtl/>
              </w:rPr>
              <w:t xml:space="preserve">    </w:t>
            </w:r>
            <w:r w:rsidR="005632FC" w:rsidRPr="0020765D">
              <w:rPr>
                <w:rStyle w:val="BookTitle"/>
                <w:rFonts w:ascii="IRNazanin" w:hAnsi="IRNazanin" w:cs="B Nazanin"/>
                <w:sz w:val="22"/>
                <w:szCs w:val="22"/>
                <w:rtl/>
              </w:rPr>
              <w:t xml:space="preserve"> </w:t>
            </w:r>
            <w:r w:rsidR="003709FC">
              <w:rPr>
                <w:rStyle w:val="BookTitle"/>
                <w:rFonts w:ascii="IRNazanin" w:hAnsi="IRNazanin" w:cs="B Nazanin" w:hint="cs"/>
                <w:sz w:val="22"/>
                <w:szCs w:val="22"/>
                <w:rtl/>
              </w:rPr>
              <w:t xml:space="preserve">       </w:t>
            </w:r>
            <w:r w:rsidR="00D76018" w:rsidRPr="0020765D">
              <w:rPr>
                <w:rStyle w:val="BookTitle"/>
                <w:rFonts w:ascii="IRNazanin" w:hAnsi="IRNazanin" w:cs="B Nazanin" w:hint="cs"/>
                <w:sz w:val="22"/>
                <w:szCs w:val="22"/>
                <w:rtl/>
              </w:rPr>
              <w:t xml:space="preserve"> </w:t>
            </w:r>
            <w:r w:rsidR="003709FC">
              <w:rPr>
                <w:rStyle w:val="BookTitle"/>
                <w:rFonts w:ascii="IRNazanin" w:hAnsi="IRNazanin" w:cs="B Nazanin" w:hint="cs"/>
                <w:sz w:val="22"/>
                <w:szCs w:val="22"/>
                <w:rtl/>
              </w:rPr>
              <w:t xml:space="preserve">      </w:t>
            </w:r>
            <w:r w:rsidR="00D76018" w:rsidRPr="0020765D">
              <w:rPr>
                <w:rStyle w:val="BookTitle"/>
                <w:rFonts w:ascii="IRNazanin" w:hAnsi="IRNazanin" w:cs="B Nazanin" w:hint="cs"/>
                <w:sz w:val="22"/>
                <w:szCs w:val="22"/>
                <w:rtl/>
              </w:rPr>
              <w:t xml:space="preserve">  </w:t>
            </w:r>
            <w:r w:rsidR="005632FC" w:rsidRPr="0020765D">
              <w:rPr>
                <w:rStyle w:val="BookTitle"/>
                <w:rFonts w:ascii="IRNazanin" w:hAnsi="IRNazanin" w:cs="B Nazanin"/>
                <w:sz w:val="22"/>
                <w:szCs w:val="22"/>
                <w:rtl/>
              </w:rPr>
              <w:t xml:space="preserve">    نام نام خانوادگی نماینده</w:t>
            </w:r>
            <w:r w:rsidR="003709FC">
              <w:rPr>
                <w:rStyle w:val="BookTitle"/>
                <w:rFonts w:ascii="IRNazanin" w:hAnsi="IRNazanin" w:cs="B Nazanin" w:hint="cs"/>
                <w:sz w:val="22"/>
                <w:szCs w:val="22"/>
                <w:rtl/>
              </w:rPr>
              <w:t xml:space="preserve"> شرکت </w:t>
            </w:r>
            <w:r w:rsidR="005632FC" w:rsidRPr="0020765D">
              <w:rPr>
                <w:rStyle w:val="BookTitle"/>
                <w:rFonts w:ascii="IRNazanin" w:hAnsi="IRNazanin" w:cs="B Nazanin"/>
                <w:sz w:val="22"/>
                <w:szCs w:val="22"/>
                <w:rtl/>
              </w:rPr>
              <w:t>:</w:t>
            </w:r>
          </w:p>
          <w:p w:rsidR="005632FC" w:rsidRPr="0020765D" w:rsidRDefault="00427FA6" w:rsidP="00427FA6">
            <w:pPr>
              <w:spacing w:line="240" w:lineRule="auto"/>
              <w:rPr>
                <w:rStyle w:val="BookTitle"/>
                <w:rFonts w:ascii="IRNazanin" w:hAnsi="IRNazanin" w:cs="B Nazanin"/>
                <w:sz w:val="22"/>
                <w:szCs w:val="22"/>
                <w:rtl/>
              </w:rPr>
            </w:pPr>
            <w:r>
              <w:rPr>
                <w:rStyle w:val="BookTitle"/>
                <w:rFonts w:ascii="IRNazanin" w:hAnsi="IRNazanin" w:cs="B Nazanin" w:hint="cs"/>
                <w:sz w:val="22"/>
                <w:szCs w:val="22"/>
                <w:rtl/>
              </w:rPr>
              <w:t xml:space="preserve">               رضا شکوری</w:t>
            </w:r>
            <w:r w:rsidR="005632FC" w:rsidRPr="0020765D">
              <w:rPr>
                <w:rStyle w:val="BookTitle"/>
                <w:rFonts w:ascii="IRNazanin" w:hAnsi="IRNazanin" w:cs="B Nazanin" w:hint="cs"/>
                <w:sz w:val="22"/>
                <w:szCs w:val="22"/>
                <w:rtl/>
              </w:rPr>
              <w:t xml:space="preserve">                                                                                        </w:t>
            </w:r>
            <w:r w:rsidR="00EE4B61" w:rsidRPr="0020765D">
              <w:rPr>
                <w:rStyle w:val="BookTitle"/>
                <w:rFonts w:ascii="IRNazanin" w:hAnsi="IRNazanin" w:cs="B Nazanin" w:hint="cs"/>
                <w:sz w:val="22"/>
                <w:szCs w:val="22"/>
                <w:rtl/>
              </w:rPr>
              <w:t xml:space="preserve">    </w:t>
            </w:r>
            <w:r w:rsidR="005632FC" w:rsidRPr="0020765D">
              <w:rPr>
                <w:rStyle w:val="BookTitle"/>
                <w:rFonts w:ascii="IRNazanin" w:hAnsi="IRNazanin" w:cs="B Nazanin" w:hint="cs"/>
                <w:sz w:val="22"/>
                <w:szCs w:val="22"/>
                <w:rtl/>
              </w:rPr>
              <w:t xml:space="preserve">     </w:t>
            </w:r>
            <w:r w:rsidR="00EE4B61" w:rsidRPr="0020765D">
              <w:rPr>
                <w:rStyle w:val="BookTitle"/>
                <w:rFonts w:ascii="IRNazanin" w:hAnsi="IRNazanin" w:cs="B Nazanin" w:hint="cs"/>
                <w:sz w:val="22"/>
                <w:szCs w:val="22"/>
                <w:rtl/>
              </w:rPr>
              <w:t xml:space="preserve"> </w:t>
            </w:r>
            <w:r w:rsidR="005632FC" w:rsidRPr="0020765D">
              <w:rPr>
                <w:rStyle w:val="BookTitle"/>
                <w:rFonts w:ascii="IRNazanin" w:hAnsi="IRNazanin" w:cs="B Nazanin" w:hint="cs"/>
                <w:sz w:val="22"/>
                <w:szCs w:val="22"/>
                <w:rtl/>
              </w:rPr>
              <w:t xml:space="preserve">   </w:t>
            </w:r>
            <w:r w:rsidR="007068A6" w:rsidRPr="0020765D">
              <w:rPr>
                <w:rStyle w:val="BookTitle"/>
                <w:rFonts w:ascii="IRNazanin" w:hAnsi="IRNazanin" w:cs="B Nazanin" w:hint="cs"/>
                <w:sz w:val="22"/>
                <w:szCs w:val="22"/>
                <w:rtl/>
              </w:rPr>
              <w:t xml:space="preserve"> </w:t>
            </w:r>
            <w:r>
              <w:rPr>
                <w:rStyle w:val="BookTitle"/>
                <w:rFonts w:ascii="IRNazanin" w:hAnsi="IRNazanin" w:cs="B Nazanin" w:hint="cs"/>
                <w:sz w:val="22"/>
                <w:szCs w:val="22"/>
                <w:rtl/>
              </w:rPr>
              <w:t xml:space="preserve"> </w:t>
            </w:r>
          </w:p>
          <w:p w:rsidR="003709FC" w:rsidRDefault="00EE4B61" w:rsidP="00427FA6">
            <w:pPr>
              <w:spacing w:line="240" w:lineRule="auto"/>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0025017C" w:rsidRPr="0020765D">
              <w:rPr>
                <w:rStyle w:val="BookTitle"/>
                <w:rFonts w:ascii="IRNazanin" w:hAnsi="IRNazanin" w:cs="B Nazanin" w:hint="cs"/>
                <w:sz w:val="22"/>
                <w:szCs w:val="22"/>
                <w:rtl/>
              </w:rPr>
              <w:t>(</w:t>
            </w:r>
            <w:r w:rsidR="00427FA6">
              <w:rPr>
                <w:rStyle w:val="BookTitle"/>
                <w:rFonts w:ascii="IRNazanin" w:hAnsi="IRNazanin" w:cs="B Nazanin" w:hint="cs"/>
                <w:sz w:val="22"/>
                <w:szCs w:val="22"/>
                <w:rtl/>
              </w:rPr>
              <w:t xml:space="preserve">ذ معاون اداری و مالی </w:t>
            </w:r>
            <w:r w:rsidR="00976D2E">
              <w:rPr>
                <w:rStyle w:val="BookTitle"/>
                <w:rFonts w:ascii="IRNazanin" w:hAnsi="IRNazanin" w:cs="B Nazanin" w:hint="cs"/>
                <w:sz w:val="22"/>
                <w:szCs w:val="22"/>
                <w:rtl/>
              </w:rPr>
              <w:t xml:space="preserve"> </w:t>
            </w:r>
            <w:r w:rsidR="003709FC">
              <w:rPr>
                <w:rStyle w:val="BookTitle"/>
                <w:rFonts w:ascii="IRNazanin" w:hAnsi="IRNazanin" w:cs="B Nazanin" w:hint="cs"/>
                <w:sz w:val="22"/>
                <w:szCs w:val="22"/>
                <w:rtl/>
              </w:rPr>
              <w:t xml:space="preserve">                                                                 </w:t>
            </w:r>
            <w:r w:rsidR="00427FA6">
              <w:rPr>
                <w:rStyle w:val="BookTitle"/>
                <w:rFonts w:ascii="IRNazanin" w:hAnsi="IRNazanin" w:cs="B Nazanin" w:hint="cs"/>
                <w:sz w:val="22"/>
                <w:szCs w:val="22"/>
                <w:rtl/>
              </w:rPr>
              <w:t xml:space="preserve">                    </w:t>
            </w:r>
            <w:r w:rsidR="003709FC">
              <w:rPr>
                <w:rStyle w:val="BookTitle"/>
                <w:rFonts w:ascii="IRNazanin" w:hAnsi="IRNazanin" w:cs="B Nazanin" w:hint="cs"/>
                <w:sz w:val="22"/>
                <w:szCs w:val="22"/>
                <w:rtl/>
              </w:rPr>
              <w:t xml:space="preserve">                     </w:t>
            </w:r>
            <w:r w:rsidR="003709FC" w:rsidRPr="0020765D">
              <w:rPr>
                <w:rStyle w:val="BookTitle"/>
                <w:rFonts w:ascii="IRNazanin" w:hAnsi="IRNazanin" w:cs="B Nazanin" w:hint="cs"/>
                <w:sz w:val="22"/>
                <w:szCs w:val="22"/>
                <w:rtl/>
              </w:rPr>
              <w:t>( مدیرعامل)</w:t>
            </w:r>
          </w:p>
          <w:p w:rsidR="005632FC" w:rsidRPr="0020765D" w:rsidRDefault="00427FA6" w:rsidP="00427FA6">
            <w:pPr>
              <w:spacing w:line="240" w:lineRule="auto"/>
              <w:rPr>
                <w:rStyle w:val="BookTitle"/>
                <w:rFonts w:ascii="IRNazanin" w:hAnsi="IRNazanin" w:cs="B Nazanin"/>
                <w:sz w:val="22"/>
                <w:szCs w:val="22"/>
                <w:rtl/>
              </w:rPr>
            </w:pPr>
            <w:r>
              <w:rPr>
                <w:rStyle w:val="BookTitle"/>
                <w:rFonts w:ascii="IRNazanin" w:hAnsi="IRNazanin" w:cs="B Nazanin" w:hint="cs"/>
                <w:sz w:val="22"/>
                <w:szCs w:val="22"/>
                <w:rtl/>
              </w:rPr>
              <w:t xml:space="preserve">  </w:t>
            </w:r>
            <w:r w:rsidR="00CF6047" w:rsidRPr="0020765D">
              <w:rPr>
                <w:rStyle w:val="BookTitle"/>
                <w:rFonts w:ascii="IRNazanin" w:hAnsi="IRNazanin" w:cs="B Nazanin" w:hint="cs"/>
                <w:sz w:val="22"/>
                <w:szCs w:val="22"/>
                <w:rtl/>
              </w:rPr>
              <w:t xml:space="preserve">                                            </w:t>
            </w:r>
            <w:r w:rsidR="00EE4B61" w:rsidRPr="0020765D">
              <w:rPr>
                <w:rStyle w:val="BookTitle"/>
                <w:rFonts w:ascii="IRNazanin" w:hAnsi="IRNazanin" w:cs="B Nazanin" w:hint="cs"/>
                <w:sz w:val="22"/>
                <w:szCs w:val="22"/>
                <w:rtl/>
              </w:rPr>
              <w:t xml:space="preserve">   </w:t>
            </w:r>
            <w:r w:rsidR="00CF6047" w:rsidRPr="0020765D">
              <w:rPr>
                <w:rStyle w:val="BookTitle"/>
                <w:rFonts w:ascii="IRNazanin" w:hAnsi="IRNazanin" w:cs="B Nazanin" w:hint="cs"/>
                <w:sz w:val="22"/>
                <w:szCs w:val="22"/>
                <w:rtl/>
              </w:rPr>
              <w:t xml:space="preserve">  </w:t>
            </w:r>
            <w:r w:rsidR="00EE4B61" w:rsidRPr="0020765D">
              <w:rPr>
                <w:rStyle w:val="BookTitle"/>
                <w:rFonts w:ascii="IRNazanin" w:hAnsi="IRNazanin" w:cs="B Nazanin" w:hint="cs"/>
                <w:sz w:val="22"/>
                <w:szCs w:val="22"/>
                <w:rtl/>
              </w:rPr>
              <w:t xml:space="preserve">       </w:t>
            </w:r>
            <w:r w:rsidR="00CF6047" w:rsidRPr="0020765D">
              <w:rPr>
                <w:rStyle w:val="BookTitle"/>
                <w:rFonts w:ascii="IRNazanin" w:hAnsi="IRNazanin" w:cs="B Nazanin" w:hint="cs"/>
                <w:sz w:val="22"/>
                <w:szCs w:val="22"/>
                <w:rtl/>
              </w:rPr>
              <w:t xml:space="preserve"> </w:t>
            </w:r>
            <w:r w:rsidR="003709FC">
              <w:rPr>
                <w:rStyle w:val="BookTitle"/>
                <w:rFonts w:ascii="IRNazanin" w:hAnsi="IRNazanin" w:cs="B Nazanin" w:hint="cs"/>
                <w:sz w:val="22"/>
                <w:szCs w:val="22"/>
                <w:rtl/>
              </w:rPr>
              <w:t xml:space="preserve">                             </w:t>
            </w:r>
            <w:r w:rsidR="00CF6047" w:rsidRPr="0020765D">
              <w:rPr>
                <w:rStyle w:val="BookTitle"/>
                <w:rFonts w:ascii="IRNazanin" w:hAnsi="IRNazanin" w:cs="B Nazanin" w:hint="cs"/>
                <w:sz w:val="22"/>
                <w:szCs w:val="22"/>
                <w:rtl/>
              </w:rPr>
              <w:t xml:space="preserve">    </w:t>
            </w:r>
          </w:p>
          <w:p w:rsidR="005632FC" w:rsidRDefault="00EE4B61" w:rsidP="00CF6047">
            <w:pPr>
              <w:spacing w:line="240" w:lineRule="auto"/>
              <w:ind w:right="135"/>
              <w:rPr>
                <w:rStyle w:val="BookTitle"/>
                <w:rFonts w:ascii="IRNazanin" w:hAnsi="IRNazanin" w:cs="B Nazanin"/>
                <w:sz w:val="22"/>
                <w:szCs w:val="22"/>
                <w:rtl/>
              </w:rPr>
            </w:pPr>
            <w:r w:rsidRPr="0020765D">
              <w:rPr>
                <w:rStyle w:val="BookTitle"/>
                <w:rFonts w:ascii="IRNazanin" w:hAnsi="IRNazanin" w:cs="B Nazanin" w:hint="cs"/>
                <w:sz w:val="22"/>
                <w:szCs w:val="22"/>
                <w:rtl/>
              </w:rPr>
              <w:t xml:space="preserve">      </w:t>
            </w:r>
            <w:r w:rsidR="005632FC" w:rsidRPr="0020765D">
              <w:rPr>
                <w:rStyle w:val="BookTitle"/>
                <w:rFonts w:ascii="IRNazanin" w:hAnsi="IRNazanin" w:cs="B Nazanin"/>
                <w:sz w:val="22"/>
                <w:szCs w:val="22"/>
                <w:rtl/>
              </w:rPr>
              <w:t xml:space="preserve">    محل</w:t>
            </w:r>
            <w:r w:rsidR="005632FC" w:rsidRPr="0020765D">
              <w:rPr>
                <w:rStyle w:val="BookTitle"/>
                <w:rFonts w:ascii="IRNazanin" w:hAnsi="IRNazanin" w:cs="B Nazanin" w:hint="cs"/>
                <w:sz w:val="22"/>
                <w:szCs w:val="22"/>
                <w:rtl/>
              </w:rPr>
              <w:t xml:space="preserve"> مهر</w:t>
            </w:r>
            <w:r w:rsidR="00D76018" w:rsidRPr="0020765D">
              <w:rPr>
                <w:rStyle w:val="BookTitle"/>
                <w:rFonts w:ascii="IRNazanin" w:hAnsi="IRNazanin" w:cs="B Nazanin" w:hint="cs"/>
                <w:sz w:val="22"/>
                <w:szCs w:val="22"/>
                <w:rtl/>
              </w:rPr>
              <w:t>و</w:t>
            </w:r>
            <w:r w:rsidR="005632FC" w:rsidRPr="0020765D">
              <w:rPr>
                <w:rStyle w:val="BookTitle"/>
                <w:rFonts w:ascii="IRNazanin" w:hAnsi="IRNazanin" w:cs="B Nazanin"/>
                <w:sz w:val="22"/>
                <w:szCs w:val="22"/>
                <w:rtl/>
              </w:rPr>
              <w:t xml:space="preserve"> امضاء :                                                                                           </w:t>
            </w:r>
            <w:r w:rsidRPr="0020765D">
              <w:rPr>
                <w:rStyle w:val="BookTitle"/>
                <w:rFonts w:ascii="IRNazanin" w:hAnsi="IRNazanin" w:cs="B Nazanin" w:hint="cs"/>
                <w:sz w:val="22"/>
                <w:szCs w:val="22"/>
                <w:rtl/>
              </w:rPr>
              <w:t xml:space="preserve"> </w:t>
            </w:r>
            <w:r w:rsidR="003709FC">
              <w:rPr>
                <w:rStyle w:val="BookTitle"/>
                <w:rFonts w:ascii="IRNazanin" w:hAnsi="IRNazanin" w:cs="B Nazanin" w:hint="cs"/>
                <w:sz w:val="22"/>
                <w:szCs w:val="22"/>
                <w:rtl/>
              </w:rPr>
              <w:t xml:space="preserve">        </w:t>
            </w:r>
            <w:r w:rsidRPr="0020765D">
              <w:rPr>
                <w:rStyle w:val="BookTitle"/>
                <w:rFonts w:ascii="IRNazanin" w:hAnsi="IRNazanin" w:cs="B Nazanin" w:hint="cs"/>
                <w:sz w:val="22"/>
                <w:szCs w:val="22"/>
                <w:rtl/>
              </w:rPr>
              <w:t xml:space="preserve">   </w:t>
            </w:r>
            <w:r w:rsidR="005632FC" w:rsidRPr="0020765D">
              <w:rPr>
                <w:rStyle w:val="BookTitle"/>
                <w:rFonts w:ascii="IRNazanin" w:hAnsi="IRNazanin" w:cs="B Nazanin"/>
                <w:sz w:val="22"/>
                <w:szCs w:val="22"/>
                <w:rtl/>
              </w:rPr>
              <w:t xml:space="preserve">   محل </w:t>
            </w:r>
            <w:r w:rsidR="005632FC" w:rsidRPr="0020765D">
              <w:rPr>
                <w:rStyle w:val="BookTitle"/>
                <w:rFonts w:ascii="IRNazanin" w:hAnsi="IRNazanin" w:cs="B Nazanin" w:hint="cs"/>
                <w:sz w:val="22"/>
                <w:szCs w:val="22"/>
                <w:rtl/>
              </w:rPr>
              <w:t>مهر</w:t>
            </w:r>
            <w:r w:rsidR="00D76018" w:rsidRPr="0020765D">
              <w:rPr>
                <w:rStyle w:val="BookTitle"/>
                <w:rFonts w:ascii="IRNazanin" w:hAnsi="IRNazanin" w:cs="B Nazanin" w:hint="cs"/>
                <w:sz w:val="22"/>
                <w:szCs w:val="22"/>
                <w:rtl/>
              </w:rPr>
              <w:t>و</w:t>
            </w:r>
            <w:r w:rsidR="005632FC" w:rsidRPr="0020765D">
              <w:rPr>
                <w:rStyle w:val="BookTitle"/>
                <w:rFonts w:ascii="IRNazanin" w:hAnsi="IRNazanin" w:cs="B Nazanin" w:hint="cs"/>
                <w:sz w:val="22"/>
                <w:szCs w:val="22"/>
                <w:rtl/>
              </w:rPr>
              <w:t xml:space="preserve"> </w:t>
            </w:r>
            <w:r w:rsidR="005632FC" w:rsidRPr="0020765D">
              <w:rPr>
                <w:rStyle w:val="BookTitle"/>
                <w:rFonts w:ascii="IRNazanin" w:hAnsi="IRNazanin" w:cs="B Nazanin"/>
                <w:sz w:val="22"/>
                <w:szCs w:val="22"/>
                <w:rtl/>
              </w:rPr>
              <w:t xml:space="preserve">امضاء:    </w:t>
            </w:r>
          </w:p>
          <w:p w:rsidR="00427FA6" w:rsidRDefault="00427FA6" w:rsidP="00CF6047">
            <w:pPr>
              <w:spacing w:line="240" w:lineRule="auto"/>
              <w:ind w:right="135"/>
              <w:rPr>
                <w:rStyle w:val="BookTitle"/>
                <w:rFonts w:ascii="IRNazanin" w:hAnsi="IRNazanin" w:cs="B Nazanin"/>
                <w:sz w:val="22"/>
                <w:szCs w:val="22"/>
                <w:rtl/>
              </w:rPr>
            </w:pPr>
          </w:p>
          <w:p w:rsidR="00427FA6" w:rsidRDefault="00427FA6" w:rsidP="00CF6047">
            <w:pPr>
              <w:spacing w:line="240" w:lineRule="auto"/>
              <w:ind w:right="135"/>
              <w:rPr>
                <w:rStyle w:val="BookTitle"/>
                <w:rFonts w:ascii="IRNazanin" w:hAnsi="IRNazanin" w:cs="B Nazanin"/>
                <w:sz w:val="22"/>
                <w:szCs w:val="22"/>
                <w:rtl/>
              </w:rPr>
            </w:pPr>
          </w:p>
          <w:p w:rsidR="008045B3" w:rsidRDefault="008045B3" w:rsidP="00CF6047">
            <w:pPr>
              <w:spacing w:line="240" w:lineRule="auto"/>
              <w:ind w:right="135"/>
              <w:rPr>
                <w:rStyle w:val="BookTitle"/>
                <w:rFonts w:ascii="IRNazanin" w:hAnsi="IRNazanin" w:cs="B Nazanin"/>
                <w:sz w:val="22"/>
                <w:szCs w:val="22"/>
                <w:rtl/>
              </w:rPr>
            </w:pPr>
          </w:p>
          <w:p w:rsidR="00427FA6" w:rsidRDefault="00427FA6" w:rsidP="00CF6047">
            <w:pPr>
              <w:spacing w:line="240" w:lineRule="auto"/>
              <w:ind w:right="135"/>
              <w:rPr>
                <w:rStyle w:val="BookTitle"/>
                <w:rFonts w:ascii="IRNazanin" w:hAnsi="IRNazanin" w:cs="B Nazanin"/>
                <w:sz w:val="22"/>
                <w:szCs w:val="22"/>
                <w:rtl/>
              </w:rPr>
            </w:pPr>
          </w:p>
          <w:p w:rsidR="00427FA6" w:rsidRDefault="00427FA6" w:rsidP="00CF6047">
            <w:pPr>
              <w:spacing w:line="240" w:lineRule="auto"/>
              <w:ind w:right="135"/>
              <w:rPr>
                <w:rStyle w:val="BookTitle"/>
                <w:rFonts w:ascii="IRNazanin" w:hAnsi="IRNazanin" w:cs="B Nazanin"/>
                <w:sz w:val="22"/>
                <w:szCs w:val="22"/>
                <w:rtl/>
              </w:rPr>
            </w:pPr>
            <w:r>
              <w:rPr>
                <w:rStyle w:val="BookTitle"/>
                <w:rFonts w:ascii="IRNazanin" w:hAnsi="IRNazanin" w:cs="B Nazanin" w:hint="cs"/>
                <w:sz w:val="22"/>
                <w:szCs w:val="22"/>
                <w:rtl/>
              </w:rPr>
              <w:t xml:space="preserve">                امضا : ناظر قرارداد: </w:t>
            </w:r>
            <w:r w:rsidR="008045B3">
              <w:rPr>
                <w:rStyle w:val="BookTitle"/>
                <w:rFonts w:ascii="IRNazanin" w:hAnsi="IRNazanin" w:cs="B Nazanin" w:hint="cs"/>
                <w:sz w:val="22"/>
                <w:szCs w:val="22"/>
                <w:rtl/>
              </w:rPr>
              <w:t>( مدیریت دفتر فنی و نظارت بر طرحهای عمرانی)</w:t>
            </w:r>
          </w:p>
          <w:p w:rsidR="00427FA6" w:rsidRDefault="00427FA6" w:rsidP="00CF6047">
            <w:pPr>
              <w:spacing w:line="240" w:lineRule="auto"/>
              <w:ind w:right="135"/>
              <w:rPr>
                <w:rStyle w:val="BookTitle"/>
                <w:rFonts w:ascii="IRNazanin" w:hAnsi="IRNazanin" w:cs="B Nazanin"/>
                <w:sz w:val="22"/>
                <w:szCs w:val="22"/>
                <w:rtl/>
              </w:rPr>
            </w:pPr>
          </w:p>
          <w:p w:rsidR="00427FA6" w:rsidRPr="0020765D" w:rsidRDefault="00427FA6" w:rsidP="00CF6047">
            <w:pPr>
              <w:spacing w:line="240" w:lineRule="auto"/>
              <w:ind w:right="135"/>
              <w:rPr>
                <w:rStyle w:val="BookTitle"/>
                <w:rFonts w:ascii="IRNazanin" w:hAnsi="IRNazanin" w:cs="B Nazanin"/>
                <w:sz w:val="22"/>
                <w:szCs w:val="22"/>
                <w:rtl/>
              </w:rPr>
            </w:pPr>
            <w:r>
              <w:rPr>
                <w:rStyle w:val="BookTitle"/>
                <w:rFonts w:ascii="IRNazanin" w:hAnsi="IRNazanin" w:cs="B Nazanin" w:hint="cs"/>
                <w:sz w:val="22"/>
                <w:szCs w:val="22"/>
                <w:rtl/>
              </w:rPr>
              <w:t xml:space="preserve">                  نام نام خانوادگی :  </w:t>
            </w:r>
          </w:p>
          <w:p w:rsidR="005632FC" w:rsidRPr="0020765D" w:rsidRDefault="005632FC" w:rsidP="00263E67">
            <w:pPr>
              <w:spacing w:line="240" w:lineRule="auto"/>
              <w:rPr>
                <w:rStyle w:val="BookTitle"/>
                <w:rFonts w:ascii="IRNazanin" w:hAnsi="IRNazanin" w:cs="B Nazanin"/>
                <w:sz w:val="22"/>
                <w:szCs w:val="22"/>
                <w:rtl/>
              </w:rPr>
            </w:pPr>
          </w:p>
          <w:p w:rsidR="005632FC" w:rsidRPr="0020765D" w:rsidRDefault="005632FC" w:rsidP="00263E67">
            <w:pPr>
              <w:ind w:left="0"/>
              <w:rPr>
                <w:rStyle w:val="BookTitle"/>
                <w:rFonts w:ascii="IRNazanin" w:hAnsi="IRNazanin" w:cs="B Nazanin"/>
                <w:sz w:val="22"/>
                <w:szCs w:val="22"/>
                <w:rtl/>
              </w:rPr>
            </w:pPr>
          </w:p>
        </w:tc>
      </w:tr>
    </w:tbl>
    <w:p w:rsidR="005632FC" w:rsidRPr="0020765D" w:rsidRDefault="005632FC" w:rsidP="005420C8">
      <w:pPr>
        <w:ind w:left="0"/>
        <w:rPr>
          <w:rStyle w:val="BookTitle"/>
          <w:rFonts w:ascii="IRNazanin" w:hAnsi="IRNazanin" w:cs="B Nazanin"/>
          <w:sz w:val="22"/>
          <w:szCs w:val="22"/>
          <w:rtl/>
        </w:rPr>
      </w:pPr>
    </w:p>
    <w:p w:rsidR="005632FC" w:rsidRPr="0020765D" w:rsidRDefault="005632FC" w:rsidP="005420C8">
      <w:pPr>
        <w:ind w:left="0"/>
        <w:rPr>
          <w:rStyle w:val="BookTitle"/>
          <w:rFonts w:ascii="IRNazanin" w:hAnsi="IRNazanin" w:cs="B Nazanin"/>
          <w:sz w:val="22"/>
          <w:szCs w:val="22"/>
          <w:rtl/>
        </w:rPr>
      </w:pPr>
    </w:p>
    <w:sectPr w:rsidR="005632FC" w:rsidRPr="0020765D" w:rsidSect="001955EB">
      <w:footerReference w:type="default" r:id="rId9"/>
      <w:pgSz w:w="11909" w:h="16834" w:code="9"/>
      <w:pgMar w:top="360" w:right="1829" w:bottom="245" w:left="547" w:header="720" w:footer="965" w:gutter="0"/>
      <w:paperSrc w:first="7" w:other="7"/>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FE2" w:rsidRDefault="005F3FE2">
      <w:r>
        <w:separator/>
      </w:r>
    </w:p>
  </w:endnote>
  <w:endnote w:type="continuationSeparator" w:id="0">
    <w:p w:rsidR="005F3FE2" w:rsidRDefault="005F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anin">
    <w:altName w:val="Moalla"/>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wm_Sols">
    <w:altName w:val="Times New Roman"/>
    <w:charset w:val="00"/>
    <w:family w:val="auto"/>
    <w:pitch w:val="variable"/>
    <w:sig w:usb0="00006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43" w:rsidRPr="00C75F8F" w:rsidRDefault="00B93143" w:rsidP="00C75F8F">
    <w:pPr>
      <w:pStyle w:val="Footer"/>
      <w:framePr w:w="826" w:wrap="auto" w:vAnchor="text" w:hAnchor="margin" w:xAlign="center" w:y="4"/>
      <w:rPr>
        <w:rStyle w:val="PageNumber"/>
        <w:b/>
        <w:bCs/>
        <w:sz w:val="44"/>
        <w:szCs w:val="44"/>
        <w:rtl/>
      </w:rPr>
    </w:pPr>
    <w:r w:rsidRPr="00C75F8F">
      <w:rPr>
        <w:rStyle w:val="PageNumber"/>
        <w:b/>
        <w:bCs/>
        <w:sz w:val="28"/>
        <w:szCs w:val="36"/>
        <w:rtl/>
      </w:rPr>
      <w:fldChar w:fldCharType="begin"/>
    </w:r>
    <w:r w:rsidRPr="00C75F8F">
      <w:rPr>
        <w:rStyle w:val="PageNumber"/>
        <w:b/>
        <w:bCs/>
        <w:sz w:val="28"/>
        <w:szCs w:val="36"/>
      </w:rPr>
      <w:instrText xml:space="preserve">PAGE  </w:instrText>
    </w:r>
    <w:r w:rsidRPr="00C75F8F">
      <w:rPr>
        <w:rStyle w:val="PageNumber"/>
        <w:b/>
        <w:bCs/>
        <w:sz w:val="28"/>
        <w:szCs w:val="36"/>
        <w:rtl/>
      </w:rPr>
      <w:fldChar w:fldCharType="separate"/>
    </w:r>
    <w:r w:rsidR="00FF3F9B">
      <w:rPr>
        <w:rStyle w:val="PageNumber"/>
        <w:b/>
        <w:bCs/>
        <w:noProof/>
        <w:sz w:val="28"/>
        <w:szCs w:val="36"/>
        <w:rtl/>
      </w:rPr>
      <w:t>1</w:t>
    </w:r>
    <w:r w:rsidRPr="00C75F8F">
      <w:rPr>
        <w:rStyle w:val="PageNumber"/>
        <w:b/>
        <w:bCs/>
        <w:sz w:val="28"/>
        <w:szCs w:val="36"/>
        <w:rtl/>
      </w:rPr>
      <w:fldChar w:fldCharType="end"/>
    </w:r>
  </w:p>
  <w:p w:rsidR="00B93143" w:rsidRPr="005C1A4E" w:rsidRDefault="00AA63F1" w:rsidP="000639EA">
    <w:pPr>
      <w:pStyle w:val="Footer"/>
      <w:rPr>
        <w:rFonts w:ascii="wm_Sols" w:hAnsi="wm_Sols" w:cs="B Nazanin"/>
        <w:sz w:val="24"/>
        <w:rtl/>
      </w:rPr>
    </w:pPr>
    <w:r w:rsidRPr="005C1A4E">
      <w:rPr>
        <w:rFonts w:cs="B Nazanin" w:hint="cs"/>
        <w:rtl/>
      </w:rPr>
      <w:t>مهر و امضا شرکت</w:t>
    </w:r>
    <w:r w:rsidR="00B93143" w:rsidRPr="005C1A4E">
      <w:rPr>
        <w:rFonts w:cs="B Nazanin" w:hint="cs"/>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FE2" w:rsidRDefault="005F3FE2">
      <w:r>
        <w:separator/>
      </w:r>
    </w:p>
  </w:footnote>
  <w:footnote w:type="continuationSeparator" w:id="0">
    <w:p w:rsidR="005F3FE2" w:rsidRDefault="005F3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4433"/>
    <w:multiLevelType w:val="hybridMultilevel"/>
    <w:tmpl w:val="B97689B4"/>
    <w:lvl w:ilvl="0" w:tplc="51C217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00CFB"/>
    <w:multiLevelType w:val="hybridMultilevel"/>
    <w:tmpl w:val="B84A7BE4"/>
    <w:lvl w:ilvl="0" w:tplc="93B06776">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
    <w:nsid w:val="0E0217E3"/>
    <w:multiLevelType w:val="hybridMultilevel"/>
    <w:tmpl w:val="058E5282"/>
    <w:lvl w:ilvl="0" w:tplc="A2144BDE">
      <w:start w:val="11"/>
      <w:numFmt w:val="bullet"/>
      <w:lvlText w:val="-"/>
      <w:lvlJc w:val="left"/>
      <w:pPr>
        <w:ind w:left="720" w:hanging="360"/>
      </w:pPr>
      <w:rPr>
        <w:rFonts w:ascii="IRNazanin" w:eastAsia="Times New Roman" w:hAnsi="IRNazanin" w:cs="IR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43644"/>
    <w:multiLevelType w:val="hybridMultilevel"/>
    <w:tmpl w:val="AE36BDBA"/>
    <w:lvl w:ilvl="0" w:tplc="28EC497C">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
    <w:nsid w:val="208E2F37"/>
    <w:multiLevelType w:val="hybridMultilevel"/>
    <w:tmpl w:val="E5742684"/>
    <w:lvl w:ilvl="0" w:tplc="67C0A9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67D17"/>
    <w:multiLevelType w:val="hybridMultilevel"/>
    <w:tmpl w:val="68B42A18"/>
    <w:lvl w:ilvl="0" w:tplc="533CA9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2753F"/>
    <w:multiLevelType w:val="hybridMultilevel"/>
    <w:tmpl w:val="C5F28C20"/>
    <w:lvl w:ilvl="0" w:tplc="7B4800D8">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37FB5414"/>
    <w:multiLevelType w:val="hybridMultilevel"/>
    <w:tmpl w:val="A06E2258"/>
    <w:lvl w:ilvl="0" w:tplc="B5D8CF84">
      <w:start w:val="14"/>
      <w:numFmt w:val="bullet"/>
      <w:lvlText w:val="-"/>
      <w:lvlJc w:val="left"/>
      <w:pPr>
        <w:ind w:left="615" w:hanging="360"/>
      </w:pPr>
      <w:rPr>
        <w:rFonts w:ascii="IRNazanin" w:eastAsia="Times New Roman" w:hAnsi="IRNazanin" w:cs="IRNazani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
    <w:nsid w:val="39A536D4"/>
    <w:multiLevelType w:val="hybridMultilevel"/>
    <w:tmpl w:val="AF829C72"/>
    <w:lvl w:ilvl="0" w:tplc="7D6E81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82C3C"/>
    <w:multiLevelType w:val="hybridMultilevel"/>
    <w:tmpl w:val="99D882B4"/>
    <w:lvl w:ilvl="0" w:tplc="496652E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42E1068C"/>
    <w:multiLevelType w:val="hybridMultilevel"/>
    <w:tmpl w:val="B784C8A6"/>
    <w:lvl w:ilvl="0" w:tplc="0380BFAC">
      <w:start w:val="1"/>
      <w:numFmt w:val="decimal"/>
      <w:lvlText w:val="%1-"/>
      <w:lvlJc w:val="left"/>
      <w:pPr>
        <w:ind w:left="496" w:hanging="360"/>
      </w:pPr>
      <w:rPr>
        <w:rFonts w:hint="default"/>
        <w:b w:val="0"/>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1">
    <w:nsid w:val="4A6E2FA4"/>
    <w:multiLevelType w:val="multilevel"/>
    <w:tmpl w:val="387AEFE8"/>
    <w:lvl w:ilvl="0">
      <w:start w:val="4"/>
      <w:numFmt w:val="none"/>
      <w:lvlText w:val="7)"/>
      <w:lvlJc w:val="left"/>
      <w:pPr>
        <w:tabs>
          <w:tab w:val="num" w:pos="0"/>
        </w:tabs>
        <w:ind w:left="0" w:firstLine="0"/>
      </w:pPr>
      <w:rPr>
        <w:rFonts w:hint="default"/>
        <w:b/>
        <w:bCs/>
        <w:sz w:val="28"/>
        <w:szCs w:val="28"/>
      </w:rPr>
    </w:lvl>
    <w:lvl w:ilvl="1">
      <w:start w:val="1"/>
      <w:numFmt w:val="decimal"/>
      <w:lvlText w:val="%2)"/>
      <w:lvlJc w:val="left"/>
      <w:pPr>
        <w:tabs>
          <w:tab w:val="num" w:pos="0"/>
        </w:tabs>
        <w:ind w:left="0" w:firstLine="0"/>
      </w:pPr>
      <w:rPr>
        <w:rFonts w:ascii="Times New Roman" w:eastAsia="Times New Roman" w:hAnsi="Times New Roman" w:cs="Times New Roman"/>
        <w:b/>
        <w:bCs/>
        <w:sz w:val="22"/>
        <w:szCs w:val="22"/>
      </w:rPr>
    </w:lvl>
    <w:lvl w:ilvl="2">
      <w:start w:val="1"/>
      <w:numFmt w:val="decimal"/>
      <w:lvlText w:val="%17.%2.%3)"/>
      <w:lvlJc w:val="left"/>
      <w:pPr>
        <w:tabs>
          <w:tab w:val="num" w:pos="0"/>
        </w:tabs>
        <w:ind w:left="0" w:firstLine="0"/>
      </w:pPr>
      <w:rPr>
        <w:rFonts w:hint="default"/>
        <w:b/>
        <w:bCs/>
        <w:sz w:val="28"/>
        <w:szCs w:val="28"/>
      </w:rPr>
    </w:lvl>
    <w:lvl w:ilvl="3">
      <w:start w:val="1"/>
      <w:numFmt w:val="decimal"/>
      <w:lvlText w:val="%17.%2.%3.%4."/>
      <w:lvlJc w:val="left"/>
      <w:pPr>
        <w:tabs>
          <w:tab w:val="num" w:pos="0"/>
        </w:tabs>
        <w:ind w:left="0" w:firstLine="0"/>
      </w:pPr>
      <w:rPr>
        <w:rFonts w:hint="default"/>
      </w:rPr>
    </w:lvl>
    <w:lvl w:ilvl="4">
      <w:start w:val="1"/>
      <w:numFmt w:val="decimal"/>
      <w:lvlText w:val="%16.%2.%3.%4.%5."/>
      <w:lvlJc w:val="left"/>
      <w:pPr>
        <w:tabs>
          <w:tab w:val="num" w:pos="0"/>
        </w:tabs>
        <w:ind w:left="0" w:firstLine="0"/>
      </w:pPr>
      <w:rPr>
        <w:rFonts w:hint="default"/>
      </w:rPr>
    </w:lvl>
    <w:lvl w:ilvl="5">
      <w:start w:val="1"/>
      <w:numFmt w:val="decimal"/>
      <w:lvlText w:val="%14.%2.%3.%4.%5.%6."/>
      <w:lvlJc w:val="left"/>
      <w:pPr>
        <w:tabs>
          <w:tab w:val="num" w:pos="0"/>
        </w:tabs>
        <w:ind w:left="0" w:firstLine="0"/>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2">
    <w:nsid w:val="513240D8"/>
    <w:multiLevelType w:val="hybridMultilevel"/>
    <w:tmpl w:val="32EE281E"/>
    <w:lvl w:ilvl="0" w:tplc="AC7A592A">
      <w:start w:val="1"/>
      <w:numFmt w:val="bullet"/>
      <w:lvlText w:val="-"/>
      <w:lvlJc w:val="left"/>
      <w:pPr>
        <w:ind w:left="292" w:hanging="360"/>
      </w:pPr>
      <w:rPr>
        <w:rFonts w:ascii="Times New Roman" w:eastAsia="Times New Roman" w:hAnsi="Times New Roman" w:cs="Times New Roman" w:hint="default"/>
      </w:rPr>
    </w:lvl>
    <w:lvl w:ilvl="1" w:tplc="04090003" w:tentative="1">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13">
    <w:nsid w:val="51B30B0F"/>
    <w:multiLevelType w:val="multilevel"/>
    <w:tmpl w:val="C5863068"/>
    <w:lvl w:ilvl="0">
      <w:start w:val="1"/>
      <w:numFmt w:val="decimal"/>
      <w:lvlText w:val="%1"/>
      <w:lvlJc w:val="left"/>
      <w:pPr>
        <w:ind w:left="480" w:hanging="480"/>
      </w:pPr>
      <w:rPr>
        <w:rFonts w:hint="default"/>
        <w:b w:val="0"/>
      </w:rPr>
    </w:lvl>
    <w:lvl w:ilvl="1">
      <w:start w:val="3"/>
      <w:numFmt w:val="decimal"/>
      <w:lvlText w:val="%1.%2"/>
      <w:lvlJc w:val="left"/>
      <w:pPr>
        <w:ind w:left="705"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4."/>
      <w:lvlJc w:val="left"/>
      <w:pPr>
        <w:ind w:left="861" w:hanging="720"/>
      </w:pPr>
      <w:rPr>
        <w:rFonts w:hint="default"/>
        <w:b w:val="0"/>
      </w:rPr>
    </w:lvl>
    <w:lvl w:ilvl="4">
      <w:start w:val="1"/>
      <w:numFmt w:val="decimal"/>
      <w:lvlText w:val="%1.%2.%3.%4.%5"/>
      <w:lvlJc w:val="left"/>
      <w:pPr>
        <w:ind w:left="1980" w:hanging="1080"/>
      </w:pPr>
      <w:rPr>
        <w:rFonts w:hint="default"/>
        <w:b w:val="0"/>
      </w:rPr>
    </w:lvl>
    <w:lvl w:ilvl="5">
      <w:start w:val="1"/>
      <w:numFmt w:val="decimal"/>
      <w:lvlText w:val="%1.%2.%3.%4.%5.%6"/>
      <w:lvlJc w:val="left"/>
      <w:pPr>
        <w:ind w:left="2205" w:hanging="1080"/>
      </w:pPr>
      <w:rPr>
        <w:rFonts w:hint="default"/>
        <w:b w:val="0"/>
      </w:rPr>
    </w:lvl>
    <w:lvl w:ilvl="6">
      <w:start w:val="1"/>
      <w:numFmt w:val="decimal"/>
      <w:lvlText w:val="%1.%2.%3.%4.%5.%6.%7"/>
      <w:lvlJc w:val="left"/>
      <w:pPr>
        <w:ind w:left="2790" w:hanging="1440"/>
      </w:pPr>
      <w:rPr>
        <w:rFonts w:hint="default"/>
        <w:b w:val="0"/>
      </w:rPr>
    </w:lvl>
    <w:lvl w:ilvl="7">
      <w:start w:val="1"/>
      <w:numFmt w:val="decimal"/>
      <w:lvlText w:val="%1.%2.%3.%4.%5.%6.%7.%8"/>
      <w:lvlJc w:val="left"/>
      <w:pPr>
        <w:ind w:left="3015" w:hanging="1440"/>
      </w:pPr>
      <w:rPr>
        <w:rFonts w:hint="default"/>
        <w:b w:val="0"/>
      </w:rPr>
    </w:lvl>
    <w:lvl w:ilvl="8">
      <w:start w:val="1"/>
      <w:numFmt w:val="decimal"/>
      <w:lvlText w:val="%1.%2.%3.%4.%5.%6.%7.%8.%9"/>
      <w:lvlJc w:val="left"/>
      <w:pPr>
        <w:ind w:left="3600" w:hanging="1800"/>
      </w:pPr>
      <w:rPr>
        <w:rFonts w:hint="default"/>
        <w:b w:val="0"/>
      </w:rPr>
    </w:lvl>
  </w:abstractNum>
  <w:abstractNum w:abstractNumId="14">
    <w:nsid w:val="580C085F"/>
    <w:multiLevelType w:val="hybridMultilevel"/>
    <w:tmpl w:val="CB343980"/>
    <w:lvl w:ilvl="0" w:tplc="25D237B0">
      <w:start w:val="5"/>
      <w:numFmt w:val="bullet"/>
      <w:lvlText w:val="-"/>
      <w:lvlJc w:val="left"/>
      <w:pPr>
        <w:ind w:left="706" w:hanging="360"/>
      </w:pPr>
      <w:rPr>
        <w:rFonts w:ascii="IRNazanin" w:eastAsia="Times New Roman" w:hAnsi="IRNazanin" w:cs="IRNazanin" w:hint="default"/>
        <w:b/>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5">
    <w:nsid w:val="581B597D"/>
    <w:multiLevelType w:val="hybridMultilevel"/>
    <w:tmpl w:val="B770EEAC"/>
    <w:lvl w:ilvl="0" w:tplc="0672B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63979"/>
    <w:multiLevelType w:val="hybridMultilevel"/>
    <w:tmpl w:val="33CA4BB8"/>
    <w:lvl w:ilvl="0" w:tplc="A960723E">
      <w:start w:val="3"/>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72E1C"/>
    <w:multiLevelType w:val="hybridMultilevel"/>
    <w:tmpl w:val="D130B4D0"/>
    <w:lvl w:ilvl="0" w:tplc="B13A77D6">
      <w:start w:val="3"/>
      <w:numFmt w:val="bullet"/>
      <w:lvlText w:val="-"/>
      <w:lvlJc w:val="left"/>
      <w:pPr>
        <w:ind w:left="690" w:hanging="360"/>
      </w:pPr>
      <w:rPr>
        <w:rFonts w:ascii="IRNazanin" w:eastAsia="Times New Roman" w:hAnsi="IRNazanin" w:cs="IRNazani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8">
    <w:nsid w:val="63062753"/>
    <w:multiLevelType w:val="hybridMultilevel"/>
    <w:tmpl w:val="F404DD6A"/>
    <w:lvl w:ilvl="0" w:tplc="610A57CE">
      <w:start w:val="8"/>
      <w:numFmt w:val="bullet"/>
      <w:lvlText w:val="-"/>
      <w:lvlJc w:val="left"/>
      <w:pPr>
        <w:ind w:left="765" w:hanging="360"/>
      </w:pPr>
      <w:rPr>
        <w:rFonts w:ascii="IRNazanin" w:eastAsia="Times New Roman" w:hAnsi="IRNazanin" w:cs="B Nazani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584540B"/>
    <w:multiLevelType w:val="hybridMultilevel"/>
    <w:tmpl w:val="4456EBFA"/>
    <w:lvl w:ilvl="0" w:tplc="4B4CF366">
      <w:start w:val="9"/>
      <w:numFmt w:val="bullet"/>
      <w:lvlText w:val="-"/>
      <w:lvlJc w:val="left"/>
      <w:pPr>
        <w:ind w:left="405" w:hanging="360"/>
      </w:pPr>
      <w:rPr>
        <w:rFonts w:ascii="Traditional Arabic" w:eastAsia="Times New Roman" w:hAnsi="Traditional Arabic" w:cs="Traditional Arabic"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784256E3"/>
    <w:multiLevelType w:val="hybridMultilevel"/>
    <w:tmpl w:val="971A4C6E"/>
    <w:lvl w:ilvl="0" w:tplc="DC6008B0">
      <w:start w:val="13"/>
      <w:numFmt w:val="bullet"/>
      <w:lvlText w:val="-"/>
      <w:lvlJc w:val="left"/>
      <w:pPr>
        <w:ind w:left="706" w:hanging="360"/>
      </w:pPr>
      <w:rPr>
        <w:rFonts w:ascii="IRNazanin" w:eastAsia="Times New Roman" w:hAnsi="IRNazanin" w:cs="IRNazanin" w:hint="default"/>
        <w:sz w:val="24"/>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1">
    <w:nsid w:val="78AE1025"/>
    <w:multiLevelType w:val="hybridMultilevel"/>
    <w:tmpl w:val="0C403ADE"/>
    <w:lvl w:ilvl="0" w:tplc="FDD204CA">
      <w:start w:val="14"/>
      <w:numFmt w:val="bullet"/>
      <w:lvlText w:val="-"/>
      <w:lvlJc w:val="left"/>
      <w:pPr>
        <w:ind w:left="706" w:hanging="360"/>
      </w:pPr>
      <w:rPr>
        <w:rFonts w:ascii="IRNazanin" w:eastAsia="Times New Roman" w:hAnsi="IRNazanin" w:cs="IRNazani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2">
    <w:nsid w:val="78CE45BD"/>
    <w:multiLevelType w:val="hybridMultilevel"/>
    <w:tmpl w:val="D2F6B294"/>
    <w:lvl w:ilvl="0" w:tplc="603AF17C">
      <w:start w:val="1"/>
      <w:numFmt w:val="bullet"/>
      <w:lvlText w:val="-"/>
      <w:lvlJc w:val="left"/>
      <w:pPr>
        <w:ind w:left="416" w:hanging="360"/>
      </w:pPr>
      <w:rPr>
        <w:rFonts w:ascii="Times New Roman" w:eastAsia="Times New Roman" w:hAnsi="Times New Roman" w:cs="Times New Roman"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23">
    <w:nsid w:val="79CB3673"/>
    <w:multiLevelType w:val="hybridMultilevel"/>
    <w:tmpl w:val="459C084C"/>
    <w:lvl w:ilvl="0" w:tplc="8F6CCA3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1"/>
  </w:num>
  <w:num w:numId="2">
    <w:abstractNumId w:val="13"/>
  </w:num>
  <w:num w:numId="3">
    <w:abstractNumId w:val="22"/>
  </w:num>
  <w:num w:numId="4">
    <w:abstractNumId w:val="12"/>
  </w:num>
  <w:num w:numId="5">
    <w:abstractNumId w:val="8"/>
  </w:num>
  <w:num w:numId="6">
    <w:abstractNumId w:val="6"/>
  </w:num>
  <w:num w:numId="7">
    <w:abstractNumId w:val="0"/>
  </w:num>
  <w:num w:numId="8">
    <w:abstractNumId w:val="4"/>
  </w:num>
  <w:num w:numId="9">
    <w:abstractNumId w:val="16"/>
  </w:num>
  <w:num w:numId="10">
    <w:abstractNumId w:val="5"/>
  </w:num>
  <w:num w:numId="11">
    <w:abstractNumId w:val="19"/>
  </w:num>
  <w:num w:numId="12">
    <w:abstractNumId w:val="15"/>
  </w:num>
  <w:num w:numId="13">
    <w:abstractNumId w:val="2"/>
  </w:num>
  <w:num w:numId="14">
    <w:abstractNumId w:val="17"/>
  </w:num>
  <w:num w:numId="15">
    <w:abstractNumId w:val="14"/>
  </w:num>
  <w:num w:numId="16">
    <w:abstractNumId w:val="20"/>
  </w:num>
  <w:num w:numId="17">
    <w:abstractNumId w:val="7"/>
  </w:num>
  <w:num w:numId="18">
    <w:abstractNumId w:val="21"/>
  </w:num>
  <w:num w:numId="19">
    <w:abstractNumId w:val="23"/>
  </w:num>
  <w:num w:numId="20">
    <w:abstractNumId w:val="18"/>
  </w:num>
  <w:num w:numId="21">
    <w:abstractNumId w:val="9"/>
  </w:num>
  <w:num w:numId="22">
    <w:abstractNumId w:val="10"/>
  </w:num>
  <w:num w:numId="23">
    <w:abstractNumId w:val="1"/>
  </w:num>
  <w:num w:numId="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46"/>
    <w:rsid w:val="0000068E"/>
    <w:rsid w:val="000015FB"/>
    <w:rsid w:val="0000325B"/>
    <w:rsid w:val="00003BEC"/>
    <w:rsid w:val="000055C5"/>
    <w:rsid w:val="00005941"/>
    <w:rsid w:val="000104A9"/>
    <w:rsid w:val="00010BB9"/>
    <w:rsid w:val="00010CAB"/>
    <w:rsid w:val="00012ADB"/>
    <w:rsid w:val="00012FD5"/>
    <w:rsid w:val="00013DCF"/>
    <w:rsid w:val="000145E2"/>
    <w:rsid w:val="000155E5"/>
    <w:rsid w:val="000164BC"/>
    <w:rsid w:val="00016D62"/>
    <w:rsid w:val="00017A64"/>
    <w:rsid w:val="00020413"/>
    <w:rsid w:val="00021425"/>
    <w:rsid w:val="000230A0"/>
    <w:rsid w:val="0002314A"/>
    <w:rsid w:val="000237F3"/>
    <w:rsid w:val="0002470B"/>
    <w:rsid w:val="000249B8"/>
    <w:rsid w:val="0002649E"/>
    <w:rsid w:val="0002710D"/>
    <w:rsid w:val="000278D6"/>
    <w:rsid w:val="00030093"/>
    <w:rsid w:val="00031FBF"/>
    <w:rsid w:val="00033115"/>
    <w:rsid w:val="00033517"/>
    <w:rsid w:val="00034295"/>
    <w:rsid w:val="00035526"/>
    <w:rsid w:val="0004116E"/>
    <w:rsid w:val="000421C2"/>
    <w:rsid w:val="0004477F"/>
    <w:rsid w:val="00050BC1"/>
    <w:rsid w:val="000513AB"/>
    <w:rsid w:val="00051C75"/>
    <w:rsid w:val="0005217A"/>
    <w:rsid w:val="0005233A"/>
    <w:rsid w:val="00052859"/>
    <w:rsid w:val="00053880"/>
    <w:rsid w:val="00054602"/>
    <w:rsid w:val="00055786"/>
    <w:rsid w:val="00055D26"/>
    <w:rsid w:val="000611F0"/>
    <w:rsid w:val="0006320D"/>
    <w:rsid w:val="000636E7"/>
    <w:rsid w:val="000639EA"/>
    <w:rsid w:val="00063BBF"/>
    <w:rsid w:val="000641B3"/>
    <w:rsid w:val="00064CB2"/>
    <w:rsid w:val="0006616D"/>
    <w:rsid w:val="0006674D"/>
    <w:rsid w:val="0007113D"/>
    <w:rsid w:val="00071D8E"/>
    <w:rsid w:val="00071F18"/>
    <w:rsid w:val="00073A10"/>
    <w:rsid w:val="00075338"/>
    <w:rsid w:val="0007567D"/>
    <w:rsid w:val="00075BA2"/>
    <w:rsid w:val="000778C6"/>
    <w:rsid w:val="00077AF0"/>
    <w:rsid w:val="00080A29"/>
    <w:rsid w:val="00080EF6"/>
    <w:rsid w:val="00081776"/>
    <w:rsid w:val="0008179E"/>
    <w:rsid w:val="000824F8"/>
    <w:rsid w:val="000829B2"/>
    <w:rsid w:val="000831EA"/>
    <w:rsid w:val="00084114"/>
    <w:rsid w:val="00085571"/>
    <w:rsid w:val="0008597D"/>
    <w:rsid w:val="0008610C"/>
    <w:rsid w:val="00086F9B"/>
    <w:rsid w:val="000872E9"/>
    <w:rsid w:val="000903D5"/>
    <w:rsid w:val="0009264E"/>
    <w:rsid w:val="00093CB5"/>
    <w:rsid w:val="00094619"/>
    <w:rsid w:val="000952C4"/>
    <w:rsid w:val="00095598"/>
    <w:rsid w:val="00096A3F"/>
    <w:rsid w:val="00096A71"/>
    <w:rsid w:val="000974B7"/>
    <w:rsid w:val="0009756E"/>
    <w:rsid w:val="000977A7"/>
    <w:rsid w:val="000A0B15"/>
    <w:rsid w:val="000A1545"/>
    <w:rsid w:val="000A40F3"/>
    <w:rsid w:val="000A4F28"/>
    <w:rsid w:val="000A52CE"/>
    <w:rsid w:val="000A6F60"/>
    <w:rsid w:val="000A7358"/>
    <w:rsid w:val="000A7A1E"/>
    <w:rsid w:val="000B5F69"/>
    <w:rsid w:val="000B6003"/>
    <w:rsid w:val="000B7BCB"/>
    <w:rsid w:val="000C0993"/>
    <w:rsid w:val="000C0B7A"/>
    <w:rsid w:val="000C1AE0"/>
    <w:rsid w:val="000C1E73"/>
    <w:rsid w:val="000C5268"/>
    <w:rsid w:val="000C609E"/>
    <w:rsid w:val="000D0417"/>
    <w:rsid w:val="000D4807"/>
    <w:rsid w:val="000D5FC1"/>
    <w:rsid w:val="000D6E2D"/>
    <w:rsid w:val="000E03C1"/>
    <w:rsid w:val="000E0724"/>
    <w:rsid w:val="000E0EF8"/>
    <w:rsid w:val="000E209A"/>
    <w:rsid w:val="000E26DD"/>
    <w:rsid w:val="000E439D"/>
    <w:rsid w:val="000E5A2C"/>
    <w:rsid w:val="000E6355"/>
    <w:rsid w:val="000E6D40"/>
    <w:rsid w:val="000F03CB"/>
    <w:rsid w:val="000F31F9"/>
    <w:rsid w:val="000F430B"/>
    <w:rsid w:val="000F53DE"/>
    <w:rsid w:val="000F572D"/>
    <w:rsid w:val="000F5909"/>
    <w:rsid w:val="000F5DBE"/>
    <w:rsid w:val="000F6AF5"/>
    <w:rsid w:val="000F7797"/>
    <w:rsid w:val="000F7D45"/>
    <w:rsid w:val="00101C03"/>
    <w:rsid w:val="0010228E"/>
    <w:rsid w:val="001054C0"/>
    <w:rsid w:val="001101BA"/>
    <w:rsid w:val="0011051A"/>
    <w:rsid w:val="0011423B"/>
    <w:rsid w:val="00116507"/>
    <w:rsid w:val="001166AD"/>
    <w:rsid w:val="0012045B"/>
    <w:rsid w:val="001210B0"/>
    <w:rsid w:val="001212CA"/>
    <w:rsid w:val="00121B18"/>
    <w:rsid w:val="001261FD"/>
    <w:rsid w:val="00126F6A"/>
    <w:rsid w:val="00126FD9"/>
    <w:rsid w:val="001306A7"/>
    <w:rsid w:val="00131156"/>
    <w:rsid w:val="001315D7"/>
    <w:rsid w:val="00132967"/>
    <w:rsid w:val="00133FB9"/>
    <w:rsid w:val="00142370"/>
    <w:rsid w:val="00143E3A"/>
    <w:rsid w:val="0014400E"/>
    <w:rsid w:val="0014499F"/>
    <w:rsid w:val="0014533A"/>
    <w:rsid w:val="00146106"/>
    <w:rsid w:val="0014637C"/>
    <w:rsid w:val="00146866"/>
    <w:rsid w:val="00147024"/>
    <w:rsid w:val="00154BB4"/>
    <w:rsid w:val="00156629"/>
    <w:rsid w:val="00156719"/>
    <w:rsid w:val="00156983"/>
    <w:rsid w:val="00157089"/>
    <w:rsid w:val="00160F9C"/>
    <w:rsid w:val="00162FD8"/>
    <w:rsid w:val="001637D4"/>
    <w:rsid w:val="00163A97"/>
    <w:rsid w:val="00166F6D"/>
    <w:rsid w:val="0016727B"/>
    <w:rsid w:val="001708F2"/>
    <w:rsid w:val="001713E8"/>
    <w:rsid w:val="001717B8"/>
    <w:rsid w:val="00171997"/>
    <w:rsid w:val="00172B66"/>
    <w:rsid w:val="0017382E"/>
    <w:rsid w:val="00173E5E"/>
    <w:rsid w:val="001760D7"/>
    <w:rsid w:val="0017704D"/>
    <w:rsid w:val="0017767A"/>
    <w:rsid w:val="001814EB"/>
    <w:rsid w:val="00184C9F"/>
    <w:rsid w:val="00185E0B"/>
    <w:rsid w:val="00186B24"/>
    <w:rsid w:val="0018756E"/>
    <w:rsid w:val="001875DE"/>
    <w:rsid w:val="00192894"/>
    <w:rsid w:val="00193CC2"/>
    <w:rsid w:val="00194981"/>
    <w:rsid w:val="001955EB"/>
    <w:rsid w:val="00196621"/>
    <w:rsid w:val="001A05B1"/>
    <w:rsid w:val="001A0DB0"/>
    <w:rsid w:val="001A0F3A"/>
    <w:rsid w:val="001A102C"/>
    <w:rsid w:val="001A19F4"/>
    <w:rsid w:val="001A1BD6"/>
    <w:rsid w:val="001A242E"/>
    <w:rsid w:val="001A2E1E"/>
    <w:rsid w:val="001A3197"/>
    <w:rsid w:val="001A43B4"/>
    <w:rsid w:val="001A5033"/>
    <w:rsid w:val="001A767C"/>
    <w:rsid w:val="001A7768"/>
    <w:rsid w:val="001B0A8C"/>
    <w:rsid w:val="001B0F5F"/>
    <w:rsid w:val="001B2628"/>
    <w:rsid w:val="001B3D33"/>
    <w:rsid w:val="001B4CDE"/>
    <w:rsid w:val="001B6DFC"/>
    <w:rsid w:val="001B758F"/>
    <w:rsid w:val="001C169C"/>
    <w:rsid w:val="001C41DF"/>
    <w:rsid w:val="001C45D0"/>
    <w:rsid w:val="001C558D"/>
    <w:rsid w:val="001C62C4"/>
    <w:rsid w:val="001C6989"/>
    <w:rsid w:val="001D07CB"/>
    <w:rsid w:val="001D0986"/>
    <w:rsid w:val="001D2E59"/>
    <w:rsid w:val="001D3D09"/>
    <w:rsid w:val="001D4266"/>
    <w:rsid w:val="001D5ADB"/>
    <w:rsid w:val="001D64C2"/>
    <w:rsid w:val="001D775C"/>
    <w:rsid w:val="001D7CD2"/>
    <w:rsid w:val="001E1F07"/>
    <w:rsid w:val="001E3A56"/>
    <w:rsid w:val="001E424E"/>
    <w:rsid w:val="001E5CB6"/>
    <w:rsid w:val="001E5E32"/>
    <w:rsid w:val="001E66E7"/>
    <w:rsid w:val="001E6A88"/>
    <w:rsid w:val="001E79BC"/>
    <w:rsid w:val="001F09E4"/>
    <w:rsid w:val="001F0FAF"/>
    <w:rsid w:val="001F261F"/>
    <w:rsid w:val="001F3266"/>
    <w:rsid w:val="001F3A72"/>
    <w:rsid w:val="001F455B"/>
    <w:rsid w:val="002003B8"/>
    <w:rsid w:val="00200A93"/>
    <w:rsid w:val="002011AD"/>
    <w:rsid w:val="00202616"/>
    <w:rsid w:val="00203DE7"/>
    <w:rsid w:val="002055D4"/>
    <w:rsid w:val="00205984"/>
    <w:rsid w:val="0020765D"/>
    <w:rsid w:val="00210259"/>
    <w:rsid w:val="00210AC6"/>
    <w:rsid w:val="002111AC"/>
    <w:rsid w:val="002139DC"/>
    <w:rsid w:val="002153E9"/>
    <w:rsid w:val="00215C32"/>
    <w:rsid w:val="00216C20"/>
    <w:rsid w:val="002172DE"/>
    <w:rsid w:val="00223A9D"/>
    <w:rsid w:val="002256A0"/>
    <w:rsid w:val="00225E27"/>
    <w:rsid w:val="002271CC"/>
    <w:rsid w:val="00227446"/>
    <w:rsid w:val="002328F9"/>
    <w:rsid w:val="00232D4B"/>
    <w:rsid w:val="002330C8"/>
    <w:rsid w:val="00236DB8"/>
    <w:rsid w:val="00237567"/>
    <w:rsid w:val="00237581"/>
    <w:rsid w:val="002379B0"/>
    <w:rsid w:val="0024061F"/>
    <w:rsid w:val="00240A40"/>
    <w:rsid w:val="00241376"/>
    <w:rsid w:val="0024162D"/>
    <w:rsid w:val="002427FE"/>
    <w:rsid w:val="00247214"/>
    <w:rsid w:val="002472D7"/>
    <w:rsid w:val="0025017C"/>
    <w:rsid w:val="00250647"/>
    <w:rsid w:val="00250C55"/>
    <w:rsid w:val="002514F9"/>
    <w:rsid w:val="00256059"/>
    <w:rsid w:val="002560A9"/>
    <w:rsid w:val="002600D3"/>
    <w:rsid w:val="002603EB"/>
    <w:rsid w:val="00261A1A"/>
    <w:rsid w:val="00263612"/>
    <w:rsid w:val="00263E67"/>
    <w:rsid w:val="002664E4"/>
    <w:rsid w:val="00266B6D"/>
    <w:rsid w:val="00267438"/>
    <w:rsid w:val="002676F1"/>
    <w:rsid w:val="00267894"/>
    <w:rsid w:val="002708D1"/>
    <w:rsid w:val="0027115A"/>
    <w:rsid w:val="00271635"/>
    <w:rsid w:val="0027449B"/>
    <w:rsid w:val="0027490A"/>
    <w:rsid w:val="00274BC8"/>
    <w:rsid w:val="00275424"/>
    <w:rsid w:val="002755E6"/>
    <w:rsid w:val="00276142"/>
    <w:rsid w:val="00276C66"/>
    <w:rsid w:val="002778CC"/>
    <w:rsid w:val="0028085E"/>
    <w:rsid w:val="00281A86"/>
    <w:rsid w:val="00281B29"/>
    <w:rsid w:val="00283159"/>
    <w:rsid w:val="0028338D"/>
    <w:rsid w:val="00285269"/>
    <w:rsid w:val="00285C9A"/>
    <w:rsid w:val="002865ED"/>
    <w:rsid w:val="00291F24"/>
    <w:rsid w:val="00293077"/>
    <w:rsid w:val="00293C72"/>
    <w:rsid w:val="00295421"/>
    <w:rsid w:val="00296ACC"/>
    <w:rsid w:val="002A0764"/>
    <w:rsid w:val="002A0F75"/>
    <w:rsid w:val="002A16D0"/>
    <w:rsid w:val="002A30E0"/>
    <w:rsid w:val="002A3CE2"/>
    <w:rsid w:val="002A3E69"/>
    <w:rsid w:val="002A48EE"/>
    <w:rsid w:val="002A4910"/>
    <w:rsid w:val="002A5266"/>
    <w:rsid w:val="002A626F"/>
    <w:rsid w:val="002A6A61"/>
    <w:rsid w:val="002A75CD"/>
    <w:rsid w:val="002B0AB5"/>
    <w:rsid w:val="002B29DD"/>
    <w:rsid w:val="002B38AC"/>
    <w:rsid w:val="002B58DA"/>
    <w:rsid w:val="002B60D3"/>
    <w:rsid w:val="002B610E"/>
    <w:rsid w:val="002B6588"/>
    <w:rsid w:val="002B73A6"/>
    <w:rsid w:val="002C0B60"/>
    <w:rsid w:val="002C2BA5"/>
    <w:rsid w:val="002C2E70"/>
    <w:rsid w:val="002C3E19"/>
    <w:rsid w:val="002D43D3"/>
    <w:rsid w:val="002D58D3"/>
    <w:rsid w:val="002D6C1D"/>
    <w:rsid w:val="002E1056"/>
    <w:rsid w:val="002E2A4A"/>
    <w:rsid w:val="002E2E5E"/>
    <w:rsid w:val="002E502A"/>
    <w:rsid w:val="002E6174"/>
    <w:rsid w:val="002E62B3"/>
    <w:rsid w:val="002E6605"/>
    <w:rsid w:val="002E6FE3"/>
    <w:rsid w:val="002E7979"/>
    <w:rsid w:val="002F05A2"/>
    <w:rsid w:val="002F1854"/>
    <w:rsid w:val="002F1D1F"/>
    <w:rsid w:val="002F2B7F"/>
    <w:rsid w:val="002F5D12"/>
    <w:rsid w:val="002F7791"/>
    <w:rsid w:val="002F77A7"/>
    <w:rsid w:val="00300D8F"/>
    <w:rsid w:val="00301429"/>
    <w:rsid w:val="00301F10"/>
    <w:rsid w:val="00302602"/>
    <w:rsid w:val="003029E0"/>
    <w:rsid w:val="00304154"/>
    <w:rsid w:val="00305B87"/>
    <w:rsid w:val="0030737E"/>
    <w:rsid w:val="0031052B"/>
    <w:rsid w:val="003108AB"/>
    <w:rsid w:val="00311125"/>
    <w:rsid w:val="00312842"/>
    <w:rsid w:val="00312C44"/>
    <w:rsid w:val="00313887"/>
    <w:rsid w:val="00313BB9"/>
    <w:rsid w:val="00315D6C"/>
    <w:rsid w:val="00316F99"/>
    <w:rsid w:val="0032088C"/>
    <w:rsid w:val="003208BC"/>
    <w:rsid w:val="00321A2A"/>
    <w:rsid w:val="003232F2"/>
    <w:rsid w:val="00325D12"/>
    <w:rsid w:val="00325EE5"/>
    <w:rsid w:val="0032637C"/>
    <w:rsid w:val="0032787D"/>
    <w:rsid w:val="003305AA"/>
    <w:rsid w:val="003324FF"/>
    <w:rsid w:val="0033638B"/>
    <w:rsid w:val="003379D0"/>
    <w:rsid w:val="00340F55"/>
    <w:rsid w:val="00341DE8"/>
    <w:rsid w:val="00342143"/>
    <w:rsid w:val="003423D2"/>
    <w:rsid w:val="00346D80"/>
    <w:rsid w:val="003500E1"/>
    <w:rsid w:val="003505F5"/>
    <w:rsid w:val="00350AE2"/>
    <w:rsid w:val="003518E4"/>
    <w:rsid w:val="00352964"/>
    <w:rsid w:val="00352C4D"/>
    <w:rsid w:val="00352EF1"/>
    <w:rsid w:val="00354747"/>
    <w:rsid w:val="00354909"/>
    <w:rsid w:val="00355ACA"/>
    <w:rsid w:val="00357526"/>
    <w:rsid w:val="00357F17"/>
    <w:rsid w:val="00360240"/>
    <w:rsid w:val="00361323"/>
    <w:rsid w:val="00362E5D"/>
    <w:rsid w:val="00362FE4"/>
    <w:rsid w:val="003637D7"/>
    <w:rsid w:val="003646BE"/>
    <w:rsid w:val="00364CB9"/>
    <w:rsid w:val="0036652F"/>
    <w:rsid w:val="003709FC"/>
    <w:rsid w:val="00374028"/>
    <w:rsid w:val="00374D2E"/>
    <w:rsid w:val="00376421"/>
    <w:rsid w:val="00376BE2"/>
    <w:rsid w:val="003802FF"/>
    <w:rsid w:val="00381B40"/>
    <w:rsid w:val="00381DC6"/>
    <w:rsid w:val="0038318D"/>
    <w:rsid w:val="003840EF"/>
    <w:rsid w:val="00384EA8"/>
    <w:rsid w:val="003902D7"/>
    <w:rsid w:val="00390586"/>
    <w:rsid w:val="00390694"/>
    <w:rsid w:val="00392966"/>
    <w:rsid w:val="00394449"/>
    <w:rsid w:val="003947E5"/>
    <w:rsid w:val="003955F4"/>
    <w:rsid w:val="0039655F"/>
    <w:rsid w:val="003973C6"/>
    <w:rsid w:val="003A0464"/>
    <w:rsid w:val="003A3701"/>
    <w:rsid w:val="003A6BE9"/>
    <w:rsid w:val="003A7CB9"/>
    <w:rsid w:val="003B039B"/>
    <w:rsid w:val="003B1109"/>
    <w:rsid w:val="003B1196"/>
    <w:rsid w:val="003B2256"/>
    <w:rsid w:val="003B24BF"/>
    <w:rsid w:val="003B3603"/>
    <w:rsid w:val="003B4133"/>
    <w:rsid w:val="003B5B1B"/>
    <w:rsid w:val="003B5B53"/>
    <w:rsid w:val="003B6757"/>
    <w:rsid w:val="003B67AB"/>
    <w:rsid w:val="003C19D7"/>
    <w:rsid w:val="003C39E9"/>
    <w:rsid w:val="003C5728"/>
    <w:rsid w:val="003C5A6F"/>
    <w:rsid w:val="003C75DB"/>
    <w:rsid w:val="003C798F"/>
    <w:rsid w:val="003D0523"/>
    <w:rsid w:val="003D205A"/>
    <w:rsid w:val="003D2C34"/>
    <w:rsid w:val="003D4D7E"/>
    <w:rsid w:val="003D56E6"/>
    <w:rsid w:val="003D7805"/>
    <w:rsid w:val="003D7AC2"/>
    <w:rsid w:val="003E063A"/>
    <w:rsid w:val="003E1123"/>
    <w:rsid w:val="003E1768"/>
    <w:rsid w:val="003E474F"/>
    <w:rsid w:val="003E5675"/>
    <w:rsid w:val="003E5F11"/>
    <w:rsid w:val="003E66C2"/>
    <w:rsid w:val="003E6A17"/>
    <w:rsid w:val="003E71BA"/>
    <w:rsid w:val="003E7B9E"/>
    <w:rsid w:val="003F1EC6"/>
    <w:rsid w:val="003F48EC"/>
    <w:rsid w:val="003F681F"/>
    <w:rsid w:val="003F7C01"/>
    <w:rsid w:val="00400AF0"/>
    <w:rsid w:val="00404A0F"/>
    <w:rsid w:val="004061DE"/>
    <w:rsid w:val="00406506"/>
    <w:rsid w:val="00406A23"/>
    <w:rsid w:val="00406F0D"/>
    <w:rsid w:val="00407064"/>
    <w:rsid w:val="004076FC"/>
    <w:rsid w:val="00411C8E"/>
    <w:rsid w:val="00411FE8"/>
    <w:rsid w:val="00414454"/>
    <w:rsid w:val="00414987"/>
    <w:rsid w:val="00415907"/>
    <w:rsid w:val="0041674E"/>
    <w:rsid w:val="00417106"/>
    <w:rsid w:val="0041722E"/>
    <w:rsid w:val="0041779E"/>
    <w:rsid w:val="00417B70"/>
    <w:rsid w:val="00421B25"/>
    <w:rsid w:val="0042235B"/>
    <w:rsid w:val="00423D67"/>
    <w:rsid w:val="00425A99"/>
    <w:rsid w:val="00427688"/>
    <w:rsid w:val="00427BAF"/>
    <w:rsid w:val="00427CAB"/>
    <w:rsid w:val="00427FA6"/>
    <w:rsid w:val="004311CA"/>
    <w:rsid w:val="00435115"/>
    <w:rsid w:val="004369A4"/>
    <w:rsid w:val="004377A6"/>
    <w:rsid w:val="004407D3"/>
    <w:rsid w:val="0044080C"/>
    <w:rsid w:val="004419A1"/>
    <w:rsid w:val="004424A8"/>
    <w:rsid w:val="00445976"/>
    <w:rsid w:val="00445DFA"/>
    <w:rsid w:val="004473F7"/>
    <w:rsid w:val="0044787F"/>
    <w:rsid w:val="00452099"/>
    <w:rsid w:val="004541BC"/>
    <w:rsid w:val="00455C74"/>
    <w:rsid w:val="004567D8"/>
    <w:rsid w:val="00456D2D"/>
    <w:rsid w:val="0045769D"/>
    <w:rsid w:val="00461799"/>
    <w:rsid w:val="00462BB1"/>
    <w:rsid w:val="00462EAB"/>
    <w:rsid w:val="004637C5"/>
    <w:rsid w:val="004638B8"/>
    <w:rsid w:val="00463D42"/>
    <w:rsid w:val="00464A4A"/>
    <w:rsid w:val="0046599B"/>
    <w:rsid w:val="00466A5C"/>
    <w:rsid w:val="004678B4"/>
    <w:rsid w:val="00467CC9"/>
    <w:rsid w:val="0047023D"/>
    <w:rsid w:val="004712B9"/>
    <w:rsid w:val="0047303F"/>
    <w:rsid w:val="00476A84"/>
    <w:rsid w:val="00476AC0"/>
    <w:rsid w:val="00477191"/>
    <w:rsid w:val="00477923"/>
    <w:rsid w:val="0048058A"/>
    <w:rsid w:val="0048101E"/>
    <w:rsid w:val="004813C8"/>
    <w:rsid w:val="004820E6"/>
    <w:rsid w:val="00483FCC"/>
    <w:rsid w:val="0048632F"/>
    <w:rsid w:val="0049024D"/>
    <w:rsid w:val="004928CD"/>
    <w:rsid w:val="00494965"/>
    <w:rsid w:val="004975A7"/>
    <w:rsid w:val="004976C3"/>
    <w:rsid w:val="004A02BB"/>
    <w:rsid w:val="004A27F6"/>
    <w:rsid w:val="004A31EF"/>
    <w:rsid w:val="004A5DF7"/>
    <w:rsid w:val="004B0C63"/>
    <w:rsid w:val="004B1ACF"/>
    <w:rsid w:val="004B3673"/>
    <w:rsid w:val="004B3834"/>
    <w:rsid w:val="004B4F31"/>
    <w:rsid w:val="004B50C4"/>
    <w:rsid w:val="004B50F0"/>
    <w:rsid w:val="004B589A"/>
    <w:rsid w:val="004B7A47"/>
    <w:rsid w:val="004C1A4C"/>
    <w:rsid w:val="004C3FD6"/>
    <w:rsid w:val="004C43B1"/>
    <w:rsid w:val="004C4DEA"/>
    <w:rsid w:val="004C68C9"/>
    <w:rsid w:val="004D1042"/>
    <w:rsid w:val="004D153A"/>
    <w:rsid w:val="004D2935"/>
    <w:rsid w:val="004D329B"/>
    <w:rsid w:val="004D4394"/>
    <w:rsid w:val="004D74FC"/>
    <w:rsid w:val="004E0243"/>
    <w:rsid w:val="004E0761"/>
    <w:rsid w:val="004E24F4"/>
    <w:rsid w:val="004E30B9"/>
    <w:rsid w:val="004E3C01"/>
    <w:rsid w:val="004E4E04"/>
    <w:rsid w:val="004E6660"/>
    <w:rsid w:val="004F115C"/>
    <w:rsid w:val="004F2394"/>
    <w:rsid w:val="004F3CCC"/>
    <w:rsid w:val="004F7585"/>
    <w:rsid w:val="004F769D"/>
    <w:rsid w:val="0050257C"/>
    <w:rsid w:val="005028B5"/>
    <w:rsid w:val="005032BE"/>
    <w:rsid w:val="00504568"/>
    <w:rsid w:val="0050532C"/>
    <w:rsid w:val="00510AA4"/>
    <w:rsid w:val="00512E51"/>
    <w:rsid w:val="00513AA6"/>
    <w:rsid w:val="00514D9C"/>
    <w:rsid w:val="00516603"/>
    <w:rsid w:val="00516B2B"/>
    <w:rsid w:val="00525B4E"/>
    <w:rsid w:val="0052718B"/>
    <w:rsid w:val="0052723B"/>
    <w:rsid w:val="00530283"/>
    <w:rsid w:val="00531301"/>
    <w:rsid w:val="0053263D"/>
    <w:rsid w:val="00532A8C"/>
    <w:rsid w:val="0053453A"/>
    <w:rsid w:val="0053469B"/>
    <w:rsid w:val="0053486B"/>
    <w:rsid w:val="005364C0"/>
    <w:rsid w:val="005368CE"/>
    <w:rsid w:val="005368DE"/>
    <w:rsid w:val="00536CA4"/>
    <w:rsid w:val="00536D74"/>
    <w:rsid w:val="0053777C"/>
    <w:rsid w:val="00541792"/>
    <w:rsid w:val="00541FD5"/>
    <w:rsid w:val="005420C8"/>
    <w:rsid w:val="00544027"/>
    <w:rsid w:val="00544162"/>
    <w:rsid w:val="00544822"/>
    <w:rsid w:val="00544B08"/>
    <w:rsid w:val="00544EB5"/>
    <w:rsid w:val="00545C27"/>
    <w:rsid w:val="0054738A"/>
    <w:rsid w:val="00547743"/>
    <w:rsid w:val="00550249"/>
    <w:rsid w:val="00551113"/>
    <w:rsid w:val="005527FA"/>
    <w:rsid w:val="00552DC4"/>
    <w:rsid w:val="005533D0"/>
    <w:rsid w:val="00553F8F"/>
    <w:rsid w:val="00555260"/>
    <w:rsid w:val="005554F5"/>
    <w:rsid w:val="00556077"/>
    <w:rsid w:val="005564B8"/>
    <w:rsid w:val="00557F47"/>
    <w:rsid w:val="005614D6"/>
    <w:rsid w:val="005615E2"/>
    <w:rsid w:val="00562B84"/>
    <w:rsid w:val="005632FC"/>
    <w:rsid w:val="005659C2"/>
    <w:rsid w:val="00565D44"/>
    <w:rsid w:val="00566C86"/>
    <w:rsid w:val="005676B7"/>
    <w:rsid w:val="00573AEA"/>
    <w:rsid w:val="00574D8A"/>
    <w:rsid w:val="00576E73"/>
    <w:rsid w:val="005802E8"/>
    <w:rsid w:val="005803D6"/>
    <w:rsid w:val="00581B6B"/>
    <w:rsid w:val="00583071"/>
    <w:rsid w:val="00583349"/>
    <w:rsid w:val="00584522"/>
    <w:rsid w:val="00584550"/>
    <w:rsid w:val="005875D2"/>
    <w:rsid w:val="00591FF6"/>
    <w:rsid w:val="00593384"/>
    <w:rsid w:val="00593655"/>
    <w:rsid w:val="00593B42"/>
    <w:rsid w:val="005958C6"/>
    <w:rsid w:val="005979FE"/>
    <w:rsid w:val="005A072A"/>
    <w:rsid w:val="005A10DA"/>
    <w:rsid w:val="005A31FF"/>
    <w:rsid w:val="005A34DE"/>
    <w:rsid w:val="005A4192"/>
    <w:rsid w:val="005A5FC3"/>
    <w:rsid w:val="005A650A"/>
    <w:rsid w:val="005B0987"/>
    <w:rsid w:val="005B1BD7"/>
    <w:rsid w:val="005B2081"/>
    <w:rsid w:val="005B3AD1"/>
    <w:rsid w:val="005B44AF"/>
    <w:rsid w:val="005B4895"/>
    <w:rsid w:val="005B5DDE"/>
    <w:rsid w:val="005B66FB"/>
    <w:rsid w:val="005C0A35"/>
    <w:rsid w:val="005C1A4E"/>
    <w:rsid w:val="005C1AF4"/>
    <w:rsid w:val="005C2890"/>
    <w:rsid w:val="005C408D"/>
    <w:rsid w:val="005C49D1"/>
    <w:rsid w:val="005C5114"/>
    <w:rsid w:val="005C769B"/>
    <w:rsid w:val="005D05A0"/>
    <w:rsid w:val="005D069E"/>
    <w:rsid w:val="005D35A6"/>
    <w:rsid w:val="005D52FF"/>
    <w:rsid w:val="005D5454"/>
    <w:rsid w:val="005E09FD"/>
    <w:rsid w:val="005E20D2"/>
    <w:rsid w:val="005E2712"/>
    <w:rsid w:val="005E3433"/>
    <w:rsid w:val="005E3EB8"/>
    <w:rsid w:val="005F0D5A"/>
    <w:rsid w:val="005F1E1F"/>
    <w:rsid w:val="005F3FE2"/>
    <w:rsid w:val="005F673C"/>
    <w:rsid w:val="005F704E"/>
    <w:rsid w:val="00600115"/>
    <w:rsid w:val="00600ED9"/>
    <w:rsid w:val="00604111"/>
    <w:rsid w:val="00607807"/>
    <w:rsid w:val="00607F36"/>
    <w:rsid w:val="0061204E"/>
    <w:rsid w:val="00615347"/>
    <w:rsid w:val="00617200"/>
    <w:rsid w:val="00621F15"/>
    <w:rsid w:val="0062351F"/>
    <w:rsid w:val="0062412A"/>
    <w:rsid w:val="006247A5"/>
    <w:rsid w:val="00626CFC"/>
    <w:rsid w:val="0063043C"/>
    <w:rsid w:val="00630C54"/>
    <w:rsid w:val="00632121"/>
    <w:rsid w:val="00632B91"/>
    <w:rsid w:val="0063565E"/>
    <w:rsid w:val="00635AF8"/>
    <w:rsid w:val="00636542"/>
    <w:rsid w:val="006365D3"/>
    <w:rsid w:val="00636FEF"/>
    <w:rsid w:val="0063774A"/>
    <w:rsid w:val="00637C4A"/>
    <w:rsid w:val="00641C28"/>
    <w:rsid w:val="00641C32"/>
    <w:rsid w:val="00641C39"/>
    <w:rsid w:val="00641D19"/>
    <w:rsid w:val="0064274D"/>
    <w:rsid w:val="00643101"/>
    <w:rsid w:val="00643473"/>
    <w:rsid w:val="0064398C"/>
    <w:rsid w:val="00643C10"/>
    <w:rsid w:val="00644A72"/>
    <w:rsid w:val="00644EC9"/>
    <w:rsid w:val="00645302"/>
    <w:rsid w:val="00646358"/>
    <w:rsid w:val="006475C0"/>
    <w:rsid w:val="00651FB2"/>
    <w:rsid w:val="00652226"/>
    <w:rsid w:val="00652C1F"/>
    <w:rsid w:val="00652DF4"/>
    <w:rsid w:val="00655E51"/>
    <w:rsid w:val="00656D8F"/>
    <w:rsid w:val="00656F1C"/>
    <w:rsid w:val="006621A1"/>
    <w:rsid w:val="00664456"/>
    <w:rsid w:val="006646F7"/>
    <w:rsid w:val="00664A2D"/>
    <w:rsid w:val="00664E62"/>
    <w:rsid w:val="006673C7"/>
    <w:rsid w:val="0067079C"/>
    <w:rsid w:val="00671B7F"/>
    <w:rsid w:val="006720DF"/>
    <w:rsid w:val="006729EE"/>
    <w:rsid w:val="00674287"/>
    <w:rsid w:val="00675E59"/>
    <w:rsid w:val="00676519"/>
    <w:rsid w:val="006766C3"/>
    <w:rsid w:val="00676903"/>
    <w:rsid w:val="00680926"/>
    <w:rsid w:val="0068403D"/>
    <w:rsid w:val="006865FB"/>
    <w:rsid w:val="00686DB0"/>
    <w:rsid w:val="00686FB3"/>
    <w:rsid w:val="0068770E"/>
    <w:rsid w:val="00690D50"/>
    <w:rsid w:val="00691DFE"/>
    <w:rsid w:val="0069286A"/>
    <w:rsid w:val="0069298E"/>
    <w:rsid w:val="00692A65"/>
    <w:rsid w:val="00693340"/>
    <w:rsid w:val="006940D4"/>
    <w:rsid w:val="006956A8"/>
    <w:rsid w:val="00696120"/>
    <w:rsid w:val="006A210D"/>
    <w:rsid w:val="006A2BF4"/>
    <w:rsid w:val="006A3695"/>
    <w:rsid w:val="006A4377"/>
    <w:rsid w:val="006A43C7"/>
    <w:rsid w:val="006A4790"/>
    <w:rsid w:val="006A6146"/>
    <w:rsid w:val="006B1A6C"/>
    <w:rsid w:val="006B2D94"/>
    <w:rsid w:val="006B36B4"/>
    <w:rsid w:val="006B52F8"/>
    <w:rsid w:val="006B5A61"/>
    <w:rsid w:val="006C05C2"/>
    <w:rsid w:val="006C0D9C"/>
    <w:rsid w:val="006C4C55"/>
    <w:rsid w:val="006C4F18"/>
    <w:rsid w:val="006C526E"/>
    <w:rsid w:val="006C65E4"/>
    <w:rsid w:val="006C7CD1"/>
    <w:rsid w:val="006D167C"/>
    <w:rsid w:val="006D1732"/>
    <w:rsid w:val="006D1847"/>
    <w:rsid w:val="006D327A"/>
    <w:rsid w:val="006D567E"/>
    <w:rsid w:val="006D5CD5"/>
    <w:rsid w:val="006D6905"/>
    <w:rsid w:val="006D6F7B"/>
    <w:rsid w:val="006E2346"/>
    <w:rsid w:val="006E4450"/>
    <w:rsid w:val="006E4452"/>
    <w:rsid w:val="006F0747"/>
    <w:rsid w:val="006F0C9A"/>
    <w:rsid w:val="006F25EE"/>
    <w:rsid w:val="006F2819"/>
    <w:rsid w:val="006F3002"/>
    <w:rsid w:val="006F421E"/>
    <w:rsid w:val="006F5526"/>
    <w:rsid w:val="006F59C0"/>
    <w:rsid w:val="006F5AE8"/>
    <w:rsid w:val="006F5FF5"/>
    <w:rsid w:val="006F6CC7"/>
    <w:rsid w:val="0070002A"/>
    <w:rsid w:val="00702942"/>
    <w:rsid w:val="00703562"/>
    <w:rsid w:val="007068A6"/>
    <w:rsid w:val="007079B7"/>
    <w:rsid w:val="00711979"/>
    <w:rsid w:val="00711DBB"/>
    <w:rsid w:val="00717B8A"/>
    <w:rsid w:val="00717F5E"/>
    <w:rsid w:val="00720F0C"/>
    <w:rsid w:val="0072167F"/>
    <w:rsid w:val="00722B86"/>
    <w:rsid w:val="00723DA6"/>
    <w:rsid w:val="00725C71"/>
    <w:rsid w:val="00725E86"/>
    <w:rsid w:val="00726C49"/>
    <w:rsid w:val="007271F7"/>
    <w:rsid w:val="00730A4B"/>
    <w:rsid w:val="007313F7"/>
    <w:rsid w:val="007314F5"/>
    <w:rsid w:val="007319D5"/>
    <w:rsid w:val="00731CB5"/>
    <w:rsid w:val="00731F18"/>
    <w:rsid w:val="00732147"/>
    <w:rsid w:val="00734956"/>
    <w:rsid w:val="00735E89"/>
    <w:rsid w:val="007366E5"/>
    <w:rsid w:val="00740ECC"/>
    <w:rsid w:val="00741ED5"/>
    <w:rsid w:val="007434B9"/>
    <w:rsid w:val="00744115"/>
    <w:rsid w:val="00744E5D"/>
    <w:rsid w:val="0074580A"/>
    <w:rsid w:val="00745928"/>
    <w:rsid w:val="00746E68"/>
    <w:rsid w:val="00747003"/>
    <w:rsid w:val="00750000"/>
    <w:rsid w:val="00750BB4"/>
    <w:rsid w:val="00751B2D"/>
    <w:rsid w:val="007525D2"/>
    <w:rsid w:val="00752CE4"/>
    <w:rsid w:val="0075394C"/>
    <w:rsid w:val="007544AD"/>
    <w:rsid w:val="007608A3"/>
    <w:rsid w:val="00760A4A"/>
    <w:rsid w:val="007615DC"/>
    <w:rsid w:val="00761D4E"/>
    <w:rsid w:val="007623A7"/>
    <w:rsid w:val="007623CC"/>
    <w:rsid w:val="0076245D"/>
    <w:rsid w:val="007636DC"/>
    <w:rsid w:val="00764673"/>
    <w:rsid w:val="007673AE"/>
    <w:rsid w:val="0077344E"/>
    <w:rsid w:val="00773971"/>
    <w:rsid w:val="007744F0"/>
    <w:rsid w:val="0077451F"/>
    <w:rsid w:val="00777803"/>
    <w:rsid w:val="00780599"/>
    <w:rsid w:val="0078201D"/>
    <w:rsid w:val="0078213C"/>
    <w:rsid w:val="00783093"/>
    <w:rsid w:val="00783B16"/>
    <w:rsid w:val="007846DF"/>
    <w:rsid w:val="00785C42"/>
    <w:rsid w:val="00786224"/>
    <w:rsid w:val="00786CBB"/>
    <w:rsid w:val="00787639"/>
    <w:rsid w:val="0078792D"/>
    <w:rsid w:val="00787FAB"/>
    <w:rsid w:val="007900F5"/>
    <w:rsid w:val="0079011F"/>
    <w:rsid w:val="00790E39"/>
    <w:rsid w:val="00792668"/>
    <w:rsid w:val="007927D3"/>
    <w:rsid w:val="00794A99"/>
    <w:rsid w:val="007955EE"/>
    <w:rsid w:val="00797897"/>
    <w:rsid w:val="007A0393"/>
    <w:rsid w:val="007A0C9C"/>
    <w:rsid w:val="007A19AE"/>
    <w:rsid w:val="007A19FA"/>
    <w:rsid w:val="007A1EA2"/>
    <w:rsid w:val="007A3794"/>
    <w:rsid w:val="007A4019"/>
    <w:rsid w:val="007A4DC5"/>
    <w:rsid w:val="007A5285"/>
    <w:rsid w:val="007A5475"/>
    <w:rsid w:val="007A6F2D"/>
    <w:rsid w:val="007A71DC"/>
    <w:rsid w:val="007A7B2C"/>
    <w:rsid w:val="007A7D2D"/>
    <w:rsid w:val="007B0351"/>
    <w:rsid w:val="007B144D"/>
    <w:rsid w:val="007B1647"/>
    <w:rsid w:val="007B178E"/>
    <w:rsid w:val="007B2AE6"/>
    <w:rsid w:val="007B2BF1"/>
    <w:rsid w:val="007B314D"/>
    <w:rsid w:val="007B4265"/>
    <w:rsid w:val="007B5646"/>
    <w:rsid w:val="007B6C0E"/>
    <w:rsid w:val="007B6D82"/>
    <w:rsid w:val="007B7AB5"/>
    <w:rsid w:val="007C0D55"/>
    <w:rsid w:val="007C2668"/>
    <w:rsid w:val="007C2A92"/>
    <w:rsid w:val="007C4D95"/>
    <w:rsid w:val="007C52B6"/>
    <w:rsid w:val="007C624B"/>
    <w:rsid w:val="007C7A47"/>
    <w:rsid w:val="007C7C01"/>
    <w:rsid w:val="007C7C9E"/>
    <w:rsid w:val="007D21F0"/>
    <w:rsid w:val="007D53FA"/>
    <w:rsid w:val="007D6DC8"/>
    <w:rsid w:val="007E064D"/>
    <w:rsid w:val="007E1CF8"/>
    <w:rsid w:val="007E2518"/>
    <w:rsid w:val="007E2E69"/>
    <w:rsid w:val="007E3503"/>
    <w:rsid w:val="007E39D8"/>
    <w:rsid w:val="007E3B7F"/>
    <w:rsid w:val="007E4200"/>
    <w:rsid w:val="007E4882"/>
    <w:rsid w:val="007E53C4"/>
    <w:rsid w:val="007E59D6"/>
    <w:rsid w:val="007E7010"/>
    <w:rsid w:val="007F077F"/>
    <w:rsid w:val="007F0D93"/>
    <w:rsid w:val="007F18C0"/>
    <w:rsid w:val="007F234F"/>
    <w:rsid w:val="007F2B8E"/>
    <w:rsid w:val="007F4720"/>
    <w:rsid w:val="007F7B85"/>
    <w:rsid w:val="00801C8A"/>
    <w:rsid w:val="008024C7"/>
    <w:rsid w:val="008045B3"/>
    <w:rsid w:val="00804759"/>
    <w:rsid w:val="00804B03"/>
    <w:rsid w:val="00807CF0"/>
    <w:rsid w:val="0081015A"/>
    <w:rsid w:val="00810428"/>
    <w:rsid w:val="00810875"/>
    <w:rsid w:val="008114E6"/>
    <w:rsid w:val="0081500B"/>
    <w:rsid w:val="00816C0F"/>
    <w:rsid w:val="008173CB"/>
    <w:rsid w:val="008218F4"/>
    <w:rsid w:val="00822B5D"/>
    <w:rsid w:val="008230AF"/>
    <w:rsid w:val="00823882"/>
    <w:rsid w:val="0082446A"/>
    <w:rsid w:val="0082503D"/>
    <w:rsid w:val="008258B8"/>
    <w:rsid w:val="00825E03"/>
    <w:rsid w:val="00827370"/>
    <w:rsid w:val="00827941"/>
    <w:rsid w:val="00831602"/>
    <w:rsid w:val="00832817"/>
    <w:rsid w:val="0083353E"/>
    <w:rsid w:val="00833E38"/>
    <w:rsid w:val="00834B05"/>
    <w:rsid w:val="00835E9A"/>
    <w:rsid w:val="00836358"/>
    <w:rsid w:val="0083663E"/>
    <w:rsid w:val="00836F8E"/>
    <w:rsid w:val="008370BC"/>
    <w:rsid w:val="008371EE"/>
    <w:rsid w:val="00837D68"/>
    <w:rsid w:val="00840DCA"/>
    <w:rsid w:val="00840EEB"/>
    <w:rsid w:val="00843118"/>
    <w:rsid w:val="0084687A"/>
    <w:rsid w:val="00851806"/>
    <w:rsid w:val="008523CE"/>
    <w:rsid w:val="00853F75"/>
    <w:rsid w:val="00854014"/>
    <w:rsid w:val="0085648E"/>
    <w:rsid w:val="00857A2C"/>
    <w:rsid w:val="00860346"/>
    <w:rsid w:val="0086229B"/>
    <w:rsid w:val="0086263D"/>
    <w:rsid w:val="00862AE3"/>
    <w:rsid w:val="00863DBE"/>
    <w:rsid w:val="00865ADE"/>
    <w:rsid w:val="008670EB"/>
    <w:rsid w:val="00870210"/>
    <w:rsid w:val="0087204F"/>
    <w:rsid w:val="00873A9E"/>
    <w:rsid w:val="00874C7F"/>
    <w:rsid w:val="00876A7F"/>
    <w:rsid w:val="00877A84"/>
    <w:rsid w:val="0088103A"/>
    <w:rsid w:val="00882622"/>
    <w:rsid w:val="008858F6"/>
    <w:rsid w:val="00886A25"/>
    <w:rsid w:val="00887921"/>
    <w:rsid w:val="008913DD"/>
    <w:rsid w:val="00891BBA"/>
    <w:rsid w:val="008925B1"/>
    <w:rsid w:val="00892B9E"/>
    <w:rsid w:val="008945D3"/>
    <w:rsid w:val="00896EB0"/>
    <w:rsid w:val="00897035"/>
    <w:rsid w:val="00897F87"/>
    <w:rsid w:val="008A1FB1"/>
    <w:rsid w:val="008A2D41"/>
    <w:rsid w:val="008A3BF5"/>
    <w:rsid w:val="008A51A5"/>
    <w:rsid w:val="008A6226"/>
    <w:rsid w:val="008A63BC"/>
    <w:rsid w:val="008A7505"/>
    <w:rsid w:val="008A7826"/>
    <w:rsid w:val="008A7E41"/>
    <w:rsid w:val="008B21AC"/>
    <w:rsid w:val="008B3292"/>
    <w:rsid w:val="008B4FAC"/>
    <w:rsid w:val="008B7265"/>
    <w:rsid w:val="008C442A"/>
    <w:rsid w:val="008C7C89"/>
    <w:rsid w:val="008C7DE9"/>
    <w:rsid w:val="008D00E6"/>
    <w:rsid w:val="008D0828"/>
    <w:rsid w:val="008D0A09"/>
    <w:rsid w:val="008D0CBE"/>
    <w:rsid w:val="008D1618"/>
    <w:rsid w:val="008D1836"/>
    <w:rsid w:val="008D2AB1"/>
    <w:rsid w:val="008D2DDB"/>
    <w:rsid w:val="008D4364"/>
    <w:rsid w:val="008D7E8A"/>
    <w:rsid w:val="008E0DDA"/>
    <w:rsid w:val="008E23BB"/>
    <w:rsid w:val="008E3163"/>
    <w:rsid w:val="008E7D0A"/>
    <w:rsid w:val="008E7FAF"/>
    <w:rsid w:val="008F2A50"/>
    <w:rsid w:val="008F4C45"/>
    <w:rsid w:val="0090184A"/>
    <w:rsid w:val="00902186"/>
    <w:rsid w:val="00904A8F"/>
    <w:rsid w:val="00904F3B"/>
    <w:rsid w:val="00906848"/>
    <w:rsid w:val="009072FB"/>
    <w:rsid w:val="009123E0"/>
    <w:rsid w:val="00912547"/>
    <w:rsid w:val="00913FCF"/>
    <w:rsid w:val="0091603A"/>
    <w:rsid w:val="00916C3F"/>
    <w:rsid w:val="0092011B"/>
    <w:rsid w:val="009203CD"/>
    <w:rsid w:val="00922C48"/>
    <w:rsid w:val="009247BA"/>
    <w:rsid w:val="00925228"/>
    <w:rsid w:val="0092594D"/>
    <w:rsid w:val="009273B0"/>
    <w:rsid w:val="00927601"/>
    <w:rsid w:val="00927A01"/>
    <w:rsid w:val="00940319"/>
    <w:rsid w:val="00940394"/>
    <w:rsid w:val="00940C6D"/>
    <w:rsid w:val="00942EAE"/>
    <w:rsid w:val="00943F47"/>
    <w:rsid w:val="00945EF9"/>
    <w:rsid w:val="00947BA2"/>
    <w:rsid w:val="00951537"/>
    <w:rsid w:val="009545F6"/>
    <w:rsid w:val="00956334"/>
    <w:rsid w:val="00960807"/>
    <w:rsid w:val="0096210B"/>
    <w:rsid w:val="00964B31"/>
    <w:rsid w:val="009655B9"/>
    <w:rsid w:val="00966710"/>
    <w:rsid w:val="00972D86"/>
    <w:rsid w:val="009730BB"/>
    <w:rsid w:val="00974EF5"/>
    <w:rsid w:val="009757BC"/>
    <w:rsid w:val="009757F1"/>
    <w:rsid w:val="00976C9F"/>
    <w:rsid w:val="00976D2E"/>
    <w:rsid w:val="009774AD"/>
    <w:rsid w:val="009825B7"/>
    <w:rsid w:val="00984747"/>
    <w:rsid w:val="009855D3"/>
    <w:rsid w:val="00986807"/>
    <w:rsid w:val="00987674"/>
    <w:rsid w:val="00992E0F"/>
    <w:rsid w:val="00996273"/>
    <w:rsid w:val="009967F0"/>
    <w:rsid w:val="00996D7A"/>
    <w:rsid w:val="009A04DA"/>
    <w:rsid w:val="009A0AFC"/>
    <w:rsid w:val="009A189B"/>
    <w:rsid w:val="009A2D56"/>
    <w:rsid w:val="009A3432"/>
    <w:rsid w:val="009A37DF"/>
    <w:rsid w:val="009A47A8"/>
    <w:rsid w:val="009A7C89"/>
    <w:rsid w:val="009B234D"/>
    <w:rsid w:val="009B2A5C"/>
    <w:rsid w:val="009B33A0"/>
    <w:rsid w:val="009B3841"/>
    <w:rsid w:val="009B776F"/>
    <w:rsid w:val="009B78FE"/>
    <w:rsid w:val="009C001D"/>
    <w:rsid w:val="009C0DEF"/>
    <w:rsid w:val="009C1ECE"/>
    <w:rsid w:val="009C3E2E"/>
    <w:rsid w:val="009C4AF2"/>
    <w:rsid w:val="009C5D19"/>
    <w:rsid w:val="009C742B"/>
    <w:rsid w:val="009C7D29"/>
    <w:rsid w:val="009C7E5B"/>
    <w:rsid w:val="009D0F90"/>
    <w:rsid w:val="009D22C7"/>
    <w:rsid w:val="009D255F"/>
    <w:rsid w:val="009D4089"/>
    <w:rsid w:val="009D54B0"/>
    <w:rsid w:val="009D55C5"/>
    <w:rsid w:val="009D6782"/>
    <w:rsid w:val="009E0343"/>
    <w:rsid w:val="009E063A"/>
    <w:rsid w:val="009E1086"/>
    <w:rsid w:val="009E1666"/>
    <w:rsid w:val="009E1791"/>
    <w:rsid w:val="009E347E"/>
    <w:rsid w:val="009E417C"/>
    <w:rsid w:val="009E4379"/>
    <w:rsid w:val="009E4E71"/>
    <w:rsid w:val="009E779A"/>
    <w:rsid w:val="009F12D6"/>
    <w:rsid w:val="009F178A"/>
    <w:rsid w:val="009F6E0B"/>
    <w:rsid w:val="009F6F6B"/>
    <w:rsid w:val="009F7093"/>
    <w:rsid w:val="00A04032"/>
    <w:rsid w:val="00A04FBF"/>
    <w:rsid w:val="00A0570F"/>
    <w:rsid w:val="00A061C0"/>
    <w:rsid w:val="00A062B6"/>
    <w:rsid w:val="00A07D77"/>
    <w:rsid w:val="00A10639"/>
    <w:rsid w:val="00A11239"/>
    <w:rsid w:val="00A11CD4"/>
    <w:rsid w:val="00A14981"/>
    <w:rsid w:val="00A15F79"/>
    <w:rsid w:val="00A16B8E"/>
    <w:rsid w:val="00A16DC6"/>
    <w:rsid w:val="00A20D0C"/>
    <w:rsid w:val="00A218A9"/>
    <w:rsid w:val="00A23687"/>
    <w:rsid w:val="00A24265"/>
    <w:rsid w:val="00A24AD5"/>
    <w:rsid w:val="00A25C7D"/>
    <w:rsid w:val="00A263C5"/>
    <w:rsid w:val="00A265A2"/>
    <w:rsid w:val="00A26B6F"/>
    <w:rsid w:val="00A270B0"/>
    <w:rsid w:val="00A3465C"/>
    <w:rsid w:val="00A347C6"/>
    <w:rsid w:val="00A34F4D"/>
    <w:rsid w:val="00A36174"/>
    <w:rsid w:val="00A37009"/>
    <w:rsid w:val="00A41D8F"/>
    <w:rsid w:val="00A449E4"/>
    <w:rsid w:val="00A44BBA"/>
    <w:rsid w:val="00A44DCE"/>
    <w:rsid w:val="00A45698"/>
    <w:rsid w:val="00A46317"/>
    <w:rsid w:val="00A463E8"/>
    <w:rsid w:val="00A47612"/>
    <w:rsid w:val="00A5407F"/>
    <w:rsid w:val="00A5422D"/>
    <w:rsid w:val="00A54548"/>
    <w:rsid w:val="00A54630"/>
    <w:rsid w:val="00A54913"/>
    <w:rsid w:val="00A56E05"/>
    <w:rsid w:val="00A57812"/>
    <w:rsid w:val="00A60DA6"/>
    <w:rsid w:val="00A61D97"/>
    <w:rsid w:val="00A62151"/>
    <w:rsid w:val="00A63219"/>
    <w:rsid w:val="00A642A4"/>
    <w:rsid w:val="00A64AF5"/>
    <w:rsid w:val="00A64B8E"/>
    <w:rsid w:val="00A652B4"/>
    <w:rsid w:val="00A67112"/>
    <w:rsid w:val="00A70DEE"/>
    <w:rsid w:val="00A723F5"/>
    <w:rsid w:val="00A75D76"/>
    <w:rsid w:val="00A76E26"/>
    <w:rsid w:val="00A816C3"/>
    <w:rsid w:val="00A830D5"/>
    <w:rsid w:val="00A83FD5"/>
    <w:rsid w:val="00A87174"/>
    <w:rsid w:val="00A87D1B"/>
    <w:rsid w:val="00A913A7"/>
    <w:rsid w:val="00A92816"/>
    <w:rsid w:val="00A95FED"/>
    <w:rsid w:val="00A9664E"/>
    <w:rsid w:val="00AA0CED"/>
    <w:rsid w:val="00AA144C"/>
    <w:rsid w:val="00AA3FB8"/>
    <w:rsid w:val="00AA559B"/>
    <w:rsid w:val="00AA63F1"/>
    <w:rsid w:val="00AB0390"/>
    <w:rsid w:val="00AB21D5"/>
    <w:rsid w:val="00AB2853"/>
    <w:rsid w:val="00AB2B5A"/>
    <w:rsid w:val="00AB2F4A"/>
    <w:rsid w:val="00AB47BD"/>
    <w:rsid w:val="00AB528D"/>
    <w:rsid w:val="00AB58F8"/>
    <w:rsid w:val="00AC021B"/>
    <w:rsid w:val="00AC0E95"/>
    <w:rsid w:val="00AC3244"/>
    <w:rsid w:val="00AC3A9C"/>
    <w:rsid w:val="00AC523E"/>
    <w:rsid w:val="00AD1079"/>
    <w:rsid w:val="00AD4C57"/>
    <w:rsid w:val="00AD57C8"/>
    <w:rsid w:val="00AE0DFC"/>
    <w:rsid w:val="00AE44F5"/>
    <w:rsid w:val="00AE7356"/>
    <w:rsid w:val="00AE7C24"/>
    <w:rsid w:val="00AF1F92"/>
    <w:rsid w:val="00AF2A25"/>
    <w:rsid w:val="00AF3D89"/>
    <w:rsid w:val="00AF40C8"/>
    <w:rsid w:val="00AF4590"/>
    <w:rsid w:val="00AF4A41"/>
    <w:rsid w:val="00AF500C"/>
    <w:rsid w:val="00B005E5"/>
    <w:rsid w:val="00B013AC"/>
    <w:rsid w:val="00B01709"/>
    <w:rsid w:val="00B02FCB"/>
    <w:rsid w:val="00B038C5"/>
    <w:rsid w:val="00B063BA"/>
    <w:rsid w:val="00B07A35"/>
    <w:rsid w:val="00B11B3A"/>
    <w:rsid w:val="00B12CA4"/>
    <w:rsid w:val="00B1431A"/>
    <w:rsid w:val="00B16287"/>
    <w:rsid w:val="00B170A4"/>
    <w:rsid w:val="00B208B5"/>
    <w:rsid w:val="00B208E3"/>
    <w:rsid w:val="00B208FE"/>
    <w:rsid w:val="00B20D2D"/>
    <w:rsid w:val="00B21299"/>
    <w:rsid w:val="00B235BB"/>
    <w:rsid w:val="00B243BC"/>
    <w:rsid w:val="00B253CF"/>
    <w:rsid w:val="00B25797"/>
    <w:rsid w:val="00B27415"/>
    <w:rsid w:val="00B307EA"/>
    <w:rsid w:val="00B32A0F"/>
    <w:rsid w:val="00B3348C"/>
    <w:rsid w:val="00B34FE8"/>
    <w:rsid w:val="00B35B5B"/>
    <w:rsid w:val="00B35EFF"/>
    <w:rsid w:val="00B36649"/>
    <w:rsid w:val="00B40C28"/>
    <w:rsid w:val="00B41CD4"/>
    <w:rsid w:val="00B43C04"/>
    <w:rsid w:val="00B444C6"/>
    <w:rsid w:val="00B44FD3"/>
    <w:rsid w:val="00B45202"/>
    <w:rsid w:val="00B45335"/>
    <w:rsid w:val="00B45E7C"/>
    <w:rsid w:val="00B463BE"/>
    <w:rsid w:val="00B476B0"/>
    <w:rsid w:val="00B50B3B"/>
    <w:rsid w:val="00B520E8"/>
    <w:rsid w:val="00B526CA"/>
    <w:rsid w:val="00B52772"/>
    <w:rsid w:val="00B567BF"/>
    <w:rsid w:val="00B56B97"/>
    <w:rsid w:val="00B57851"/>
    <w:rsid w:val="00B62A2D"/>
    <w:rsid w:val="00B64B31"/>
    <w:rsid w:val="00B65020"/>
    <w:rsid w:val="00B72051"/>
    <w:rsid w:val="00B7210E"/>
    <w:rsid w:val="00B73082"/>
    <w:rsid w:val="00B7745A"/>
    <w:rsid w:val="00B77828"/>
    <w:rsid w:val="00B83F7B"/>
    <w:rsid w:val="00B84C09"/>
    <w:rsid w:val="00B86CDF"/>
    <w:rsid w:val="00B86F54"/>
    <w:rsid w:val="00B92F64"/>
    <w:rsid w:val="00B93143"/>
    <w:rsid w:val="00B93952"/>
    <w:rsid w:val="00B9445E"/>
    <w:rsid w:val="00B955D5"/>
    <w:rsid w:val="00B978FB"/>
    <w:rsid w:val="00B97B2F"/>
    <w:rsid w:val="00BA3F3E"/>
    <w:rsid w:val="00BA45E7"/>
    <w:rsid w:val="00BA64B2"/>
    <w:rsid w:val="00BA6559"/>
    <w:rsid w:val="00BA6B2A"/>
    <w:rsid w:val="00BA747B"/>
    <w:rsid w:val="00BB0F8C"/>
    <w:rsid w:val="00BB1EB5"/>
    <w:rsid w:val="00BB1F31"/>
    <w:rsid w:val="00BB4610"/>
    <w:rsid w:val="00BB471B"/>
    <w:rsid w:val="00BB4E3C"/>
    <w:rsid w:val="00BC265C"/>
    <w:rsid w:val="00BC37A2"/>
    <w:rsid w:val="00BC5674"/>
    <w:rsid w:val="00BC60F9"/>
    <w:rsid w:val="00BC7539"/>
    <w:rsid w:val="00BC7C1D"/>
    <w:rsid w:val="00BD0E67"/>
    <w:rsid w:val="00BD3FFF"/>
    <w:rsid w:val="00BD4062"/>
    <w:rsid w:val="00BD48AD"/>
    <w:rsid w:val="00BD6E26"/>
    <w:rsid w:val="00BD79D8"/>
    <w:rsid w:val="00BE024C"/>
    <w:rsid w:val="00BE19F2"/>
    <w:rsid w:val="00BE2CF4"/>
    <w:rsid w:val="00BE307D"/>
    <w:rsid w:val="00BE3B3E"/>
    <w:rsid w:val="00BE5036"/>
    <w:rsid w:val="00BE6307"/>
    <w:rsid w:val="00BE7705"/>
    <w:rsid w:val="00BF154B"/>
    <w:rsid w:val="00BF3956"/>
    <w:rsid w:val="00BF3D00"/>
    <w:rsid w:val="00BF4BBC"/>
    <w:rsid w:val="00BF52D6"/>
    <w:rsid w:val="00BF63EA"/>
    <w:rsid w:val="00C00027"/>
    <w:rsid w:val="00C00351"/>
    <w:rsid w:val="00C006ED"/>
    <w:rsid w:val="00C0316B"/>
    <w:rsid w:val="00C043BE"/>
    <w:rsid w:val="00C04829"/>
    <w:rsid w:val="00C04FD5"/>
    <w:rsid w:val="00C053C9"/>
    <w:rsid w:val="00C0792B"/>
    <w:rsid w:val="00C10219"/>
    <w:rsid w:val="00C11C8B"/>
    <w:rsid w:val="00C1365C"/>
    <w:rsid w:val="00C13A6F"/>
    <w:rsid w:val="00C14C17"/>
    <w:rsid w:val="00C16A64"/>
    <w:rsid w:val="00C16DC5"/>
    <w:rsid w:val="00C23D30"/>
    <w:rsid w:val="00C25922"/>
    <w:rsid w:val="00C269EB"/>
    <w:rsid w:val="00C31682"/>
    <w:rsid w:val="00C31980"/>
    <w:rsid w:val="00C32565"/>
    <w:rsid w:val="00C32E3B"/>
    <w:rsid w:val="00C33334"/>
    <w:rsid w:val="00C36410"/>
    <w:rsid w:val="00C37FC1"/>
    <w:rsid w:val="00C41143"/>
    <w:rsid w:val="00C428B6"/>
    <w:rsid w:val="00C42B7D"/>
    <w:rsid w:val="00C45778"/>
    <w:rsid w:val="00C4593A"/>
    <w:rsid w:val="00C45E28"/>
    <w:rsid w:val="00C46994"/>
    <w:rsid w:val="00C46A6C"/>
    <w:rsid w:val="00C476BD"/>
    <w:rsid w:val="00C51CE6"/>
    <w:rsid w:val="00C53463"/>
    <w:rsid w:val="00C535F7"/>
    <w:rsid w:val="00C53C8F"/>
    <w:rsid w:val="00C57AFD"/>
    <w:rsid w:val="00C60643"/>
    <w:rsid w:val="00C616F8"/>
    <w:rsid w:val="00C62126"/>
    <w:rsid w:val="00C625D7"/>
    <w:rsid w:val="00C627D2"/>
    <w:rsid w:val="00C627F3"/>
    <w:rsid w:val="00C67FCD"/>
    <w:rsid w:val="00C717AF"/>
    <w:rsid w:val="00C71FFD"/>
    <w:rsid w:val="00C74466"/>
    <w:rsid w:val="00C744BD"/>
    <w:rsid w:val="00C75F8F"/>
    <w:rsid w:val="00C770E3"/>
    <w:rsid w:val="00C81C5A"/>
    <w:rsid w:val="00C83783"/>
    <w:rsid w:val="00C847E7"/>
    <w:rsid w:val="00C91A08"/>
    <w:rsid w:val="00C92D06"/>
    <w:rsid w:val="00C92E16"/>
    <w:rsid w:val="00C94931"/>
    <w:rsid w:val="00C95E8F"/>
    <w:rsid w:val="00C9627B"/>
    <w:rsid w:val="00C96D85"/>
    <w:rsid w:val="00C971B4"/>
    <w:rsid w:val="00CA283F"/>
    <w:rsid w:val="00CA3028"/>
    <w:rsid w:val="00CA3E47"/>
    <w:rsid w:val="00CA4461"/>
    <w:rsid w:val="00CA44B0"/>
    <w:rsid w:val="00CB2B06"/>
    <w:rsid w:val="00CB3A1C"/>
    <w:rsid w:val="00CB3A1E"/>
    <w:rsid w:val="00CB3DE3"/>
    <w:rsid w:val="00CB614F"/>
    <w:rsid w:val="00CB6737"/>
    <w:rsid w:val="00CB6C00"/>
    <w:rsid w:val="00CB7D65"/>
    <w:rsid w:val="00CC124B"/>
    <w:rsid w:val="00CC273B"/>
    <w:rsid w:val="00CC2918"/>
    <w:rsid w:val="00CC31A3"/>
    <w:rsid w:val="00CD1D0C"/>
    <w:rsid w:val="00CD1D1D"/>
    <w:rsid w:val="00CD2C62"/>
    <w:rsid w:val="00CD3FC0"/>
    <w:rsid w:val="00CD402D"/>
    <w:rsid w:val="00CD43F1"/>
    <w:rsid w:val="00CD4EA8"/>
    <w:rsid w:val="00CD60D7"/>
    <w:rsid w:val="00CD71BA"/>
    <w:rsid w:val="00CE115C"/>
    <w:rsid w:val="00CE16C7"/>
    <w:rsid w:val="00CE1B57"/>
    <w:rsid w:val="00CE1D9B"/>
    <w:rsid w:val="00CE1F7F"/>
    <w:rsid w:val="00CE548C"/>
    <w:rsid w:val="00CE715D"/>
    <w:rsid w:val="00CE796A"/>
    <w:rsid w:val="00CE7D98"/>
    <w:rsid w:val="00CF01CD"/>
    <w:rsid w:val="00CF286E"/>
    <w:rsid w:val="00CF6047"/>
    <w:rsid w:val="00CF74BF"/>
    <w:rsid w:val="00CF7B66"/>
    <w:rsid w:val="00D018F0"/>
    <w:rsid w:val="00D02930"/>
    <w:rsid w:val="00D03031"/>
    <w:rsid w:val="00D03622"/>
    <w:rsid w:val="00D058F7"/>
    <w:rsid w:val="00D05A73"/>
    <w:rsid w:val="00D06BAF"/>
    <w:rsid w:val="00D06BD9"/>
    <w:rsid w:val="00D11687"/>
    <w:rsid w:val="00D11FAA"/>
    <w:rsid w:val="00D129F0"/>
    <w:rsid w:val="00D12E0D"/>
    <w:rsid w:val="00D13691"/>
    <w:rsid w:val="00D1501B"/>
    <w:rsid w:val="00D15038"/>
    <w:rsid w:val="00D1629E"/>
    <w:rsid w:val="00D17107"/>
    <w:rsid w:val="00D20110"/>
    <w:rsid w:val="00D2134D"/>
    <w:rsid w:val="00D25990"/>
    <w:rsid w:val="00D266A8"/>
    <w:rsid w:val="00D27C25"/>
    <w:rsid w:val="00D30922"/>
    <w:rsid w:val="00D3276D"/>
    <w:rsid w:val="00D33165"/>
    <w:rsid w:val="00D3402B"/>
    <w:rsid w:val="00D346C1"/>
    <w:rsid w:val="00D3552A"/>
    <w:rsid w:val="00D35884"/>
    <w:rsid w:val="00D36329"/>
    <w:rsid w:val="00D376DD"/>
    <w:rsid w:val="00D41582"/>
    <w:rsid w:val="00D418F0"/>
    <w:rsid w:val="00D41F37"/>
    <w:rsid w:val="00D423BC"/>
    <w:rsid w:val="00D4402E"/>
    <w:rsid w:val="00D44383"/>
    <w:rsid w:val="00D44F3C"/>
    <w:rsid w:val="00D45078"/>
    <w:rsid w:val="00D45DB9"/>
    <w:rsid w:val="00D46257"/>
    <w:rsid w:val="00D51B2C"/>
    <w:rsid w:val="00D5211B"/>
    <w:rsid w:val="00D529C2"/>
    <w:rsid w:val="00D5413C"/>
    <w:rsid w:val="00D54798"/>
    <w:rsid w:val="00D5606D"/>
    <w:rsid w:val="00D57657"/>
    <w:rsid w:val="00D57876"/>
    <w:rsid w:val="00D57F55"/>
    <w:rsid w:val="00D61BA3"/>
    <w:rsid w:val="00D6263C"/>
    <w:rsid w:val="00D62D33"/>
    <w:rsid w:val="00D62EE0"/>
    <w:rsid w:val="00D632D5"/>
    <w:rsid w:val="00D633A4"/>
    <w:rsid w:val="00D64399"/>
    <w:rsid w:val="00D669A8"/>
    <w:rsid w:val="00D669FE"/>
    <w:rsid w:val="00D66A87"/>
    <w:rsid w:val="00D66E2D"/>
    <w:rsid w:val="00D66F46"/>
    <w:rsid w:val="00D67245"/>
    <w:rsid w:val="00D721DF"/>
    <w:rsid w:val="00D73BA7"/>
    <w:rsid w:val="00D73FE2"/>
    <w:rsid w:val="00D74F51"/>
    <w:rsid w:val="00D750B6"/>
    <w:rsid w:val="00D754AE"/>
    <w:rsid w:val="00D75C1D"/>
    <w:rsid w:val="00D76018"/>
    <w:rsid w:val="00D81226"/>
    <w:rsid w:val="00D8147A"/>
    <w:rsid w:val="00D8306D"/>
    <w:rsid w:val="00D849DD"/>
    <w:rsid w:val="00D84AF1"/>
    <w:rsid w:val="00D85A6F"/>
    <w:rsid w:val="00D869B9"/>
    <w:rsid w:val="00D917AA"/>
    <w:rsid w:val="00D91819"/>
    <w:rsid w:val="00D91983"/>
    <w:rsid w:val="00D91B44"/>
    <w:rsid w:val="00D9259A"/>
    <w:rsid w:val="00D9310A"/>
    <w:rsid w:val="00D94AB4"/>
    <w:rsid w:val="00D952B9"/>
    <w:rsid w:val="00D953CB"/>
    <w:rsid w:val="00D954C7"/>
    <w:rsid w:val="00D95671"/>
    <w:rsid w:val="00D9603F"/>
    <w:rsid w:val="00D96850"/>
    <w:rsid w:val="00D97DA9"/>
    <w:rsid w:val="00DA060D"/>
    <w:rsid w:val="00DA2D57"/>
    <w:rsid w:val="00DA3E7C"/>
    <w:rsid w:val="00DA7CFC"/>
    <w:rsid w:val="00DB01DC"/>
    <w:rsid w:val="00DB20E3"/>
    <w:rsid w:val="00DB26C5"/>
    <w:rsid w:val="00DB3F29"/>
    <w:rsid w:val="00DB443F"/>
    <w:rsid w:val="00DB6205"/>
    <w:rsid w:val="00DB721A"/>
    <w:rsid w:val="00DC0276"/>
    <w:rsid w:val="00DC1359"/>
    <w:rsid w:val="00DC1728"/>
    <w:rsid w:val="00DC1A7C"/>
    <w:rsid w:val="00DC36EB"/>
    <w:rsid w:val="00DC3C11"/>
    <w:rsid w:val="00DC3CA0"/>
    <w:rsid w:val="00DC4554"/>
    <w:rsid w:val="00DC48DD"/>
    <w:rsid w:val="00DC5E3F"/>
    <w:rsid w:val="00DC76DA"/>
    <w:rsid w:val="00DD0EFA"/>
    <w:rsid w:val="00DD1E81"/>
    <w:rsid w:val="00DD2756"/>
    <w:rsid w:val="00DD7D0B"/>
    <w:rsid w:val="00DE0B70"/>
    <w:rsid w:val="00DE0F6B"/>
    <w:rsid w:val="00DE251E"/>
    <w:rsid w:val="00DE6AA4"/>
    <w:rsid w:val="00DF0678"/>
    <w:rsid w:val="00DF0DCD"/>
    <w:rsid w:val="00DF19E5"/>
    <w:rsid w:val="00DF4851"/>
    <w:rsid w:val="00DF6868"/>
    <w:rsid w:val="00DF76B4"/>
    <w:rsid w:val="00DF7994"/>
    <w:rsid w:val="00DF799E"/>
    <w:rsid w:val="00DF7F68"/>
    <w:rsid w:val="00DF7FF3"/>
    <w:rsid w:val="00E031BC"/>
    <w:rsid w:val="00E03B64"/>
    <w:rsid w:val="00E048CE"/>
    <w:rsid w:val="00E04DB7"/>
    <w:rsid w:val="00E0532F"/>
    <w:rsid w:val="00E060C1"/>
    <w:rsid w:val="00E06F19"/>
    <w:rsid w:val="00E07485"/>
    <w:rsid w:val="00E076D0"/>
    <w:rsid w:val="00E07CA5"/>
    <w:rsid w:val="00E10221"/>
    <w:rsid w:val="00E128A6"/>
    <w:rsid w:val="00E135F0"/>
    <w:rsid w:val="00E14F42"/>
    <w:rsid w:val="00E17BF0"/>
    <w:rsid w:val="00E21B0C"/>
    <w:rsid w:val="00E23BA0"/>
    <w:rsid w:val="00E30750"/>
    <w:rsid w:val="00E31A31"/>
    <w:rsid w:val="00E32A0A"/>
    <w:rsid w:val="00E32D54"/>
    <w:rsid w:val="00E3458A"/>
    <w:rsid w:val="00E3475E"/>
    <w:rsid w:val="00E36299"/>
    <w:rsid w:val="00E377B3"/>
    <w:rsid w:val="00E40C49"/>
    <w:rsid w:val="00E416AF"/>
    <w:rsid w:val="00E431F3"/>
    <w:rsid w:val="00E43270"/>
    <w:rsid w:val="00E446B3"/>
    <w:rsid w:val="00E45B81"/>
    <w:rsid w:val="00E464BB"/>
    <w:rsid w:val="00E464DF"/>
    <w:rsid w:val="00E476C8"/>
    <w:rsid w:val="00E51679"/>
    <w:rsid w:val="00E519D1"/>
    <w:rsid w:val="00E53723"/>
    <w:rsid w:val="00E53926"/>
    <w:rsid w:val="00E544D2"/>
    <w:rsid w:val="00E54901"/>
    <w:rsid w:val="00E57F0F"/>
    <w:rsid w:val="00E601F2"/>
    <w:rsid w:val="00E60977"/>
    <w:rsid w:val="00E61465"/>
    <w:rsid w:val="00E63E3F"/>
    <w:rsid w:val="00E64AAB"/>
    <w:rsid w:val="00E67E98"/>
    <w:rsid w:val="00E71344"/>
    <w:rsid w:val="00E75327"/>
    <w:rsid w:val="00E7652D"/>
    <w:rsid w:val="00E7740B"/>
    <w:rsid w:val="00E775CC"/>
    <w:rsid w:val="00E80ED8"/>
    <w:rsid w:val="00E814C3"/>
    <w:rsid w:val="00E82003"/>
    <w:rsid w:val="00E8607A"/>
    <w:rsid w:val="00E901E5"/>
    <w:rsid w:val="00E9077B"/>
    <w:rsid w:val="00E91517"/>
    <w:rsid w:val="00E9645B"/>
    <w:rsid w:val="00E97A76"/>
    <w:rsid w:val="00EA0296"/>
    <w:rsid w:val="00EA097F"/>
    <w:rsid w:val="00EA1AEA"/>
    <w:rsid w:val="00EA21CA"/>
    <w:rsid w:val="00EA2EBC"/>
    <w:rsid w:val="00EA3FA8"/>
    <w:rsid w:val="00EA4A2E"/>
    <w:rsid w:val="00EA6DA3"/>
    <w:rsid w:val="00EA7939"/>
    <w:rsid w:val="00EB0F9A"/>
    <w:rsid w:val="00EB19F7"/>
    <w:rsid w:val="00EB2810"/>
    <w:rsid w:val="00EB2929"/>
    <w:rsid w:val="00EB33E3"/>
    <w:rsid w:val="00EB3FF8"/>
    <w:rsid w:val="00EB40D6"/>
    <w:rsid w:val="00EB5051"/>
    <w:rsid w:val="00EB6A5F"/>
    <w:rsid w:val="00EB6C1A"/>
    <w:rsid w:val="00EB760E"/>
    <w:rsid w:val="00EB7D02"/>
    <w:rsid w:val="00EC0C91"/>
    <w:rsid w:val="00EC104E"/>
    <w:rsid w:val="00EC12F8"/>
    <w:rsid w:val="00EC1B21"/>
    <w:rsid w:val="00EC551D"/>
    <w:rsid w:val="00EC6B1D"/>
    <w:rsid w:val="00ED2669"/>
    <w:rsid w:val="00ED310E"/>
    <w:rsid w:val="00ED63F8"/>
    <w:rsid w:val="00EE0B82"/>
    <w:rsid w:val="00EE1914"/>
    <w:rsid w:val="00EE1E9A"/>
    <w:rsid w:val="00EE225C"/>
    <w:rsid w:val="00EE22E1"/>
    <w:rsid w:val="00EE35F4"/>
    <w:rsid w:val="00EE3748"/>
    <w:rsid w:val="00EE47D1"/>
    <w:rsid w:val="00EE4B61"/>
    <w:rsid w:val="00EF04E1"/>
    <w:rsid w:val="00EF08BD"/>
    <w:rsid w:val="00EF18BE"/>
    <w:rsid w:val="00EF47F7"/>
    <w:rsid w:val="00EF4C6C"/>
    <w:rsid w:val="00EF4EC1"/>
    <w:rsid w:val="00EF76EE"/>
    <w:rsid w:val="00EF7B95"/>
    <w:rsid w:val="00EF7E02"/>
    <w:rsid w:val="00F00DDF"/>
    <w:rsid w:val="00F00F0E"/>
    <w:rsid w:val="00F0236F"/>
    <w:rsid w:val="00F02F66"/>
    <w:rsid w:val="00F03A25"/>
    <w:rsid w:val="00F044A0"/>
    <w:rsid w:val="00F055CD"/>
    <w:rsid w:val="00F05C50"/>
    <w:rsid w:val="00F05F0F"/>
    <w:rsid w:val="00F05F1A"/>
    <w:rsid w:val="00F06F6F"/>
    <w:rsid w:val="00F10ACE"/>
    <w:rsid w:val="00F11627"/>
    <w:rsid w:val="00F1668F"/>
    <w:rsid w:val="00F214D0"/>
    <w:rsid w:val="00F21729"/>
    <w:rsid w:val="00F248CF"/>
    <w:rsid w:val="00F259FB"/>
    <w:rsid w:val="00F2660A"/>
    <w:rsid w:val="00F2799D"/>
    <w:rsid w:val="00F30E2E"/>
    <w:rsid w:val="00F31515"/>
    <w:rsid w:val="00F31F5A"/>
    <w:rsid w:val="00F338B1"/>
    <w:rsid w:val="00F33D38"/>
    <w:rsid w:val="00F33FF8"/>
    <w:rsid w:val="00F341E9"/>
    <w:rsid w:val="00F35057"/>
    <w:rsid w:val="00F359B2"/>
    <w:rsid w:val="00F368F5"/>
    <w:rsid w:val="00F3690F"/>
    <w:rsid w:val="00F373CF"/>
    <w:rsid w:val="00F374D8"/>
    <w:rsid w:val="00F37DE0"/>
    <w:rsid w:val="00F4099E"/>
    <w:rsid w:val="00F41CA5"/>
    <w:rsid w:val="00F43DB3"/>
    <w:rsid w:val="00F449D6"/>
    <w:rsid w:val="00F46E7A"/>
    <w:rsid w:val="00F47040"/>
    <w:rsid w:val="00F47CED"/>
    <w:rsid w:val="00F507B6"/>
    <w:rsid w:val="00F51350"/>
    <w:rsid w:val="00F52081"/>
    <w:rsid w:val="00F530B6"/>
    <w:rsid w:val="00F640A2"/>
    <w:rsid w:val="00F64D47"/>
    <w:rsid w:val="00F66AEE"/>
    <w:rsid w:val="00F6719A"/>
    <w:rsid w:val="00F67563"/>
    <w:rsid w:val="00F70027"/>
    <w:rsid w:val="00F70E1E"/>
    <w:rsid w:val="00F716FE"/>
    <w:rsid w:val="00F752A1"/>
    <w:rsid w:val="00F77947"/>
    <w:rsid w:val="00F8065A"/>
    <w:rsid w:val="00F82036"/>
    <w:rsid w:val="00F841BF"/>
    <w:rsid w:val="00F84384"/>
    <w:rsid w:val="00F87C0D"/>
    <w:rsid w:val="00F9086B"/>
    <w:rsid w:val="00F92122"/>
    <w:rsid w:val="00F92302"/>
    <w:rsid w:val="00F94285"/>
    <w:rsid w:val="00F946DF"/>
    <w:rsid w:val="00F95F29"/>
    <w:rsid w:val="00F9676B"/>
    <w:rsid w:val="00F96D0B"/>
    <w:rsid w:val="00F972B5"/>
    <w:rsid w:val="00FA0380"/>
    <w:rsid w:val="00FA0DFF"/>
    <w:rsid w:val="00FA48DF"/>
    <w:rsid w:val="00FB1FFE"/>
    <w:rsid w:val="00FB2090"/>
    <w:rsid w:val="00FB40F9"/>
    <w:rsid w:val="00FB5A46"/>
    <w:rsid w:val="00FB5D68"/>
    <w:rsid w:val="00FB7975"/>
    <w:rsid w:val="00FB7D86"/>
    <w:rsid w:val="00FC0D48"/>
    <w:rsid w:val="00FC131D"/>
    <w:rsid w:val="00FC2994"/>
    <w:rsid w:val="00FC3F34"/>
    <w:rsid w:val="00FC657A"/>
    <w:rsid w:val="00FD0622"/>
    <w:rsid w:val="00FD26CA"/>
    <w:rsid w:val="00FD2E23"/>
    <w:rsid w:val="00FD3E48"/>
    <w:rsid w:val="00FD5538"/>
    <w:rsid w:val="00FD57CE"/>
    <w:rsid w:val="00FD5F4C"/>
    <w:rsid w:val="00FD76B0"/>
    <w:rsid w:val="00FE0071"/>
    <w:rsid w:val="00FE1427"/>
    <w:rsid w:val="00FE1C3B"/>
    <w:rsid w:val="00FE22C7"/>
    <w:rsid w:val="00FE26AC"/>
    <w:rsid w:val="00FE559B"/>
    <w:rsid w:val="00FE7DC8"/>
    <w:rsid w:val="00FF04B2"/>
    <w:rsid w:val="00FF21AA"/>
    <w:rsid w:val="00FF31BD"/>
    <w:rsid w:val="00FF3F9B"/>
    <w:rsid w:val="00FF4C2A"/>
    <w:rsid w:val="00FF4DA1"/>
    <w:rsid w:val="00FF7A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line="240" w:lineRule="atLeast"/>
      <w:ind w:left="346" w:right="101"/>
    </w:pPr>
    <w:rPr>
      <w:snapToGrid w:val="0"/>
      <w:szCs w:val="24"/>
      <w:lang w:bidi="ar-SA"/>
    </w:rPr>
  </w:style>
  <w:style w:type="paragraph" w:styleId="Heading1">
    <w:name w:val="heading 1"/>
    <w:basedOn w:val="Normal"/>
    <w:next w:val="Normal"/>
    <w:qFormat/>
    <w:pPr>
      <w:keepNext/>
      <w:jc w:val="lowKashida"/>
      <w:outlineLvl w:val="0"/>
    </w:pPr>
    <w:rPr>
      <w:rFonts w:cs="Yagu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rPr>
      <w:rFonts w:cs="Traditional Arabic"/>
    </w:rPr>
  </w:style>
  <w:style w:type="paragraph" w:styleId="Header">
    <w:name w:val="header"/>
    <w:basedOn w:val="Normal"/>
    <w:pPr>
      <w:tabs>
        <w:tab w:val="center" w:pos="4153"/>
        <w:tab w:val="right" w:pos="8306"/>
      </w:tabs>
    </w:pPr>
  </w:style>
  <w:style w:type="paragraph" w:styleId="BodyText">
    <w:name w:val="Body Text"/>
    <w:basedOn w:val="Normal"/>
    <w:pPr>
      <w:jc w:val="lowKashida"/>
    </w:pPr>
    <w:rPr>
      <w:rFonts w:cs="Yagut"/>
    </w:rPr>
  </w:style>
  <w:style w:type="paragraph" w:styleId="Title">
    <w:name w:val="Title"/>
    <w:basedOn w:val="Normal"/>
    <w:qFormat/>
    <w:pPr>
      <w:jc w:val="center"/>
    </w:pPr>
    <w:rPr>
      <w:rFonts w:cs="Yagut"/>
      <w:b/>
      <w:bCs/>
      <w:szCs w:val="32"/>
    </w:rPr>
  </w:style>
  <w:style w:type="paragraph" w:styleId="BalloonText">
    <w:name w:val="Balloon Text"/>
    <w:basedOn w:val="Normal"/>
    <w:semiHidden/>
    <w:rsid w:val="00A70DEE"/>
    <w:rPr>
      <w:rFonts w:ascii="Tahoma" w:hAnsi="Tahoma" w:cs="Tahoma"/>
      <w:sz w:val="16"/>
      <w:szCs w:val="16"/>
    </w:rPr>
  </w:style>
  <w:style w:type="paragraph" w:styleId="BodyTextIndent">
    <w:name w:val="Body Text Indent"/>
    <w:basedOn w:val="Normal"/>
    <w:rsid w:val="00202616"/>
    <w:pPr>
      <w:spacing w:after="120"/>
      <w:ind w:left="283"/>
    </w:pPr>
  </w:style>
  <w:style w:type="paragraph" w:styleId="BodyText2">
    <w:name w:val="Body Text 2"/>
    <w:basedOn w:val="Normal"/>
    <w:rsid w:val="00202616"/>
    <w:pPr>
      <w:spacing w:after="120" w:line="480" w:lineRule="auto"/>
    </w:pPr>
  </w:style>
  <w:style w:type="paragraph" w:styleId="ListParagraph">
    <w:name w:val="List Paragraph"/>
    <w:basedOn w:val="Normal"/>
    <w:uiPriority w:val="34"/>
    <w:qFormat/>
    <w:rsid w:val="00882622"/>
    <w:pPr>
      <w:ind w:left="720"/>
    </w:pPr>
  </w:style>
  <w:style w:type="character" w:styleId="BookTitle">
    <w:name w:val="Book Title"/>
    <w:uiPriority w:val="33"/>
    <w:qFormat/>
    <w:rsid w:val="00133FB9"/>
    <w:rPr>
      <w:b/>
      <w:bCs/>
      <w:smallCaps/>
      <w:spacing w:val="5"/>
    </w:rPr>
  </w:style>
  <w:style w:type="table" w:styleId="TableGrid">
    <w:name w:val="Table Grid"/>
    <w:basedOn w:val="TableNormal"/>
    <w:uiPriority w:val="59"/>
    <w:rsid w:val="00566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07F36"/>
    <w:rPr>
      <w:i/>
      <w:iCs/>
    </w:rPr>
  </w:style>
  <w:style w:type="character" w:styleId="Strong">
    <w:name w:val="Strong"/>
    <w:qFormat/>
    <w:rsid w:val="00607F36"/>
    <w:rPr>
      <w:b/>
      <w:bCs/>
    </w:rPr>
  </w:style>
  <w:style w:type="paragraph" w:styleId="Subtitle">
    <w:name w:val="Subtitle"/>
    <w:basedOn w:val="Normal"/>
    <w:next w:val="Normal"/>
    <w:link w:val="SubtitleChar"/>
    <w:qFormat/>
    <w:rsid w:val="00607F36"/>
    <w:pPr>
      <w:spacing w:after="60"/>
      <w:jc w:val="center"/>
      <w:outlineLvl w:val="1"/>
    </w:pPr>
    <w:rPr>
      <w:rFonts w:ascii="Cambria" w:hAnsi="Cambria" w:cs="Times New Roman"/>
      <w:sz w:val="24"/>
      <w:lang w:val="x-none" w:eastAsia="x-none"/>
    </w:rPr>
  </w:style>
  <w:style w:type="character" w:customStyle="1" w:styleId="SubtitleChar">
    <w:name w:val="Subtitle Char"/>
    <w:link w:val="Subtitle"/>
    <w:rsid w:val="00607F36"/>
    <w:rPr>
      <w:rFonts w:ascii="Cambria" w:eastAsia="Times New Roman" w:hAnsi="Cambria" w:cs="Times New Roman"/>
      <w:snapToGrid w:val="0"/>
      <w:sz w:val="24"/>
      <w:szCs w:val="24"/>
    </w:rPr>
  </w:style>
  <w:style w:type="character" w:styleId="IntenseReference">
    <w:name w:val="Intense Reference"/>
    <w:uiPriority w:val="32"/>
    <w:qFormat/>
    <w:rsid w:val="00F47040"/>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line="240" w:lineRule="atLeast"/>
      <w:ind w:left="346" w:right="101"/>
    </w:pPr>
    <w:rPr>
      <w:snapToGrid w:val="0"/>
      <w:szCs w:val="24"/>
      <w:lang w:bidi="ar-SA"/>
    </w:rPr>
  </w:style>
  <w:style w:type="paragraph" w:styleId="Heading1">
    <w:name w:val="heading 1"/>
    <w:basedOn w:val="Normal"/>
    <w:next w:val="Normal"/>
    <w:qFormat/>
    <w:pPr>
      <w:keepNext/>
      <w:jc w:val="lowKashida"/>
      <w:outlineLvl w:val="0"/>
    </w:pPr>
    <w:rPr>
      <w:rFonts w:cs="Yagu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rPr>
      <w:rFonts w:cs="Traditional Arabic"/>
    </w:rPr>
  </w:style>
  <w:style w:type="paragraph" w:styleId="Header">
    <w:name w:val="header"/>
    <w:basedOn w:val="Normal"/>
    <w:pPr>
      <w:tabs>
        <w:tab w:val="center" w:pos="4153"/>
        <w:tab w:val="right" w:pos="8306"/>
      </w:tabs>
    </w:pPr>
  </w:style>
  <w:style w:type="paragraph" w:styleId="BodyText">
    <w:name w:val="Body Text"/>
    <w:basedOn w:val="Normal"/>
    <w:pPr>
      <w:jc w:val="lowKashida"/>
    </w:pPr>
    <w:rPr>
      <w:rFonts w:cs="Yagut"/>
    </w:rPr>
  </w:style>
  <w:style w:type="paragraph" w:styleId="Title">
    <w:name w:val="Title"/>
    <w:basedOn w:val="Normal"/>
    <w:qFormat/>
    <w:pPr>
      <w:jc w:val="center"/>
    </w:pPr>
    <w:rPr>
      <w:rFonts w:cs="Yagut"/>
      <w:b/>
      <w:bCs/>
      <w:szCs w:val="32"/>
    </w:rPr>
  </w:style>
  <w:style w:type="paragraph" w:styleId="BalloonText">
    <w:name w:val="Balloon Text"/>
    <w:basedOn w:val="Normal"/>
    <w:semiHidden/>
    <w:rsid w:val="00A70DEE"/>
    <w:rPr>
      <w:rFonts w:ascii="Tahoma" w:hAnsi="Tahoma" w:cs="Tahoma"/>
      <w:sz w:val="16"/>
      <w:szCs w:val="16"/>
    </w:rPr>
  </w:style>
  <w:style w:type="paragraph" w:styleId="BodyTextIndent">
    <w:name w:val="Body Text Indent"/>
    <w:basedOn w:val="Normal"/>
    <w:rsid w:val="00202616"/>
    <w:pPr>
      <w:spacing w:after="120"/>
      <w:ind w:left="283"/>
    </w:pPr>
  </w:style>
  <w:style w:type="paragraph" w:styleId="BodyText2">
    <w:name w:val="Body Text 2"/>
    <w:basedOn w:val="Normal"/>
    <w:rsid w:val="00202616"/>
    <w:pPr>
      <w:spacing w:after="120" w:line="480" w:lineRule="auto"/>
    </w:pPr>
  </w:style>
  <w:style w:type="paragraph" w:styleId="ListParagraph">
    <w:name w:val="List Paragraph"/>
    <w:basedOn w:val="Normal"/>
    <w:uiPriority w:val="34"/>
    <w:qFormat/>
    <w:rsid w:val="00882622"/>
    <w:pPr>
      <w:ind w:left="720"/>
    </w:pPr>
  </w:style>
  <w:style w:type="character" w:styleId="BookTitle">
    <w:name w:val="Book Title"/>
    <w:uiPriority w:val="33"/>
    <w:qFormat/>
    <w:rsid w:val="00133FB9"/>
    <w:rPr>
      <w:b/>
      <w:bCs/>
      <w:smallCaps/>
      <w:spacing w:val="5"/>
    </w:rPr>
  </w:style>
  <w:style w:type="table" w:styleId="TableGrid">
    <w:name w:val="Table Grid"/>
    <w:basedOn w:val="TableNormal"/>
    <w:uiPriority w:val="59"/>
    <w:rsid w:val="00566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07F36"/>
    <w:rPr>
      <w:i/>
      <w:iCs/>
    </w:rPr>
  </w:style>
  <w:style w:type="character" w:styleId="Strong">
    <w:name w:val="Strong"/>
    <w:qFormat/>
    <w:rsid w:val="00607F36"/>
    <w:rPr>
      <w:b/>
      <w:bCs/>
    </w:rPr>
  </w:style>
  <w:style w:type="paragraph" w:styleId="Subtitle">
    <w:name w:val="Subtitle"/>
    <w:basedOn w:val="Normal"/>
    <w:next w:val="Normal"/>
    <w:link w:val="SubtitleChar"/>
    <w:qFormat/>
    <w:rsid w:val="00607F36"/>
    <w:pPr>
      <w:spacing w:after="60"/>
      <w:jc w:val="center"/>
      <w:outlineLvl w:val="1"/>
    </w:pPr>
    <w:rPr>
      <w:rFonts w:ascii="Cambria" w:hAnsi="Cambria" w:cs="Times New Roman"/>
      <w:sz w:val="24"/>
      <w:lang w:val="x-none" w:eastAsia="x-none"/>
    </w:rPr>
  </w:style>
  <w:style w:type="character" w:customStyle="1" w:styleId="SubtitleChar">
    <w:name w:val="Subtitle Char"/>
    <w:link w:val="Subtitle"/>
    <w:rsid w:val="00607F36"/>
    <w:rPr>
      <w:rFonts w:ascii="Cambria" w:eastAsia="Times New Roman" w:hAnsi="Cambria" w:cs="Times New Roman"/>
      <w:snapToGrid w:val="0"/>
      <w:sz w:val="24"/>
      <w:szCs w:val="24"/>
    </w:rPr>
  </w:style>
  <w:style w:type="character" w:styleId="IntenseReference">
    <w:name w:val="Intense Reference"/>
    <w:uiPriority w:val="32"/>
    <w:qFormat/>
    <w:rsid w:val="00F47040"/>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1602;&#1585;&#1575;&#1585;&#1583;&#1575;&#1583;&#1607;&#1575;\&#1581;&#1608;&#1586;&#1607;%20&#1575;&#1605;&#1608;&#1585;%20&#1601;&#1606;&#1740;%20&#1608;&#1593;&#1605;&#1585;&#1575;&#1606;&#1740;\&#1602;&#1585;&#1575;&#1585;&#1583;&#1575;&#1583;%20&#1578;&#1575;&#1587;&#1740;&#1587;&#1575;&#1578;%20%20&#1576;&#1575;%20&#1601;&#1585;&#1605;&#1578;%20&#1580;&#1583;&#1740;&#1583;\&#1602;&#1585;&#1575;&#1585;&#1583;&#1575;%20&#1583;%20&#1578;&#1575;&#1587;&#1740;&#1587;&#1575;&#1578;%20&#1580;&#1583;&#1740;&#1583;-98%20-&#1705;&#1585;&#158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7F4DF-A31C-4109-8C46-17C9A7BE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قراردا د تاسیسات جدید-98 -کرج</Template>
  <TotalTime>91</TotalTime>
  <Pages>8</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جناب آقاي فروزنده</vt:lpstr>
    </vt:vector>
  </TitlesOfParts>
  <Company>ART</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آقاي فروزنده</dc:title>
  <dc:creator>user</dc:creator>
  <cp:lastModifiedBy>user</cp:lastModifiedBy>
  <cp:revision>7</cp:revision>
  <cp:lastPrinted>2019-04-24T11:26:00Z</cp:lastPrinted>
  <dcterms:created xsi:type="dcterms:W3CDTF">2022-02-26T09:27:00Z</dcterms:created>
  <dcterms:modified xsi:type="dcterms:W3CDTF">2022-04-26T06:50:00Z</dcterms:modified>
</cp:coreProperties>
</file>